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4BD2D" w14:textId="77777777" w:rsidR="00526ECF" w:rsidRPr="00DB63FF" w:rsidRDefault="00526ECF" w:rsidP="005154EF">
      <w:pPr>
        <w:ind w:firstLine="10800"/>
        <w:rPr>
          <w:rFonts w:ascii="Times New Roman" w:hAnsi="Times New Roman"/>
          <w:szCs w:val="24"/>
        </w:rPr>
      </w:pPr>
      <w:r w:rsidRPr="00DB63FF">
        <w:rPr>
          <w:rFonts w:ascii="Times New Roman" w:hAnsi="Times New Roman"/>
          <w:szCs w:val="24"/>
        </w:rPr>
        <w:t>PRITARTA</w:t>
      </w:r>
    </w:p>
    <w:p w14:paraId="7FFA4A2D" w14:textId="48BAC851" w:rsidR="00526ECF" w:rsidRPr="00DB63FF" w:rsidRDefault="004C18D1" w:rsidP="16E5A9F2">
      <w:pPr>
        <w:ind w:left="10800"/>
        <w:rPr>
          <w:rFonts w:ascii="Times New Roman" w:hAnsi="Times New Roman"/>
        </w:rPr>
      </w:pPr>
      <w:r w:rsidRPr="00DB63FF">
        <w:rPr>
          <w:rFonts w:ascii="Times New Roman" w:hAnsi="Times New Roman"/>
        </w:rPr>
        <w:t xml:space="preserve">Alytaus Vidzgirio </w:t>
      </w:r>
      <w:r w:rsidR="000C68E0">
        <w:rPr>
          <w:rFonts w:ascii="Times New Roman" w:hAnsi="Times New Roman"/>
        </w:rPr>
        <w:t>M</w:t>
      </w:r>
      <w:r w:rsidR="6FA3578B" w:rsidRPr="00DB63FF">
        <w:rPr>
          <w:rFonts w:ascii="Times New Roman" w:hAnsi="Times New Roman"/>
        </w:rPr>
        <w:t>okyklos</w:t>
      </w:r>
      <w:r w:rsidR="00D14FAF" w:rsidRPr="00DB63FF">
        <w:rPr>
          <w:rFonts w:ascii="Times New Roman" w:hAnsi="Times New Roman"/>
        </w:rPr>
        <w:t xml:space="preserve"> </w:t>
      </w:r>
      <w:r w:rsidR="00526ECF" w:rsidRPr="00DB63FF">
        <w:rPr>
          <w:rFonts w:ascii="Times New Roman" w:hAnsi="Times New Roman"/>
        </w:rPr>
        <w:t xml:space="preserve">tarybos </w:t>
      </w:r>
      <w:r w:rsidR="00A64D3B" w:rsidRPr="00DB63FF">
        <w:rPr>
          <w:rFonts w:ascii="Times New Roman" w:hAnsi="Times New Roman"/>
        </w:rPr>
        <w:t>202</w:t>
      </w:r>
      <w:r w:rsidR="212124D8" w:rsidRPr="00DB63FF">
        <w:rPr>
          <w:rFonts w:ascii="Times New Roman" w:hAnsi="Times New Roman"/>
        </w:rPr>
        <w:t>4</w:t>
      </w:r>
      <w:r w:rsidR="00D14FAF" w:rsidRPr="00DB63FF">
        <w:rPr>
          <w:rFonts w:ascii="Times New Roman" w:hAnsi="Times New Roman"/>
        </w:rPr>
        <w:t xml:space="preserve"> </w:t>
      </w:r>
      <w:r w:rsidR="00526ECF" w:rsidRPr="00DB63FF">
        <w:rPr>
          <w:rFonts w:ascii="Times New Roman" w:hAnsi="Times New Roman"/>
        </w:rPr>
        <w:t xml:space="preserve">m. </w:t>
      </w:r>
      <w:r w:rsidR="00255342">
        <w:rPr>
          <w:rFonts w:ascii="Times New Roman" w:hAnsi="Times New Roman"/>
        </w:rPr>
        <w:t xml:space="preserve">sausio 9 </w:t>
      </w:r>
      <w:r w:rsidR="00526ECF" w:rsidRPr="00DB63FF">
        <w:rPr>
          <w:rFonts w:ascii="Times New Roman" w:hAnsi="Times New Roman"/>
        </w:rPr>
        <w:t>d. posėdyje, protokolo Nr.</w:t>
      </w:r>
      <w:r w:rsidR="00255342">
        <w:rPr>
          <w:rFonts w:ascii="Times New Roman" w:hAnsi="Times New Roman"/>
        </w:rPr>
        <w:t xml:space="preserve"> L-25</w:t>
      </w:r>
    </w:p>
    <w:p w14:paraId="3FFC9097" w14:textId="77777777" w:rsidR="00526ECF" w:rsidRPr="00DB63FF" w:rsidRDefault="00526ECF" w:rsidP="00714525">
      <w:pPr>
        <w:rPr>
          <w:rFonts w:ascii="Times New Roman" w:hAnsi="Times New Roman"/>
          <w:szCs w:val="24"/>
        </w:rPr>
      </w:pPr>
    </w:p>
    <w:p w14:paraId="5743CE97" w14:textId="77777777" w:rsidR="00526ECF" w:rsidRPr="00DB63FF" w:rsidRDefault="00526ECF" w:rsidP="00526ECF">
      <w:pPr>
        <w:ind w:firstLine="10800"/>
        <w:rPr>
          <w:rFonts w:ascii="Times New Roman" w:hAnsi="Times New Roman"/>
          <w:szCs w:val="24"/>
        </w:rPr>
      </w:pPr>
      <w:r w:rsidRPr="00DB63FF">
        <w:rPr>
          <w:rFonts w:ascii="Times New Roman" w:hAnsi="Times New Roman"/>
          <w:szCs w:val="24"/>
        </w:rPr>
        <w:t xml:space="preserve">PATVIRTINTA </w:t>
      </w:r>
    </w:p>
    <w:p w14:paraId="5F59599C" w14:textId="69CA1348" w:rsidR="004C18D1" w:rsidRPr="00DB63FF" w:rsidRDefault="00652468" w:rsidP="16E5A9F2">
      <w:pPr>
        <w:ind w:left="10800"/>
        <w:rPr>
          <w:rFonts w:ascii="Times New Roman" w:hAnsi="Times New Roman"/>
        </w:rPr>
      </w:pPr>
      <w:r w:rsidRPr="00DB63FF">
        <w:rPr>
          <w:rFonts w:ascii="Times New Roman" w:hAnsi="Times New Roman"/>
        </w:rPr>
        <w:t xml:space="preserve">Alytaus Vidzgirio </w:t>
      </w:r>
      <w:r w:rsidR="1040D13B" w:rsidRPr="00DB63FF">
        <w:rPr>
          <w:rFonts w:ascii="Times New Roman" w:hAnsi="Times New Roman"/>
        </w:rPr>
        <w:t>mokyklos</w:t>
      </w:r>
      <w:r w:rsidR="00D14FAF" w:rsidRPr="00DB63FF">
        <w:rPr>
          <w:rFonts w:ascii="Times New Roman" w:hAnsi="Times New Roman"/>
        </w:rPr>
        <w:t xml:space="preserve"> direktoriaus</w:t>
      </w:r>
    </w:p>
    <w:p w14:paraId="01CF9EF3" w14:textId="3770AAC7" w:rsidR="00652468" w:rsidRPr="00DB63FF" w:rsidRDefault="00A64D3B" w:rsidP="16E5A9F2">
      <w:pPr>
        <w:ind w:firstLine="10800"/>
        <w:rPr>
          <w:rFonts w:ascii="Times New Roman" w:hAnsi="Times New Roman"/>
        </w:rPr>
      </w:pPr>
      <w:r w:rsidRPr="00DB63FF">
        <w:rPr>
          <w:rFonts w:ascii="Times New Roman" w:hAnsi="Times New Roman"/>
        </w:rPr>
        <w:t>202</w:t>
      </w:r>
      <w:r w:rsidR="6C17CA9C" w:rsidRPr="00DB63FF">
        <w:rPr>
          <w:rFonts w:ascii="Times New Roman" w:hAnsi="Times New Roman"/>
        </w:rPr>
        <w:t>4</w:t>
      </w:r>
      <w:r w:rsidRPr="00DB63FF">
        <w:rPr>
          <w:rFonts w:ascii="Times New Roman" w:hAnsi="Times New Roman"/>
        </w:rPr>
        <w:t xml:space="preserve"> m. </w:t>
      </w:r>
      <w:r w:rsidR="00255342">
        <w:rPr>
          <w:rFonts w:ascii="Times New Roman" w:hAnsi="Times New Roman"/>
        </w:rPr>
        <w:t>sausio 15</w:t>
      </w:r>
      <w:r w:rsidR="00652468" w:rsidRPr="00DB63FF">
        <w:rPr>
          <w:rFonts w:ascii="Times New Roman" w:hAnsi="Times New Roman"/>
        </w:rPr>
        <w:t>d.</w:t>
      </w:r>
    </w:p>
    <w:p w14:paraId="15118BA0" w14:textId="6A5940EB" w:rsidR="00AB2AC6" w:rsidRPr="00DB63FF" w:rsidRDefault="00C865AC" w:rsidP="00714525">
      <w:pPr>
        <w:ind w:firstLine="10800"/>
        <w:rPr>
          <w:rFonts w:ascii="Times New Roman" w:hAnsi="Times New Roman"/>
          <w:szCs w:val="24"/>
        </w:rPr>
      </w:pPr>
      <w:r w:rsidRPr="00DB63FF">
        <w:rPr>
          <w:rFonts w:ascii="Times New Roman" w:hAnsi="Times New Roman"/>
          <w:szCs w:val="24"/>
        </w:rPr>
        <w:t>įsakymu Nr</w:t>
      </w:r>
      <w:r w:rsidR="00A64D3B" w:rsidRPr="00DB63FF">
        <w:rPr>
          <w:rFonts w:ascii="Times New Roman" w:hAnsi="Times New Roman"/>
          <w:szCs w:val="24"/>
        </w:rPr>
        <w:t>. V-</w:t>
      </w:r>
      <w:r w:rsidR="007275C3">
        <w:rPr>
          <w:rFonts w:ascii="Times New Roman" w:hAnsi="Times New Roman"/>
          <w:szCs w:val="24"/>
        </w:rPr>
        <w:t>5</w:t>
      </w:r>
    </w:p>
    <w:p w14:paraId="2D7553E9" w14:textId="69260FC9" w:rsidR="00D43915" w:rsidRDefault="00D43915" w:rsidP="007275C3">
      <w:pPr>
        <w:ind w:firstLine="10800"/>
        <w:jc w:val="center"/>
        <w:rPr>
          <w:rFonts w:ascii="Times New Roman" w:hAnsi="Times New Roman"/>
          <w:szCs w:val="24"/>
        </w:rPr>
      </w:pPr>
    </w:p>
    <w:p w14:paraId="74387EE3" w14:textId="77777777" w:rsidR="007275C3" w:rsidRPr="00DB63FF" w:rsidRDefault="007275C3" w:rsidP="007275C3">
      <w:pPr>
        <w:ind w:firstLine="10800"/>
        <w:jc w:val="center"/>
        <w:rPr>
          <w:rFonts w:ascii="Times New Roman" w:hAnsi="Times New Roman"/>
          <w:szCs w:val="24"/>
        </w:rPr>
      </w:pPr>
    </w:p>
    <w:p w14:paraId="5D262735" w14:textId="401E0980" w:rsidR="0073754C" w:rsidRDefault="0073754C" w:rsidP="00652468">
      <w:pPr>
        <w:jc w:val="center"/>
        <w:rPr>
          <w:rFonts w:ascii="Times New Roman" w:hAnsi="Times New Roman"/>
          <w:szCs w:val="24"/>
        </w:rPr>
      </w:pPr>
    </w:p>
    <w:p w14:paraId="005F6A39" w14:textId="77777777" w:rsidR="007275C3" w:rsidRPr="007275C3" w:rsidRDefault="007275C3" w:rsidP="00652468">
      <w:pPr>
        <w:jc w:val="center"/>
        <w:rPr>
          <w:rFonts w:ascii="Times New Roman" w:hAnsi="Times New Roman"/>
          <w:b/>
          <w:sz w:val="28"/>
          <w:szCs w:val="24"/>
        </w:rPr>
      </w:pPr>
      <w:r w:rsidRPr="007275C3">
        <w:rPr>
          <w:rFonts w:ascii="Times New Roman" w:hAnsi="Times New Roman"/>
          <w:b/>
          <w:sz w:val="28"/>
          <w:szCs w:val="24"/>
        </w:rPr>
        <w:t>ALYTAUS VIDZGIRIO MOKYKLOS 2024-ŲJŲ</w:t>
      </w:r>
    </w:p>
    <w:p w14:paraId="5B5F4B64" w14:textId="5F37DF9B" w:rsidR="007275C3" w:rsidRPr="007275C3" w:rsidRDefault="007275C3" w:rsidP="00652468">
      <w:pPr>
        <w:jc w:val="center"/>
        <w:rPr>
          <w:rFonts w:ascii="Times New Roman" w:hAnsi="Times New Roman"/>
          <w:b/>
          <w:sz w:val="28"/>
          <w:szCs w:val="24"/>
        </w:rPr>
      </w:pPr>
      <w:r w:rsidRPr="007275C3">
        <w:rPr>
          <w:rFonts w:ascii="Times New Roman" w:hAnsi="Times New Roman"/>
          <w:b/>
          <w:sz w:val="28"/>
          <w:szCs w:val="24"/>
        </w:rPr>
        <w:t xml:space="preserve"> METINIS VEIKLOS PLANAS</w:t>
      </w:r>
    </w:p>
    <w:p w14:paraId="7D8A1486" w14:textId="77777777" w:rsidR="007275C3" w:rsidRPr="00DB63FF" w:rsidRDefault="007275C3" w:rsidP="00652468">
      <w:pPr>
        <w:jc w:val="center"/>
        <w:rPr>
          <w:rFonts w:ascii="Times New Roman" w:hAnsi="Times New Roman"/>
          <w:szCs w:val="24"/>
        </w:rPr>
      </w:pPr>
    </w:p>
    <w:tbl>
      <w:tblPr>
        <w:tblW w:w="14611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807"/>
        <w:gridCol w:w="2630"/>
        <w:gridCol w:w="2467"/>
        <w:gridCol w:w="1171"/>
        <w:gridCol w:w="1395"/>
      </w:tblGrid>
      <w:tr w:rsidR="00DB63FF" w:rsidRPr="00DB63FF" w14:paraId="3DA138F0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BB01EF" w14:textId="77777777" w:rsidR="00C865AC" w:rsidRPr="001520CB" w:rsidRDefault="00C865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1520CB">
              <w:rPr>
                <w:rFonts w:ascii="Times New Roman" w:hAnsi="Times New Roman"/>
                <w:b/>
                <w:sz w:val="22"/>
                <w:szCs w:val="22"/>
              </w:rPr>
              <w:t>Priemonės pavadinimas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5F3F4" w14:textId="77777777" w:rsidR="00C865AC" w:rsidRPr="001520CB" w:rsidRDefault="00D020B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1520CB">
              <w:rPr>
                <w:rFonts w:ascii="Times New Roman" w:hAnsi="Times New Roman"/>
                <w:b/>
                <w:sz w:val="22"/>
                <w:szCs w:val="22"/>
              </w:rPr>
              <w:t>Priemonės detalizavimas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ACD871" w14:textId="77777777" w:rsidR="00C865AC" w:rsidRPr="001520CB" w:rsidRDefault="00C14CF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1520CB">
              <w:rPr>
                <w:rFonts w:ascii="Times New Roman" w:hAnsi="Times New Roman"/>
                <w:b/>
                <w:sz w:val="22"/>
                <w:szCs w:val="22"/>
              </w:rPr>
              <w:t>Rodikliai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F84A2E" w14:textId="77777777" w:rsidR="00C865AC" w:rsidRPr="001520CB" w:rsidRDefault="00C865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1520CB">
              <w:rPr>
                <w:rFonts w:ascii="Times New Roman" w:hAnsi="Times New Roman"/>
                <w:b/>
                <w:sz w:val="22"/>
                <w:szCs w:val="22"/>
              </w:rPr>
              <w:t>Atsakingi vykdytojai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2AC77" w14:textId="77777777" w:rsidR="00C865AC" w:rsidRPr="001520CB" w:rsidRDefault="00C865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1520CB">
              <w:rPr>
                <w:rFonts w:ascii="Times New Roman" w:hAnsi="Times New Roman"/>
                <w:b/>
                <w:sz w:val="22"/>
                <w:szCs w:val="22"/>
              </w:rPr>
              <w:t>Įvykdymo terminas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F1E7B" w14:textId="69879135" w:rsidR="00C865AC" w:rsidRPr="001520CB" w:rsidRDefault="00C865AC" w:rsidP="00E1294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1520CB">
              <w:rPr>
                <w:rFonts w:ascii="Times New Roman" w:hAnsi="Times New Roman"/>
                <w:b/>
                <w:sz w:val="22"/>
                <w:szCs w:val="22"/>
              </w:rPr>
              <w:t>Asignavimai (</w:t>
            </w:r>
            <w:r w:rsidR="006750BC" w:rsidRPr="001520CB">
              <w:rPr>
                <w:rFonts w:ascii="Times New Roman" w:hAnsi="Times New Roman"/>
                <w:b/>
                <w:sz w:val="22"/>
                <w:szCs w:val="22"/>
              </w:rPr>
              <w:t>tūkst. eurų</w:t>
            </w:r>
            <w:r w:rsidRPr="001520CB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DB63FF" w:rsidRPr="00DB63FF" w14:paraId="6CF080E2" w14:textId="77777777" w:rsidTr="16E5A9F2">
        <w:trPr>
          <w:trHeight w:val="20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22A5F" w14:textId="517C1F03" w:rsidR="00C14CFA" w:rsidRPr="00DB63FF" w:rsidRDefault="00C14CFA" w:rsidP="00C14CFA">
            <w:pPr>
              <w:pStyle w:val="Pavadinimas"/>
              <w:spacing w:after="24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B63FF">
              <w:rPr>
                <w:rFonts w:ascii="Times New Roman" w:hAnsi="Times New Roman"/>
                <w:sz w:val="24"/>
                <w:szCs w:val="24"/>
                <w:lang w:val="lt-LT" w:eastAsia="lt-LT"/>
              </w:rPr>
              <w:t>Tikslas</w:t>
            </w:r>
            <w:r w:rsidR="00776EA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–</w:t>
            </w:r>
            <w:r w:rsidRPr="00DB63F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didinti švietimo </w:t>
            </w:r>
            <w:proofErr w:type="spellStart"/>
            <w:r w:rsidRPr="00DB63FF">
              <w:rPr>
                <w:rFonts w:ascii="Times New Roman" w:hAnsi="Times New Roman"/>
                <w:sz w:val="24"/>
                <w:szCs w:val="24"/>
                <w:lang w:val="lt-LT" w:eastAsia="lt-LT"/>
              </w:rPr>
              <w:t>įtrauktį</w:t>
            </w:r>
            <w:proofErr w:type="spellEnd"/>
            <w:r w:rsidRPr="00DB63F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ir veiksmingumą, siekiant atitikties asmens ir visuomenės poreikiams</w:t>
            </w:r>
          </w:p>
        </w:tc>
      </w:tr>
      <w:tr w:rsidR="00DB63FF" w:rsidRPr="00DB63FF" w14:paraId="07B82477" w14:textId="77777777" w:rsidTr="16E5A9F2">
        <w:trPr>
          <w:trHeight w:val="20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D6066" w14:textId="6CEA4BBB" w:rsidR="00C14CFA" w:rsidRPr="00DB63FF" w:rsidRDefault="00C14CFA" w:rsidP="00D43915">
            <w:pPr>
              <w:pStyle w:val="Pavadinimas"/>
              <w:numPr>
                <w:ilvl w:val="0"/>
                <w:numId w:val="30"/>
              </w:numPr>
              <w:spacing w:after="24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B63FF">
              <w:rPr>
                <w:rFonts w:ascii="Times New Roman" w:hAnsi="Times New Roman"/>
                <w:sz w:val="24"/>
                <w:szCs w:val="24"/>
                <w:lang w:val="lt-LT" w:eastAsia="lt-LT"/>
              </w:rPr>
              <w:t>UŽDAVINYS. Pagerinti  ugdymosi rezultatus ir sumažinti jų atotrūkį</w:t>
            </w:r>
          </w:p>
        </w:tc>
      </w:tr>
      <w:tr w:rsidR="00DB63FF" w:rsidRPr="00DB63FF" w14:paraId="6D0B794F" w14:textId="77777777" w:rsidTr="009C200D">
        <w:trPr>
          <w:trHeight w:val="208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BA2ED" w14:textId="4729491D" w:rsidR="00C865AC" w:rsidRPr="00DB63FF" w:rsidRDefault="00C14CFA" w:rsidP="00C14CFA">
            <w:pPr>
              <w:ind w:left="360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1.1</w:t>
            </w:r>
            <w:r w:rsidR="0077418C" w:rsidRPr="00DB63FF">
              <w:rPr>
                <w:rFonts w:ascii="Times New Roman" w:hAnsi="Times New Roman"/>
                <w:szCs w:val="24"/>
              </w:rPr>
              <w:t>.</w:t>
            </w:r>
            <w:r w:rsidRPr="00DB63FF">
              <w:rPr>
                <w:rFonts w:ascii="Times New Roman" w:hAnsi="Times New Roman"/>
                <w:szCs w:val="24"/>
              </w:rPr>
              <w:t xml:space="preserve"> Priešmokyklinio, </w:t>
            </w:r>
            <w:r w:rsidR="00C865AC" w:rsidRPr="00DB63FF">
              <w:rPr>
                <w:rFonts w:ascii="Times New Roman" w:hAnsi="Times New Roman"/>
                <w:szCs w:val="24"/>
              </w:rPr>
              <w:t xml:space="preserve"> </w:t>
            </w:r>
            <w:r w:rsidRPr="00DB63FF">
              <w:rPr>
                <w:rFonts w:ascii="Times New Roman" w:hAnsi="Times New Roman"/>
                <w:szCs w:val="24"/>
              </w:rPr>
              <w:t>pradinio, pagrindinio ugdymo programų ugdymo planų įgyvendinimas, siekiant asmeninės kiekvieno mokinio  pažangos.</w:t>
            </w:r>
          </w:p>
          <w:p w14:paraId="5C8632B1" w14:textId="77777777" w:rsidR="00C865AC" w:rsidRPr="00DB63FF" w:rsidRDefault="00C865AC" w:rsidP="00410D1F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38CEA" w14:textId="77777777" w:rsidR="00C865AC" w:rsidRPr="00DB63FF" w:rsidRDefault="00C865AC" w:rsidP="00D47604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 xml:space="preserve">1.1.1. Aktyvių ugdymo metodų, skatinančių mokinių </w:t>
            </w:r>
            <w:r w:rsidR="00C14CFA" w:rsidRPr="00DB63FF">
              <w:rPr>
                <w:rFonts w:ascii="Times New Roman" w:hAnsi="Times New Roman"/>
                <w:szCs w:val="24"/>
              </w:rPr>
              <w:t xml:space="preserve">savivaldų mokymąsi, </w:t>
            </w:r>
            <w:r w:rsidRPr="00DB63FF">
              <w:rPr>
                <w:rFonts w:ascii="Times New Roman" w:hAnsi="Times New Roman"/>
                <w:szCs w:val="24"/>
              </w:rPr>
              <w:t>kūrybingumą, taikymas.</w:t>
            </w:r>
          </w:p>
          <w:p w14:paraId="5751B3F7" w14:textId="0FE63A72" w:rsidR="00C14CFA" w:rsidRPr="00DB63FF" w:rsidRDefault="00C14CFA" w:rsidP="00D47604">
            <w:pPr>
              <w:rPr>
                <w:rFonts w:ascii="Times New Roman" w:hAnsi="Times New Roman"/>
                <w:szCs w:val="24"/>
              </w:rPr>
            </w:pPr>
          </w:p>
          <w:p w14:paraId="0E5CE994" w14:textId="77777777" w:rsidR="00CE0ACE" w:rsidRPr="00DB63FF" w:rsidRDefault="00CE0ACE" w:rsidP="00D47604">
            <w:pPr>
              <w:rPr>
                <w:rFonts w:ascii="Times New Roman" w:hAnsi="Times New Roman"/>
                <w:szCs w:val="24"/>
              </w:rPr>
            </w:pPr>
          </w:p>
          <w:p w14:paraId="7471E517" w14:textId="1D82EB6C" w:rsidR="00C865AC" w:rsidRPr="00DB63FF" w:rsidRDefault="00C865AC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1.1.2.Inovacijų perėmimas ir praktinis panaudojimas pamokose</w:t>
            </w:r>
            <w:r w:rsidR="3ABB9CF5" w:rsidRPr="00DB63FF">
              <w:rPr>
                <w:rFonts w:ascii="Times New Roman" w:hAnsi="Times New Roman"/>
              </w:rPr>
              <w:t>.</w:t>
            </w:r>
          </w:p>
          <w:p w14:paraId="3FDBB2D1" w14:textId="4A3BC93C" w:rsidR="009C16C0" w:rsidRPr="00DB63FF" w:rsidRDefault="009C16C0" w:rsidP="00D47604">
            <w:pPr>
              <w:rPr>
                <w:rFonts w:ascii="Times New Roman" w:hAnsi="Times New Roman"/>
                <w:szCs w:val="24"/>
              </w:rPr>
            </w:pPr>
          </w:p>
          <w:p w14:paraId="286089CE" w14:textId="77777777" w:rsidR="00CE0ACE" w:rsidRPr="00DB63FF" w:rsidRDefault="00CE0ACE" w:rsidP="00D47604">
            <w:pPr>
              <w:rPr>
                <w:rFonts w:ascii="Times New Roman" w:hAnsi="Times New Roman"/>
                <w:szCs w:val="24"/>
              </w:rPr>
            </w:pPr>
          </w:p>
          <w:p w14:paraId="0AEECD60" w14:textId="5476BCEC" w:rsidR="16E5A9F2" w:rsidRPr="00DB63FF" w:rsidRDefault="16E5A9F2" w:rsidP="16E5A9F2">
            <w:pPr>
              <w:rPr>
                <w:rFonts w:ascii="Times New Roman" w:hAnsi="Times New Roman"/>
              </w:rPr>
            </w:pPr>
          </w:p>
          <w:p w14:paraId="6A3A824C" w14:textId="77777777" w:rsidR="00D43915" w:rsidRPr="00DB63FF" w:rsidRDefault="00D43915" w:rsidP="16E5A9F2">
            <w:pPr>
              <w:rPr>
                <w:rFonts w:ascii="Times New Roman" w:hAnsi="Times New Roman"/>
              </w:rPr>
            </w:pPr>
          </w:p>
          <w:p w14:paraId="6A67D3BD" w14:textId="77777777" w:rsidR="00C865AC" w:rsidRPr="00DB63FF" w:rsidRDefault="00C865AC" w:rsidP="00D47604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</w:rPr>
              <w:t xml:space="preserve">1.1.3. </w:t>
            </w:r>
            <w:r w:rsidR="00C14CFA" w:rsidRPr="00DB63FF">
              <w:rPr>
                <w:rFonts w:ascii="Times New Roman" w:hAnsi="Times New Roman"/>
                <w:szCs w:val="24"/>
              </w:rPr>
              <w:t xml:space="preserve">Mokinių asmeninės pažangos ir pasiekimų vertinimo ir įsivertinimo tobulinimas: </w:t>
            </w:r>
            <w:r w:rsidR="00C14CFA" w:rsidRPr="00DB63FF">
              <w:rPr>
                <w:rFonts w:ascii="Times New Roman" w:hAnsi="Times New Roman"/>
                <w:bCs/>
                <w:szCs w:val="24"/>
              </w:rPr>
              <w:t>tobulinama vertinimo ir įsivertinimo sistema (diagnostinių darbų, pusmečio ir metinių įvertinimų palyginimas), savivaldaus mokymosi taikymas, pažangos ir pasiekimų optimalumas.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32F55E" w14:textId="2DC6EE70" w:rsidR="00C14CFA" w:rsidRPr="00DB63FF" w:rsidRDefault="00C865AC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lastRenderedPageBreak/>
              <w:t xml:space="preserve">Mokinių pažangumas </w:t>
            </w:r>
            <w:r w:rsidR="009C16C0" w:rsidRPr="00DB63FF">
              <w:rPr>
                <w:rFonts w:ascii="Times New Roman" w:hAnsi="Times New Roman"/>
              </w:rPr>
              <w:t>ne mažesnis nei 9</w:t>
            </w:r>
            <w:r w:rsidR="1836249B" w:rsidRPr="00DB63FF">
              <w:rPr>
                <w:rFonts w:ascii="Times New Roman" w:hAnsi="Times New Roman"/>
              </w:rPr>
              <w:t>8</w:t>
            </w:r>
            <w:r w:rsidRPr="00DB63FF">
              <w:rPr>
                <w:rFonts w:ascii="Times New Roman" w:hAnsi="Times New Roman"/>
              </w:rPr>
              <w:t xml:space="preserve"> %.</w:t>
            </w:r>
            <w:r w:rsidR="009C16C0" w:rsidRPr="00DB63FF">
              <w:rPr>
                <w:rFonts w:ascii="Times New Roman" w:hAnsi="Times New Roman"/>
              </w:rPr>
              <w:t xml:space="preserve"> NMPP rezultatai atitinka </w:t>
            </w:r>
            <w:r w:rsidR="00240E76" w:rsidRPr="00DB63FF">
              <w:rPr>
                <w:rFonts w:ascii="Times New Roman" w:hAnsi="Times New Roman"/>
              </w:rPr>
              <w:t xml:space="preserve"> miesto vidurkį</w:t>
            </w:r>
            <w:r w:rsidR="009C16C0" w:rsidRPr="00DB63FF">
              <w:rPr>
                <w:rFonts w:ascii="Times New Roman" w:hAnsi="Times New Roman"/>
              </w:rPr>
              <w:t>.</w:t>
            </w:r>
          </w:p>
          <w:p w14:paraId="39FBECB8" w14:textId="77777777" w:rsidR="00F26A90" w:rsidRPr="00DB63FF" w:rsidRDefault="00F26A90" w:rsidP="00714525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10B512F5" w14:textId="39D60769" w:rsidR="00C865AC" w:rsidRPr="00DB63FF" w:rsidRDefault="00C865AC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Laimėtų prizinių vietų olimpiadose, konkursuose, varžybose skaičius </w:t>
            </w:r>
            <w:r w:rsidR="00A64D3B" w:rsidRPr="00DB63FF">
              <w:rPr>
                <w:rFonts w:ascii="Times New Roman" w:hAnsi="Times New Roman"/>
              </w:rPr>
              <w:t xml:space="preserve"> nemažėja lyginant su 202</w:t>
            </w:r>
            <w:r w:rsidR="24736BD2" w:rsidRPr="00DB63FF">
              <w:rPr>
                <w:rFonts w:ascii="Times New Roman" w:hAnsi="Times New Roman"/>
              </w:rPr>
              <w:t xml:space="preserve">3 </w:t>
            </w:r>
            <w:r w:rsidRPr="00DB63FF">
              <w:rPr>
                <w:rFonts w:ascii="Times New Roman" w:hAnsi="Times New Roman"/>
              </w:rPr>
              <w:t>m.</w:t>
            </w:r>
          </w:p>
          <w:p w14:paraId="62E709FB" w14:textId="77777777" w:rsidR="00D43915" w:rsidRPr="00DB63FF" w:rsidRDefault="00D43915" w:rsidP="16E5A9F2">
            <w:pPr>
              <w:rPr>
                <w:rFonts w:ascii="Times New Roman" w:hAnsi="Times New Roman"/>
              </w:rPr>
            </w:pPr>
          </w:p>
          <w:p w14:paraId="0DA4F8C1" w14:textId="77777777" w:rsidR="009C16C0" w:rsidRPr="00DB63FF" w:rsidRDefault="009C16C0" w:rsidP="00D47604">
            <w:pPr>
              <w:rPr>
                <w:rFonts w:ascii="Times New Roman" w:hAnsi="Times New Roman"/>
                <w:bCs/>
                <w:szCs w:val="24"/>
              </w:rPr>
            </w:pPr>
            <w:r w:rsidRPr="00DB63FF">
              <w:rPr>
                <w:rFonts w:ascii="Times New Roman" w:hAnsi="Times New Roman"/>
                <w:bCs/>
                <w:szCs w:val="24"/>
              </w:rPr>
              <w:t xml:space="preserve">100 procentų mokytojų stebi ir analizuoja mokinių pažangą, 100 procentų mokinių analizuoja ir stebi savo pažangą. </w:t>
            </w:r>
            <w:r w:rsidR="00DE4B37" w:rsidRPr="00DB63FF">
              <w:rPr>
                <w:rFonts w:ascii="Times New Roman" w:hAnsi="Times New Roman"/>
                <w:bCs/>
                <w:szCs w:val="24"/>
              </w:rPr>
              <w:t xml:space="preserve"> Kiekvienas mokinys turi savo pasiekimų aplanką.</w:t>
            </w:r>
          </w:p>
          <w:p w14:paraId="0CE7BCFD" w14:textId="0567254F" w:rsidR="009C16C0" w:rsidRPr="00DB63FF" w:rsidRDefault="009C16C0" w:rsidP="007F2443">
            <w:pPr>
              <w:rPr>
                <w:rFonts w:ascii="Times New Roman" w:hAnsi="Times New Roman"/>
                <w:bCs/>
                <w:szCs w:val="24"/>
              </w:rPr>
            </w:pPr>
            <w:r w:rsidRPr="00DB63FF">
              <w:rPr>
                <w:rFonts w:ascii="Times New Roman" w:hAnsi="Times New Roman"/>
                <w:bCs/>
                <w:szCs w:val="24"/>
              </w:rPr>
              <w:t>Didėja mokinių motyvacija ir sąmoninga atsakomybė už savo mokymosi rezultatus, kiekvienas mokinys patiria mokymosi džiaugsmą, teikiama individuli mokymosi pagalba, pastebima kiekvieno vaiko asmeninė pažanga</w:t>
            </w:r>
            <w:r w:rsidR="00A64D3B" w:rsidRPr="00DB63FF">
              <w:rPr>
                <w:rFonts w:ascii="Times New Roman" w:hAnsi="Times New Roman"/>
                <w:bCs/>
                <w:szCs w:val="24"/>
              </w:rPr>
              <w:t>. 9</w:t>
            </w:r>
            <w:r w:rsidRPr="00DB63FF">
              <w:rPr>
                <w:rFonts w:ascii="Times New Roman" w:hAnsi="Times New Roman"/>
                <w:bCs/>
                <w:szCs w:val="24"/>
              </w:rPr>
              <w:t xml:space="preserve">0 procentų 5-8 klasių mokinių </w:t>
            </w:r>
            <w:r w:rsidR="007F2443" w:rsidRPr="00DB63FF">
              <w:rPr>
                <w:rFonts w:ascii="Times New Roman" w:hAnsi="Times New Roman"/>
                <w:bCs/>
                <w:szCs w:val="24"/>
              </w:rPr>
              <w:t xml:space="preserve">taiko </w:t>
            </w:r>
            <w:r w:rsidRPr="00DB63FF">
              <w:rPr>
                <w:rFonts w:ascii="Times New Roman" w:hAnsi="Times New Roman"/>
                <w:bCs/>
                <w:szCs w:val="24"/>
              </w:rPr>
              <w:t>savivaldaus mokymosi strategijas.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9E438" w14:textId="7D1497A5" w:rsidR="00C865AC" w:rsidRPr="00DB63FF" w:rsidRDefault="00C865AC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lastRenderedPageBreak/>
              <w:t>Mokyklos</w:t>
            </w:r>
          </w:p>
          <w:p w14:paraId="710D5825" w14:textId="1A0A9958" w:rsidR="009C16C0" w:rsidRPr="00DB63FF" w:rsidRDefault="00C865AC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t xml:space="preserve">vadovai, </w:t>
            </w:r>
            <w:r w:rsidR="00D43915" w:rsidRPr="00DB63FF">
              <w:rPr>
                <w:rFonts w:ascii="Times New Roman" w:hAnsi="Times New Roman"/>
                <w:szCs w:val="24"/>
                <w:lang w:eastAsia="en-US"/>
              </w:rPr>
              <w:t>M</w:t>
            </w:r>
            <w:r w:rsidR="00A64D3B" w:rsidRPr="00DB63FF">
              <w:rPr>
                <w:rFonts w:ascii="Times New Roman" w:hAnsi="Times New Roman"/>
                <w:szCs w:val="24"/>
                <w:lang w:eastAsia="en-US"/>
              </w:rPr>
              <w:t xml:space="preserve">okytojų </w:t>
            </w:r>
            <w:r w:rsidR="00C14CFA" w:rsidRPr="00DB63FF">
              <w:rPr>
                <w:rFonts w:ascii="Times New Roman" w:hAnsi="Times New Roman"/>
                <w:szCs w:val="24"/>
                <w:lang w:eastAsia="en-US"/>
              </w:rPr>
              <w:t xml:space="preserve"> taryba</w:t>
            </w:r>
            <w:r w:rsidR="009C16C0" w:rsidRPr="00DB63FF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  <w:p w14:paraId="27FB848B" w14:textId="3007FAFB" w:rsidR="009C16C0" w:rsidRPr="00DB63FF" w:rsidRDefault="009C16C0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3D342DF9" w14:textId="77777777" w:rsidR="00A64D3B" w:rsidRPr="00DB63FF" w:rsidRDefault="00A64D3B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7718A122" w14:textId="77777777" w:rsidR="00C42FDE" w:rsidRPr="00DB63FF" w:rsidRDefault="00C42FDE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t>Pedagogai</w:t>
            </w:r>
          </w:p>
          <w:p w14:paraId="06EA90FD" w14:textId="77777777" w:rsidR="00C42FDE" w:rsidRPr="00DB63FF" w:rsidRDefault="00C42FDE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FC8E24B" w14:textId="77777777" w:rsidR="00C42FDE" w:rsidRPr="00DB63FF" w:rsidRDefault="00C42FDE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89E53C8" w14:textId="61A59245" w:rsidR="00C42FDE" w:rsidRPr="00DB63FF" w:rsidRDefault="00C42FDE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7E95A27" w14:textId="77777777" w:rsidR="00D43915" w:rsidRPr="00DB63FF" w:rsidRDefault="00D43915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5E2892EB" w14:textId="613B9F8B" w:rsidR="16E5A9F2" w:rsidRPr="00DB63FF" w:rsidRDefault="16E5A9F2" w:rsidP="16E5A9F2">
            <w:pPr>
              <w:rPr>
                <w:rFonts w:ascii="Times New Roman" w:hAnsi="Times New Roman"/>
                <w:lang w:eastAsia="en-US"/>
              </w:rPr>
            </w:pPr>
          </w:p>
          <w:p w14:paraId="3D00CEF0" w14:textId="77777777" w:rsidR="00C865AC" w:rsidRPr="00DB63FF" w:rsidRDefault="009C16C0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t>Metodinė taryba, mokytojai, administracija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F9844" w14:textId="67B4ACCC" w:rsidR="009C16C0" w:rsidRPr="00DB63FF" w:rsidRDefault="00A64D3B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>202</w:t>
            </w:r>
            <w:r w:rsidR="7F931C58" w:rsidRPr="00DB63FF">
              <w:rPr>
                <w:rFonts w:ascii="Times New Roman" w:hAnsi="Times New Roman"/>
                <w:lang w:eastAsia="en-US"/>
              </w:rPr>
              <w:t>4</w:t>
            </w:r>
            <w:r w:rsidR="00C865AC" w:rsidRPr="00DB63FF">
              <w:rPr>
                <w:rFonts w:ascii="Times New Roman" w:hAnsi="Times New Roman"/>
                <w:lang w:eastAsia="en-US"/>
              </w:rPr>
              <w:t xml:space="preserve"> </w:t>
            </w:r>
            <w:r w:rsidR="009C16C0" w:rsidRPr="00DB63FF">
              <w:rPr>
                <w:rFonts w:ascii="Times New Roman" w:hAnsi="Times New Roman"/>
                <w:lang w:eastAsia="en-US"/>
              </w:rPr>
              <w:t>m.</w:t>
            </w:r>
          </w:p>
          <w:p w14:paraId="685142B1" w14:textId="77777777" w:rsidR="009C16C0" w:rsidRPr="00DB63FF" w:rsidRDefault="009C16C0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0785FEA" w14:textId="77777777" w:rsidR="009C16C0" w:rsidRPr="00DB63FF" w:rsidRDefault="009C16C0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75043ECA" w14:textId="77777777" w:rsidR="009C16C0" w:rsidRPr="00DB63FF" w:rsidRDefault="009C16C0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3EE9C0B9" w14:textId="77777777" w:rsidR="009C16C0" w:rsidRPr="00DB63FF" w:rsidRDefault="009C16C0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8933E11" w14:textId="75688997" w:rsidR="009C16C0" w:rsidRPr="00DB63FF" w:rsidRDefault="00A64D3B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</w:t>
            </w:r>
            <w:r w:rsidR="4AD2947D" w:rsidRPr="00DB63FF">
              <w:rPr>
                <w:rFonts w:ascii="Times New Roman" w:hAnsi="Times New Roman"/>
                <w:lang w:eastAsia="en-US"/>
              </w:rPr>
              <w:t>4</w:t>
            </w:r>
            <w:r w:rsidR="00C42FDE" w:rsidRPr="00DB63FF">
              <w:rPr>
                <w:rFonts w:ascii="Times New Roman" w:hAnsi="Times New Roman"/>
                <w:lang w:eastAsia="en-US"/>
              </w:rPr>
              <w:t xml:space="preserve"> m.</w:t>
            </w:r>
          </w:p>
          <w:p w14:paraId="33C0E93E" w14:textId="77777777" w:rsidR="009C16C0" w:rsidRPr="00DB63FF" w:rsidRDefault="009C16C0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AC0CBEA" w14:textId="2C468C4A" w:rsidR="009C16C0" w:rsidRPr="00DB63FF" w:rsidRDefault="009C16C0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980C0F6" w14:textId="77777777" w:rsidR="00A64D3B" w:rsidRPr="00DB63FF" w:rsidRDefault="00A64D3B" w:rsidP="008D23B1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48F53116" w14:textId="2D1674B1" w:rsidR="16E5A9F2" w:rsidRPr="00DB63FF" w:rsidRDefault="16E5A9F2" w:rsidP="16E5A9F2">
            <w:pPr>
              <w:rPr>
                <w:rFonts w:ascii="Times New Roman" w:hAnsi="Times New Roman"/>
                <w:lang w:eastAsia="en-US"/>
              </w:rPr>
            </w:pPr>
          </w:p>
          <w:p w14:paraId="215B8210" w14:textId="1717B0CC" w:rsidR="00C865AC" w:rsidRPr="00DB63FF" w:rsidRDefault="00A64D3B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>202</w:t>
            </w:r>
            <w:r w:rsidR="6A8BF34C" w:rsidRPr="00DB63FF">
              <w:rPr>
                <w:rFonts w:ascii="Times New Roman" w:hAnsi="Times New Roman"/>
                <w:lang w:eastAsia="en-US"/>
              </w:rPr>
              <w:t>4</w:t>
            </w:r>
            <w:r w:rsidR="009C16C0" w:rsidRPr="00DB63FF">
              <w:rPr>
                <w:rFonts w:ascii="Times New Roman" w:hAnsi="Times New Roman"/>
                <w:lang w:eastAsia="en-US"/>
              </w:rPr>
              <w:t xml:space="preserve"> m.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C66AF" w14:textId="51FCA4C6" w:rsidR="00C865AC" w:rsidRPr="00DB63FF" w:rsidRDefault="00A64D3B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D </w:t>
            </w:r>
          </w:p>
          <w:p w14:paraId="4E99602D" w14:textId="2135355C" w:rsidR="006750BC" w:rsidRPr="00DB63FF" w:rsidRDefault="00A64D3B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t>SB</w:t>
            </w:r>
          </w:p>
        </w:tc>
      </w:tr>
      <w:tr w:rsidR="00DB63FF" w:rsidRPr="00DB63FF" w14:paraId="1C496BB3" w14:textId="77777777" w:rsidTr="009C200D">
        <w:trPr>
          <w:trHeight w:val="1417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39B92B" w14:textId="77777777" w:rsidR="00C865AC" w:rsidRPr="00DB63FF" w:rsidRDefault="00C865AC" w:rsidP="00410D1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18EFE" w14:textId="77777777" w:rsidR="00C865AC" w:rsidRPr="00DB63FF" w:rsidRDefault="005E093D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1.1.4</w:t>
            </w:r>
            <w:r w:rsidR="00C865AC" w:rsidRPr="00DB63FF">
              <w:rPr>
                <w:rFonts w:ascii="Times New Roman" w:hAnsi="Times New Roman"/>
              </w:rPr>
              <w:t>. Pasiekimų analizės pristatymas bendruomenei ir panaudojimas ugdymo proceso planavime</w:t>
            </w:r>
            <w:r w:rsidR="00D47604" w:rsidRPr="00DB63FF">
              <w:rPr>
                <w:rFonts w:ascii="Times New Roman" w:hAnsi="Times New Roman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7A786" w14:textId="77777777" w:rsidR="00C865AC" w:rsidRPr="00DB63FF" w:rsidRDefault="00C865AC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Pažangos vertinimas </w:t>
            </w:r>
            <w:r w:rsidR="009C16C0" w:rsidRPr="00DB63FF">
              <w:rPr>
                <w:rFonts w:ascii="Times New Roman" w:hAnsi="Times New Roman"/>
              </w:rPr>
              <w:t xml:space="preserve">ir išvados </w:t>
            </w:r>
            <w:r w:rsidR="005E093D" w:rsidRPr="00DB63FF">
              <w:rPr>
                <w:rFonts w:ascii="Times New Roman" w:hAnsi="Times New Roman"/>
              </w:rPr>
              <w:t>padeda</w:t>
            </w:r>
            <w:r w:rsidRPr="00DB63FF">
              <w:rPr>
                <w:rFonts w:ascii="Times New Roman" w:hAnsi="Times New Roman"/>
              </w:rPr>
              <w:t xml:space="preserve"> tikslingiau planuoti ugdymo procesą</w:t>
            </w:r>
            <w:r w:rsidR="005E093D" w:rsidRPr="00DB63FF">
              <w:rPr>
                <w:rFonts w:ascii="Times New Roman" w:hAnsi="Times New Roman"/>
              </w:rPr>
              <w:t>, į juos atsižvelgiama rengiant ugdymo planus.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2A642" w14:textId="5020B826" w:rsidR="00C865AC" w:rsidRPr="00DB63FF" w:rsidRDefault="005E093D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Administracija</w:t>
            </w:r>
            <w:r w:rsidR="00C865AC" w:rsidRPr="00DB63FF">
              <w:rPr>
                <w:rFonts w:ascii="Times New Roman" w:hAnsi="Times New Roman"/>
                <w:lang w:eastAsia="en-US"/>
              </w:rPr>
              <w:t>,</w:t>
            </w:r>
            <w:r w:rsidR="009C16C0" w:rsidRPr="00DB63FF">
              <w:rPr>
                <w:rFonts w:ascii="Times New Roman" w:hAnsi="Times New Roman"/>
                <w:lang w:eastAsia="en-US"/>
              </w:rPr>
              <w:t xml:space="preserve"> </w:t>
            </w:r>
            <w:r w:rsidR="244AF291" w:rsidRPr="00DB63FF">
              <w:rPr>
                <w:rFonts w:ascii="Times New Roman" w:hAnsi="Times New Roman"/>
                <w:lang w:eastAsia="en-US"/>
              </w:rPr>
              <w:t>Mokytojų</w:t>
            </w:r>
            <w:r w:rsidRPr="00DB63FF">
              <w:rPr>
                <w:rFonts w:ascii="Times New Roman" w:hAnsi="Times New Roman"/>
                <w:lang w:eastAsia="en-US"/>
              </w:rPr>
              <w:t xml:space="preserve"> taryba,</w:t>
            </w:r>
          </w:p>
          <w:p w14:paraId="4D70FF14" w14:textId="3948CA17" w:rsidR="00C865AC" w:rsidRPr="00DB63FF" w:rsidRDefault="5E0F2B7C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k</w:t>
            </w:r>
            <w:r w:rsidR="00C865AC" w:rsidRPr="00DB63FF">
              <w:rPr>
                <w:rFonts w:ascii="Times New Roman" w:hAnsi="Times New Roman"/>
                <w:lang w:eastAsia="en-US"/>
              </w:rPr>
              <w:t>lasių auklėtojai</w:t>
            </w:r>
          </w:p>
          <w:p w14:paraId="02F67896" w14:textId="77777777" w:rsidR="00C865AC" w:rsidRPr="00DB63FF" w:rsidRDefault="00C865AC" w:rsidP="003E039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CCF8F" w14:textId="209088DD" w:rsidR="00C865AC" w:rsidRPr="00DB63FF" w:rsidRDefault="00A64D3B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</w:t>
            </w:r>
            <w:r w:rsidR="3E552AAD" w:rsidRPr="00DB63FF">
              <w:rPr>
                <w:rFonts w:ascii="Times New Roman" w:hAnsi="Times New Roman"/>
                <w:lang w:eastAsia="en-US"/>
              </w:rPr>
              <w:t>4</w:t>
            </w:r>
            <w:r w:rsidR="00C865AC" w:rsidRPr="00DB63FF">
              <w:rPr>
                <w:rFonts w:ascii="Times New Roman" w:hAnsi="Times New Roman"/>
                <w:lang w:eastAsia="en-US"/>
              </w:rPr>
              <w:t xml:space="preserve"> m.</w:t>
            </w:r>
          </w:p>
          <w:p w14:paraId="03337C38" w14:textId="77777777" w:rsidR="00C865AC" w:rsidRPr="00DB63FF" w:rsidRDefault="00C865AC" w:rsidP="009C16C0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t xml:space="preserve">vasaris, birželis, </w:t>
            </w:r>
            <w:r w:rsidR="009C16C0" w:rsidRPr="00DB63FF">
              <w:rPr>
                <w:rFonts w:ascii="Times New Roman" w:hAnsi="Times New Roman"/>
                <w:szCs w:val="24"/>
                <w:lang w:eastAsia="en-US"/>
              </w:rPr>
              <w:t>rugpjūtis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11D99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1BCB0969" w14:textId="77777777" w:rsidTr="009C200D">
        <w:trPr>
          <w:trHeight w:val="1695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578D6" w14:textId="77777777" w:rsidR="00C865AC" w:rsidRPr="00DB63FF" w:rsidRDefault="00C865AC" w:rsidP="00410D1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9762C" w14:textId="5B89A917" w:rsidR="00C865AC" w:rsidRPr="00DB63FF" w:rsidRDefault="005E093D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1.1.5</w:t>
            </w:r>
            <w:r w:rsidR="00C865AC" w:rsidRPr="00DB63FF">
              <w:rPr>
                <w:rFonts w:ascii="Times New Roman" w:hAnsi="Times New Roman"/>
              </w:rPr>
              <w:t>. Mokinių pamokų nelankymo prevencija</w:t>
            </w:r>
            <w:r w:rsidR="6B8021E4" w:rsidRPr="00DB63FF">
              <w:rPr>
                <w:rFonts w:ascii="Times New Roman" w:hAnsi="Times New Roman"/>
              </w:rPr>
              <w:t>.</w:t>
            </w:r>
          </w:p>
          <w:p w14:paraId="726733F3" w14:textId="77777777" w:rsidR="00C865AC" w:rsidRPr="00DB63FF" w:rsidRDefault="005E093D" w:rsidP="00160F2E">
            <w:pPr>
              <w:ind w:firstLine="600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1.1.5</w:t>
            </w:r>
            <w:r w:rsidR="00C865AC" w:rsidRPr="00DB63FF">
              <w:rPr>
                <w:rFonts w:ascii="Times New Roman" w:hAnsi="Times New Roman"/>
              </w:rPr>
              <w:t>.1.</w:t>
            </w:r>
            <w:r w:rsidRPr="00DB63FF">
              <w:rPr>
                <w:rFonts w:ascii="Times New Roman" w:hAnsi="Times New Roman"/>
              </w:rPr>
              <w:t xml:space="preserve"> </w:t>
            </w:r>
            <w:r w:rsidR="00C865AC" w:rsidRPr="00DB63FF">
              <w:rPr>
                <w:rFonts w:ascii="Times New Roman" w:hAnsi="Times New Roman"/>
              </w:rPr>
              <w:t>Pamokų nelankymo priežasčių tyrimas, darbas su pamokų nelankančiais mokiniais</w:t>
            </w:r>
            <w:r w:rsidR="00D47604" w:rsidRPr="00DB63FF">
              <w:rPr>
                <w:rFonts w:ascii="Times New Roman" w:hAnsi="Times New Roman"/>
              </w:rPr>
              <w:t>.</w:t>
            </w:r>
          </w:p>
          <w:p w14:paraId="7C40D36E" w14:textId="77777777" w:rsidR="00C865AC" w:rsidRPr="00DB63FF" w:rsidRDefault="00C865AC" w:rsidP="00714525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C215D" w14:textId="434DAC48" w:rsidR="00C865AC" w:rsidRPr="00DB63FF" w:rsidRDefault="00C865AC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Be priežasties praleistų pamokų skaičius </w:t>
            </w:r>
            <w:r w:rsidR="005E093D" w:rsidRPr="00DB63FF">
              <w:rPr>
                <w:rFonts w:ascii="Times New Roman" w:hAnsi="Times New Roman"/>
              </w:rPr>
              <w:t>neviršija 10 %   bendro praleistų pamokų skaičiaus.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796FF" w14:textId="388CA75C" w:rsidR="00C865AC" w:rsidRPr="00DB63FF" w:rsidRDefault="00C865AC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V</w:t>
            </w:r>
            <w:r w:rsidR="48824264" w:rsidRPr="00DB63FF">
              <w:rPr>
                <w:rFonts w:ascii="Times New Roman" w:hAnsi="Times New Roman"/>
                <w:lang w:eastAsia="en-US"/>
              </w:rPr>
              <w:t>.</w:t>
            </w:r>
            <w:r w:rsidRPr="00DB63FF">
              <w:rPr>
                <w:rFonts w:ascii="Times New Roman" w:hAnsi="Times New Roman"/>
                <w:lang w:eastAsia="en-US"/>
              </w:rPr>
              <w:t xml:space="preserve"> Batulevičienė, </w:t>
            </w:r>
          </w:p>
          <w:p w14:paraId="2C98D71C" w14:textId="33A82EA0" w:rsidR="00C865AC" w:rsidRPr="00DB63FF" w:rsidRDefault="007F2443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A. Syrjotavičienė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11D57" w14:textId="5BD07323" w:rsidR="00C865AC" w:rsidRPr="00DB63FF" w:rsidRDefault="00C865AC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</w:t>
            </w:r>
            <w:r w:rsidR="00A64D3B" w:rsidRPr="00DB63FF">
              <w:rPr>
                <w:rFonts w:ascii="Times New Roman" w:hAnsi="Times New Roman"/>
                <w:lang w:eastAsia="en-US"/>
              </w:rPr>
              <w:t>02</w:t>
            </w:r>
            <w:r w:rsidR="28091255" w:rsidRPr="00DB63FF">
              <w:rPr>
                <w:rFonts w:ascii="Times New Roman" w:hAnsi="Times New Roman"/>
                <w:lang w:eastAsia="en-US"/>
              </w:rPr>
              <w:t>4</w:t>
            </w:r>
            <w:r w:rsidRPr="00DB63FF">
              <w:rPr>
                <w:rFonts w:ascii="Times New Roman" w:hAnsi="Times New Roman"/>
                <w:lang w:eastAsia="en-US"/>
              </w:rPr>
              <w:t xml:space="preserve"> m.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FA072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7DE93012" w14:textId="77777777" w:rsidTr="009C200D">
        <w:trPr>
          <w:trHeight w:val="1695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4CC5F" w14:textId="77777777" w:rsidR="00C865AC" w:rsidRPr="00DB63FF" w:rsidRDefault="00C865AC" w:rsidP="00410D1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14071" w14:textId="77777777" w:rsidR="00C865AC" w:rsidRPr="00DB63FF" w:rsidRDefault="005E093D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1.1.6</w:t>
            </w:r>
            <w:r w:rsidR="00C865AC" w:rsidRPr="00DB63FF">
              <w:rPr>
                <w:rFonts w:ascii="Times New Roman" w:hAnsi="Times New Roman"/>
              </w:rPr>
              <w:t>. Integruotų edukacinių-pažintinių programų vykdymas</w:t>
            </w:r>
            <w:r w:rsidR="00D47604" w:rsidRPr="00DB63FF">
              <w:rPr>
                <w:rFonts w:ascii="Times New Roman" w:hAnsi="Times New Roman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61E00E" w14:textId="77777777" w:rsidR="00C865AC" w:rsidRPr="00DB63FF" w:rsidRDefault="005E093D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Ne mažiau nei 95</w:t>
            </w:r>
            <w:r w:rsidR="00C865AC" w:rsidRPr="00DB63FF">
              <w:rPr>
                <w:rFonts w:ascii="Times New Roman" w:hAnsi="Times New Roman"/>
              </w:rPr>
              <w:t xml:space="preserve"> % mokinių dalyvauja integruotose edukacinėse-pažintinėse programose</w:t>
            </w:r>
            <w:r w:rsidRPr="00DB63FF">
              <w:rPr>
                <w:rFonts w:ascii="Times New Roman" w:hAnsi="Times New Roman"/>
              </w:rPr>
              <w:t>,  100 procentų mokinių dalyvauja bent viename Kultūros paso renginyje.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D4AFC" w14:textId="6C2342D8" w:rsidR="00C865AC" w:rsidRPr="00DB63FF" w:rsidRDefault="00C865AC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Mokytojai, klasių auklėtojų metodinė grupė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926D7B" w14:textId="6D0C6D99" w:rsidR="00C865AC" w:rsidRPr="00DB63FF" w:rsidRDefault="00C865AC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</w:t>
            </w:r>
            <w:r w:rsidR="00A64D3B" w:rsidRPr="00DB63FF">
              <w:rPr>
                <w:rFonts w:ascii="Times New Roman" w:hAnsi="Times New Roman"/>
                <w:lang w:eastAsia="en-US"/>
              </w:rPr>
              <w:t>02</w:t>
            </w:r>
            <w:r w:rsidR="1876A9F2" w:rsidRPr="00DB63FF">
              <w:rPr>
                <w:rFonts w:ascii="Times New Roman" w:hAnsi="Times New Roman"/>
                <w:lang w:eastAsia="en-US"/>
              </w:rPr>
              <w:t>4</w:t>
            </w:r>
            <w:r w:rsidRPr="00DB63FF">
              <w:rPr>
                <w:rFonts w:ascii="Times New Roman" w:hAnsi="Times New Roman"/>
                <w:lang w:eastAsia="en-US"/>
              </w:rPr>
              <w:t xml:space="preserve"> m. </w:t>
            </w:r>
          </w:p>
          <w:p w14:paraId="177EC98C" w14:textId="77777777" w:rsidR="00C865AC" w:rsidRPr="00DB63FF" w:rsidRDefault="00C865AC" w:rsidP="003226FF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6CCBC" w14:textId="77777777" w:rsidR="00C865AC" w:rsidRPr="00DB63FF" w:rsidRDefault="00C865AC" w:rsidP="00331D5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2B07CE4A" w14:textId="77777777" w:rsidTr="009C200D">
        <w:trPr>
          <w:trHeight w:val="5055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61267" w14:textId="30C4417D" w:rsidR="00C865AC" w:rsidRPr="00DB63FF" w:rsidRDefault="00C865AC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1.2. </w:t>
            </w:r>
            <w:r w:rsidR="00240E76" w:rsidRPr="00DB63FF">
              <w:rPr>
                <w:rFonts w:ascii="Times New Roman" w:hAnsi="Times New Roman"/>
              </w:rPr>
              <w:t xml:space="preserve"> Mokinių </w:t>
            </w:r>
            <w:r w:rsidR="007F2443" w:rsidRPr="00DB63FF">
              <w:rPr>
                <w:rFonts w:ascii="Times New Roman" w:hAnsi="Times New Roman"/>
              </w:rPr>
              <w:t>pasiekimų gerinimas pagal indivi</w:t>
            </w:r>
            <w:r w:rsidR="00240E76" w:rsidRPr="00DB63FF">
              <w:rPr>
                <w:rFonts w:ascii="Times New Roman" w:hAnsi="Times New Roman"/>
              </w:rPr>
              <w:t>dualios pažangos stebėjimo rodiklius</w:t>
            </w:r>
            <w:r w:rsidR="28E6B168" w:rsidRPr="00DB63FF">
              <w:rPr>
                <w:rFonts w:ascii="Times New Roman" w:hAnsi="Times New Roman"/>
              </w:rPr>
              <w:t>.</w:t>
            </w:r>
          </w:p>
          <w:p w14:paraId="165D00F7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</w:rPr>
            </w:pPr>
          </w:p>
          <w:p w14:paraId="08FACDD7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</w:rPr>
            </w:pPr>
          </w:p>
          <w:p w14:paraId="18B756DF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</w:rPr>
            </w:pPr>
          </w:p>
          <w:p w14:paraId="4C8C7178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</w:rPr>
            </w:pPr>
          </w:p>
          <w:p w14:paraId="42E9D4DF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84568" w14:textId="0981377D" w:rsidR="0063404D" w:rsidRPr="00DB63FF" w:rsidRDefault="00C865AC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1.2.1.</w:t>
            </w:r>
            <w:r w:rsidR="097D762D" w:rsidRPr="00DB63FF">
              <w:rPr>
                <w:rFonts w:ascii="Times New Roman" w:hAnsi="Times New Roman"/>
                <w:lang w:eastAsia="en-US"/>
              </w:rPr>
              <w:t xml:space="preserve">Individualios </w:t>
            </w:r>
            <w:r w:rsidRPr="00DB63FF">
              <w:rPr>
                <w:rFonts w:ascii="Times New Roman" w:hAnsi="Times New Roman"/>
                <w:lang w:eastAsia="en-US"/>
              </w:rPr>
              <w:t xml:space="preserve"> </w:t>
            </w:r>
            <w:r w:rsidR="2A2B0394" w:rsidRPr="00DB63FF">
              <w:rPr>
                <w:rFonts w:ascii="Times New Roman" w:hAnsi="Times New Roman"/>
                <w:lang w:eastAsia="en-US"/>
              </w:rPr>
              <w:t>k</w:t>
            </w:r>
            <w:r w:rsidR="13103B36" w:rsidRPr="00DB63FF">
              <w:rPr>
                <w:rFonts w:ascii="Times New Roman" w:hAnsi="Times New Roman"/>
                <w:lang w:eastAsia="en-US"/>
              </w:rPr>
              <w:t>onsultacijos mokiniams</w:t>
            </w:r>
            <w:r w:rsidR="366D791D" w:rsidRPr="00DB63FF">
              <w:rPr>
                <w:rFonts w:ascii="Times New Roman" w:hAnsi="Times New Roman"/>
                <w:lang w:eastAsia="en-US"/>
              </w:rPr>
              <w:t xml:space="preserve"> pagal poreikį</w:t>
            </w:r>
            <w:r w:rsidR="13103B36" w:rsidRPr="00DB63FF">
              <w:rPr>
                <w:rFonts w:ascii="Times New Roman" w:hAnsi="Times New Roman"/>
                <w:lang w:eastAsia="en-US"/>
              </w:rPr>
              <w:t>.</w:t>
            </w:r>
          </w:p>
          <w:p w14:paraId="2FAB6AD1" w14:textId="6DFB5B93" w:rsidR="0063404D" w:rsidRPr="00DB63FF" w:rsidRDefault="0063404D" w:rsidP="16E5A9F2">
            <w:pPr>
              <w:jc w:val="both"/>
              <w:rPr>
                <w:rFonts w:ascii="Times New Roman" w:hAnsi="Times New Roman"/>
              </w:rPr>
            </w:pPr>
          </w:p>
          <w:p w14:paraId="5E2DAB11" w14:textId="77777777" w:rsidR="00C865AC" w:rsidRPr="00DB63FF" w:rsidRDefault="00C865AC" w:rsidP="16E5A9F2">
            <w:pPr>
              <w:rPr>
                <w:rFonts w:ascii="Times New Roman" w:hAnsi="Times New Roman"/>
                <w:lang w:eastAsia="en-US"/>
              </w:rPr>
            </w:pPr>
          </w:p>
          <w:p w14:paraId="19088E89" w14:textId="77777777" w:rsidR="00C865AC" w:rsidRPr="00DB63FF" w:rsidRDefault="00C865AC" w:rsidP="16E5A9F2">
            <w:pPr>
              <w:rPr>
                <w:rFonts w:ascii="Times New Roman" w:hAnsi="Times New Roman"/>
                <w:lang w:eastAsia="en-US"/>
              </w:rPr>
            </w:pPr>
          </w:p>
          <w:p w14:paraId="7850CBB3" w14:textId="77777777" w:rsidR="00C865AC" w:rsidRPr="00DB63FF" w:rsidRDefault="00C865AC" w:rsidP="16E5A9F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37921" w14:textId="5648A255" w:rsidR="009C16C0" w:rsidRPr="00DB63FF" w:rsidRDefault="33BDC89D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Pagalbos mokiniui specialistai, dalykų mokytojai teikia konsultacijas </w:t>
            </w:r>
            <w:r w:rsidR="06430E6E" w:rsidRPr="00DB63FF">
              <w:rPr>
                <w:rFonts w:ascii="Times New Roman" w:hAnsi="Times New Roman"/>
              </w:rPr>
              <w:t>įvairių poreikių mokiniams: turintiems mokymosi sunkumų, gabiems.</w:t>
            </w:r>
          </w:p>
          <w:p w14:paraId="706ABE6D" w14:textId="42020F23" w:rsidR="0063404D" w:rsidRPr="00DB63FF" w:rsidRDefault="00C865AC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Ger</w:t>
            </w:r>
            <w:r w:rsidR="0063404D" w:rsidRPr="00DB63FF">
              <w:rPr>
                <w:rFonts w:ascii="Times New Roman" w:hAnsi="Times New Roman"/>
              </w:rPr>
              <w:t>ėja</w:t>
            </w:r>
            <w:r w:rsidRPr="00DB63FF">
              <w:rPr>
                <w:rFonts w:ascii="Times New Roman" w:hAnsi="Times New Roman"/>
              </w:rPr>
              <w:t xml:space="preserve"> mokymosi rezultatai</w:t>
            </w:r>
            <w:r w:rsidR="0063404D" w:rsidRPr="00DB63FF">
              <w:rPr>
                <w:rFonts w:ascii="Times New Roman" w:hAnsi="Times New Roman"/>
              </w:rPr>
              <w:t>, m</w:t>
            </w:r>
            <w:r w:rsidRPr="00DB63FF">
              <w:rPr>
                <w:rFonts w:ascii="Times New Roman" w:hAnsi="Times New Roman"/>
              </w:rPr>
              <w:t>ažėja nepatenkinamų įvertinimų pusmečiuose</w:t>
            </w:r>
            <w:r w:rsidR="0063404D" w:rsidRPr="00DB63FF">
              <w:rPr>
                <w:rFonts w:ascii="Times New Roman" w:hAnsi="Times New Roman"/>
              </w:rPr>
              <w:t>: mokymosi kokybė</w:t>
            </w:r>
            <w:r w:rsidR="007F2443" w:rsidRPr="00DB63FF">
              <w:rPr>
                <w:rFonts w:ascii="Times New Roman" w:hAnsi="Times New Roman"/>
              </w:rPr>
              <w:t xml:space="preserve"> - 1-4 kl. - ne mažiau </w:t>
            </w:r>
            <w:r w:rsidR="00D37BC2">
              <w:rPr>
                <w:rFonts w:ascii="Times New Roman" w:hAnsi="Times New Roman"/>
              </w:rPr>
              <w:t xml:space="preserve">kaip </w:t>
            </w:r>
            <w:r w:rsidR="007F2443" w:rsidRPr="00DB63FF">
              <w:rPr>
                <w:rFonts w:ascii="Times New Roman" w:hAnsi="Times New Roman"/>
              </w:rPr>
              <w:t>7</w:t>
            </w:r>
            <w:r w:rsidR="15BFEBB6" w:rsidRPr="00DB63FF">
              <w:rPr>
                <w:rFonts w:ascii="Times New Roman" w:hAnsi="Times New Roman"/>
              </w:rPr>
              <w:t>5</w:t>
            </w:r>
            <w:r w:rsidR="0063404D" w:rsidRPr="00DB63FF">
              <w:rPr>
                <w:rFonts w:ascii="Times New Roman" w:hAnsi="Times New Roman"/>
              </w:rPr>
              <w:t xml:space="preserve"> proc.; 5-8 klasėse -  ne</w:t>
            </w:r>
            <w:r w:rsidR="7CF6EEBF" w:rsidRPr="00DB63FF">
              <w:rPr>
                <w:rFonts w:ascii="Times New Roman" w:hAnsi="Times New Roman"/>
              </w:rPr>
              <w:t xml:space="preserve"> </w:t>
            </w:r>
            <w:r w:rsidR="0063404D" w:rsidRPr="00DB63FF">
              <w:rPr>
                <w:rFonts w:ascii="Times New Roman" w:hAnsi="Times New Roman"/>
              </w:rPr>
              <w:t>mažiau</w:t>
            </w:r>
            <w:r w:rsidR="2C52B4C8" w:rsidRPr="00DB63FF">
              <w:rPr>
                <w:rFonts w:ascii="Times New Roman" w:hAnsi="Times New Roman"/>
              </w:rPr>
              <w:t xml:space="preserve"> nei</w:t>
            </w:r>
            <w:r w:rsidR="0063404D" w:rsidRPr="00DB63FF">
              <w:rPr>
                <w:rFonts w:ascii="Times New Roman" w:hAnsi="Times New Roman"/>
              </w:rPr>
              <w:t xml:space="preserve"> 60 proc. </w:t>
            </w:r>
          </w:p>
          <w:p w14:paraId="23613AFA" w14:textId="3CDEC40C" w:rsidR="0063404D" w:rsidRPr="00DB63FF" w:rsidRDefault="0063404D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Mokyklos mokinių pažang</w:t>
            </w:r>
            <w:r w:rsidR="007F2443" w:rsidRPr="00DB63FF">
              <w:rPr>
                <w:rFonts w:ascii="Times New Roman" w:hAnsi="Times New Roman"/>
              </w:rPr>
              <w:t>umas -</w:t>
            </w:r>
            <w:r w:rsidRPr="00DB63FF">
              <w:rPr>
                <w:rFonts w:ascii="Times New Roman" w:hAnsi="Times New Roman"/>
              </w:rPr>
              <w:t xml:space="preserve">  ne</w:t>
            </w:r>
            <w:r w:rsidR="19A17420" w:rsidRPr="00DB63FF">
              <w:rPr>
                <w:rFonts w:ascii="Times New Roman" w:hAnsi="Times New Roman"/>
              </w:rPr>
              <w:t xml:space="preserve"> </w:t>
            </w:r>
            <w:r w:rsidRPr="00DB63FF">
              <w:rPr>
                <w:rFonts w:ascii="Times New Roman" w:hAnsi="Times New Roman"/>
              </w:rPr>
              <w:t xml:space="preserve">mažiau </w:t>
            </w:r>
            <w:r w:rsidR="09053055" w:rsidRPr="00DB63FF">
              <w:rPr>
                <w:rFonts w:ascii="Times New Roman" w:hAnsi="Times New Roman"/>
              </w:rPr>
              <w:t xml:space="preserve"> nei </w:t>
            </w:r>
            <w:r w:rsidRPr="00DB63FF">
              <w:rPr>
                <w:rFonts w:ascii="Times New Roman" w:hAnsi="Times New Roman"/>
              </w:rPr>
              <w:t>9</w:t>
            </w:r>
            <w:r w:rsidR="410249EF" w:rsidRPr="00DB63FF">
              <w:rPr>
                <w:rFonts w:ascii="Times New Roman" w:hAnsi="Times New Roman"/>
              </w:rPr>
              <w:t>8</w:t>
            </w:r>
            <w:r w:rsidRPr="00DB63FF">
              <w:rPr>
                <w:rFonts w:ascii="Times New Roman" w:hAnsi="Times New Roman"/>
              </w:rPr>
              <w:t xml:space="preserve"> proc.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058FE" w14:textId="4045FDBD" w:rsidR="00C865AC" w:rsidRPr="00DB63FF" w:rsidRDefault="08F9440B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Pagalbos mokiniui specialistai</w:t>
            </w:r>
            <w:r w:rsidR="00C865AC" w:rsidRPr="00DB63FF">
              <w:rPr>
                <w:rFonts w:ascii="Times New Roman" w:hAnsi="Times New Roman"/>
                <w:lang w:eastAsia="en-US"/>
              </w:rPr>
              <w:t>,</w:t>
            </w:r>
          </w:p>
          <w:p w14:paraId="4802EFC0" w14:textId="5CCC85D6" w:rsidR="00C865AC" w:rsidRPr="00DB63FF" w:rsidRDefault="29A6D172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d</w:t>
            </w:r>
            <w:r w:rsidR="6A6FF7D2" w:rsidRPr="00DB63FF">
              <w:rPr>
                <w:rFonts w:ascii="Times New Roman" w:hAnsi="Times New Roman"/>
                <w:lang w:eastAsia="en-US"/>
              </w:rPr>
              <w:t xml:space="preserve">alykų </w:t>
            </w:r>
            <w:r w:rsidR="462A8234" w:rsidRPr="00DB63FF">
              <w:rPr>
                <w:rFonts w:ascii="Times New Roman" w:hAnsi="Times New Roman"/>
                <w:lang w:eastAsia="en-US"/>
              </w:rPr>
              <w:t>m</w:t>
            </w:r>
            <w:r w:rsidR="00C865AC" w:rsidRPr="00DB63FF">
              <w:rPr>
                <w:rFonts w:ascii="Times New Roman" w:hAnsi="Times New Roman"/>
                <w:lang w:eastAsia="en-US"/>
              </w:rPr>
              <w:t>okytojai</w:t>
            </w:r>
          </w:p>
          <w:p w14:paraId="33B46CAC" w14:textId="77777777" w:rsidR="00C865AC" w:rsidRPr="00DB63FF" w:rsidRDefault="00C865AC" w:rsidP="00EA1803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BB9C6BF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10A5313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5421B088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B7E26D3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A44931" w14:textId="7A7ADAFF" w:rsidR="00C865AC" w:rsidRPr="00DB63FF" w:rsidRDefault="00FF5B9A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</w:t>
            </w:r>
            <w:r w:rsidR="24D235E0" w:rsidRPr="00DB63FF">
              <w:rPr>
                <w:rFonts w:ascii="Times New Roman" w:hAnsi="Times New Roman"/>
                <w:lang w:eastAsia="en-US"/>
              </w:rPr>
              <w:t>4</w:t>
            </w:r>
            <w:r w:rsidR="00C865AC" w:rsidRPr="00DB63FF">
              <w:rPr>
                <w:rFonts w:ascii="Times New Roman" w:hAnsi="Times New Roman"/>
                <w:lang w:eastAsia="en-US"/>
              </w:rPr>
              <w:t xml:space="preserve"> m. </w:t>
            </w:r>
          </w:p>
          <w:p w14:paraId="36989CCA" w14:textId="77777777" w:rsidR="00C865AC" w:rsidRPr="00DB63FF" w:rsidRDefault="00C865AC" w:rsidP="00EA1803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7C3CFDF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4E0A535C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7D2CD6D8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3C3B2849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44855043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4964E8B7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08E2C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A9AF1B9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538017A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09D72CC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5349CEE7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5193691B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F340DF2" w14:textId="77777777" w:rsidR="00C865AC" w:rsidRPr="00DB63FF" w:rsidRDefault="00C865AC" w:rsidP="006524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0B4006AA" w14:textId="77777777" w:rsidTr="009C200D">
        <w:trPr>
          <w:trHeight w:val="662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1AA66" w14:textId="77777777" w:rsidR="00C865AC" w:rsidRPr="00DB63FF" w:rsidRDefault="00C865AC" w:rsidP="00DA245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2E9C4" w14:textId="3BDEA771" w:rsidR="00C865AC" w:rsidRPr="00DB63FF" w:rsidRDefault="00C865AC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1.2.2. Mokiniai </w:t>
            </w:r>
            <w:r w:rsidR="77148A7D" w:rsidRPr="00DB63FF">
              <w:rPr>
                <w:rFonts w:ascii="Times New Roman" w:hAnsi="Times New Roman"/>
              </w:rPr>
              <w:t>2024-2025 m.</w:t>
            </w:r>
            <w:r w:rsidR="00255342">
              <w:rPr>
                <w:rFonts w:ascii="Times New Roman" w:hAnsi="Times New Roman"/>
              </w:rPr>
              <w:t xml:space="preserve"> </w:t>
            </w:r>
            <w:r w:rsidR="77148A7D" w:rsidRPr="00DB63FF">
              <w:rPr>
                <w:rFonts w:ascii="Times New Roman" w:hAnsi="Times New Roman"/>
              </w:rPr>
              <w:t>m. turi galimybę rinktis</w:t>
            </w:r>
            <w:r w:rsidRPr="00DB63FF">
              <w:rPr>
                <w:rFonts w:ascii="Times New Roman" w:hAnsi="Times New Roman"/>
              </w:rPr>
              <w:t xml:space="preserve"> </w:t>
            </w:r>
            <w:r w:rsidR="2F52D94B" w:rsidRPr="00DB63FF">
              <w:rPr>
                <w:rFonts w:ascii="Times New Roman" w:hAnsi="Times New Roman"/>
              </w:rPr>
              <w:t>CLIL modulius</w:t>
            </w:r>
            <w:r w:rsidRPr="00DB63FF">
              <w:rPr>
                <w:rFonts w:ascii="Times New Roman" w:hAnsi="Times New Roman"/>
              </w:rPr>
              <w:t xml:space="preserve"> – anglų kalbą ir </w:t>
            </w:r>
            <w:r w:rsidR="0063404D" w:rsidRPr="00DB63FF">
              <w:rPr>
                <w:rFonts w:ascii="Times New Roman" w:hAnsi="Times New Roman"/>
              </w:rPr>
              <w:t>geografiją</w:t>
            </w:r>
            <w:r w:rsidR="00CC41B7" w:rsidRPr="00DB63FF">
              <w:rPr>
                <w:rFonts w:ascii="Times New Roman" w:hAnsi="Times New Roman"/>
              </w:rPr>
              <w:t xml:space="preserve"> arba anglų kalbą ir biologiją</w:t>
            </w:r>
            <w:r w:rsidR="50D3350D" w:rsidRPr="00DB63FF">
              <w:rPr>
                <w:rFonts w:ascii="Times New Roman" w:hAnsi="Times New Roman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33891" w14:textId="183B99BA" w:rsidR="00C865AC" w:rsidRPr="00DB63FF" w:rsidRDefault="00CC41B7" w:rsidP="00D43915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100 procentų 8 kl. mokinių </w:t>
            </w:r>
            <w:r w:rsidR="73DA22BE" w:rsidRPr="00DB63FF">
              <w:rPr>
                <w:rFonts w:ascii="Times New Roman" w:hAnsi="Times New Roman"/>
                <w:lang w:eastAsia="en-US"/>
              </w:rPr>
              <w:t>gali mokytis</w:t>
            </w:r>
            <w:r w:rsidRPr="00DB63FF">
              <w:rPr>
                <w:rFonts w:ascii="Times New Roman" w:hAnsi="Times New Roman"/>
                <w:lang w:eastAsia="en-US"/>
              </w:rPr>
              <w:t xml:space="preserve"> pasirenkamąjį dalyką. </w:t>
            </w:r>
            <w:r w:rsidR="00C865AC" w:rsidRPr="00DB63FF">
              <w:rPr>
                <w:rFonts w:ascii="Times New Roman" w:hAnsi="Times New Roman"/>
                <w:lang w:eastAsia="en-US"/>
              </w:rPr>
              <w:t>Plėtojamos komunikavimo</w:t>
            </w:r>
            <w:r w:rsidRPr="00DB63FF">
              <w:rPr>
                <w:rFonts w:ascii="Times New Roman" w:hAnsi="Times New Roman"/>
                <w:lang w:eastAsia="en-US"/>
              </w:rPr>
              <w:t xml:space="preserve"> užsienio kalba kompetencijos</w:t>
            </w:r>
            <w:r w:rsidR="00C865AC" w:rsidRPr="00DB63FF">
              <w:rPr>
                <w:rFonts w:ascii="Times New Roman" w:hAnsi="Times New Roman"/>
                <w:lang w:eastAsia="en-US"/>
              </w:rPr>
              <w:t>, socialinės kompetencijos, gerėja žinių kokybė, mokymosi motyvacija</w:t>
            </w:r>
            <w:r w:rsidRPr="00DB63F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DF940" w14:textId="0F29A80D" w:rsidR="00C865AC" w:rsidRPr="00DB63FF" w:rsidRDefault="00D37BC2" w:rsidP="16E5A9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Direktoriaus p</w:t>
            </w:r>
            <w:r w:rsidR="00C865AC" w:rsidRPr="00DB63FF">
              <w:rPr>
                <w:rFonts w:ascii="Times New Roman" w:hAnsi="Times New Roman"/>
                <w:lang w:eastAsia="en-US"/>
              </w:rPr>
              <w:t xml:space="preserve">avaduotoja ugdymui, </w:t>
            </w:r>
            <w:r w:rsidR="7C022C0B" w:rsidRPr="00DB63FF">
              <w:rPr>
                <w:rFonts w:ascii="Times New Roman" w:hAnsi="Times New Roman"/>
                <w:lang w:eastAsia="en-US"/>
              </w:rPr>
              <w:t>m</w:t>
            </w:r>
            <w:r w:rsidR="00C865AC" w:rsidRPr="00DB63FF">
              <w:rPr>
                <w:rFonts w:ascii="Times New Roman" w:hAnsi="Times New Roman"/>
                <w:lang w:eastAsia="en-US"/>
              </w:rPr>
              <w:t xml:space="preserve">okytojai </w:t>
            </w:r>
          </w:p>
          <w:p w14:paraId="482FFFA4" w14:textId="77777777" w:rsidR="00C865AC" w:rsidRPr="00DB63FF" w:rsidRDefault="00C865AC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46F05ED" w14:textId="77777777" w:rsidR="00C865AC" w:rsidRPr="00DB63FF" w:rsidRDefault="00C865AC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2433CA6" w14:textId="77777777" w:rsidR="00C865AC" w:rsidRPr="00DB63FF" w:rsidRDefault="00C865AC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87A8758" w14:textId="77777777" w:rsidR="00C865AC" w:rsidRPr="00DB63FF" w:rsidRDefault="00C865AC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FA7090C" w14:textId="77777777" w:rsidR="00C865AC" w:rsidRPr="00DB63FF" w:rsidRDefault="00C865AC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1822BCF" w14:textId="77777777" w:rsidR="00C865AC" w:rsidRPr="00DB63FF" w:rsidRDefault="00C865AC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9D77FD7" w14:textId="77777777" w:rsidR="00C865AC" w:rsidRPr="00DB63FF" w:rsidRDefault="00C865AC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01434" w14:textId="270D9374" w:rsidR="00C865AC" w:rsidRPr="00DB63FF" w:rsidRDefault="00FF5B9A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</w:t>
            </w:r>
            <w:r w:rsidR="22737C38" w:rsidRPr="00DB63FF">
              <w:rPr>
                <w:rFonts w:ascii="Times New Roman" w:hAnsi="Times New Roman"/>
                <w:lang w:eastAsia="en-US"/>
              </w:rPr>
              <w:t>4</w:t>
            </w:r>
            <w:r w:rsidR="0063404D" w:rsidRPr="00DB63FF">
              <w:rPr>
                <w:rFonts w:ascii="Times New Roman" w:hAnsi="Times New Roman"/>
                <w:lang w:eastAsia="en-US"/>
              </w:rPr>
              <w:t xml:space="preserve"> m.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23D21A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1759FE75" w14:textId="77777777" w:rsidTr="009C200D">
        <w:trPr>
          <w:trHeight w:val="955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C6BB8" w14:textId="77777777" w:rsidR="00C865AC" w:rsidRPr="00DB63FF" w:rsidRDefault="00C865AC" w:rsidP="00DA245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D4205" w14:textId="63A43E6E" w:rsidR="00C865AC" w:rsidRPr="00DB63FF" w:rsidRDefault="0063404D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</w:rPr>
              <w:t>1.2.3</w:t>
            </w:r>
            <w:r w:rsidR="00C865AC" w:rsidRPr="00DB63FF">
              <w:rPr>
                <w:rFonts w:ascii="Times New Roman" w:hAnsi="Times New Roman"/>
              </w:rPr>
              <w:t xml:space="preserve">. Mokinių saviraiškos ir </w:t>
            </w:r>
            <w:r w:rsidR="00C865AC" w:rsidRPr="00DB63FF">
              <w:rPr>
                <w:rFonts w:ascii="Times New Roman" w:hAnsi="Times New Roman"/>
                <w:lang w:eastAsia="en-US"/>
              </w:rPr>
              <w:t>kūrybiškumo skatinimas neformaliojo ugdymo procese</w:t>
            </w:r>
            <w:r w:rsidR="764FB865" w:rsidRPr="00DB63FF">
              <w:rPr>
                <w:rFonts w:ascii="Times New Roman" w:hAnsi="Times New Roman"/>
                <w:lang w:eastAsia="en-US"/>
              </w:rPr>
              <w:t>.</w:t>
            </w:r>
          </w:p>
          <w:p w14:paraId="356A7AEE" w14:textId="77777777" w:rsidR="00C865AC" w:rsidRPr="00DB63FF" w:rsidRDefault="00C865AC" w:rsidP="16E5A9F2">
            <w:pPr>
              <w:rPr>
                <w:rFonts w:ascii="Times New Roman" w:hAnsi="Times New Roman"/>
              </w:rPr>
            </w:pPr>
          </w:p>
          <w:p w14:paraId="50FAD061" w14:textId="77777777" w:rsidR="0063404D" w:rsidRPr="00DB63FF" w:rsidRDefault="0063404D" w:rsidP="16E5A9F2">
            <w:pPr>
              <w:rPr>
                <w:rFonts w:ascii="Times New Roman" w:hAnsi="Times New Roman"/>
              </w:rPr>
            </w:pPr>
          </w:p>
          <w:p w14:paraId="411903DD" w14:textId="77777777" w:rsidR="0063404D" w:rsidRPr="00DB63FF" w:rsidRDefault="0063404D" w:rsidP="16E5A9F2">
            <w:pPr>
              <w:rPr>
                <w:rFonts w:ascii="Times New Roman" w:hAnsi="Times New Roman"/>
              </w:rPr>
            </w:pPr>
          </w:p>
          <w:p w14:paraId="77B5FAF7" w14:textId="77777777" w:rsidR="0063404D" w:rsidRPr="00DB63FF" w:rsidRDefault="0063404D" w:rsidP="16E5A9F2">
            <w:pPr>
              <w:rPr>
                <w:rFonts w:ascii="Times New Roman" w:hAnsi="Times New Roman"/>
              </w:rPr>
            </w:pPr>
          </w:p>
          <w:p w14:paraId="5BCB8DE8" w14:textId="41853E26" w:rsidR="16E5A9F2" w:rsidRPr="00DB63FF" w:rsidRDefault="16E5A9F2" w:rsidP="16E5A9F2">
            <w:pPr>
              <w:rPr>
                <w:rFonts w:ascii="Times New Roman" w:hAnsi="Times New Roman"/>
              </w:rPr>
            </w:pPr>
          </w:p>
          <w:p w14:paraId="2FAE1FE2" w14:textId="77777777" w:rsidR="00D43915" w:rsidRPr="00DB63FF" w:rsidRDefault="00D43915" w:rsidP="16E5A9F2">
            <w:pPr>
              <w:rPr>
                <w:rFonts w:ascii="Times New Roman" w:hAnsi="Times New Roman"/>
              </w:rPr>
            </w:pPr>
          </w:p>
          <w:p w14:paraId="1B69D317" w14:textId="77777777" w:rsidR="00C865AC" w:rsidRPr="00DB63FF" w:rsidRDefault="00C865AC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</w:t>
            </w:r>
            <w:r w:rsidR="00677B05" w:rsidRPr="00DB63FF">
              <w:rPr>
                <w:rFonts w:ascii="Times New Roman" w:hAnsi="Times New Roman"/>
              </w:rPr>
              <w:t>.2.4</w:t>
            </w:r>
            <w:r w:rsidRPr="00DB63FF">
              <w:rPr>
                <w:rFonts w:ascii="Times New Roman" w:hAnsi="Times New Roman"/>
              </w:rPr>
              <w:t xml:space="preserve">. Dalyvavimas šalies, tarptautinių  projektų veiklose: </w:t>
            </w:r>
          </w:p>
          <w:p w14:paraId="0750A375" w14:textId="10A7DC88" w:rsidR="00677B05" w:rsidRPr="00DB63FF" w:rsidRDefault="00677B05" w:rsidP="00160F2E">
            <w:pPr>
              <w:ind w:firstLine="600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1.2.4</w:t>
            </w:r>
            <w:r w:rsidR="00C865AC" w:rsidRPr="00DB63FF">
              <w:rPr>
                <w:rFonts w:ascii="Times New Roman" w:hAnsi="Times New Roman"/>
              </w:rPr>
              <w:t>.1.</w:t>
            </w:r>
            <w:r w:rsidR="0063404D" w:rsidRPr="00DB63FF">
              <w:rPr>
                <w:rFonts w:ascii="Times New Roman" w:hAnsi="Times New Roman"/>
              </w:rPr>
              <w:t xml:space="preserve"> </w:t>
            </w:r>
            <w:r w:rsidR="00C865AC" w:rsidRPr="00DB63FF">
              <w:rPr>
                <w:rFonts w:ascii="Times New Roman" w:hAnsi="Times New Roman"/>
              </w:rPr>
              <w:t xml:space="preserve">Dalyvavimas </w:t>
            </w:r>
            <w:r w:rsidR="0063404D" w:rsidRPr="00DB63FF">
              <w:rPr>
                <w:rFonts w:ascii="Times New Roman" w:hAnsi="Times New Roman"/>
              </w:rPr>
              <w:t>gamtosauginiuose projektuose,</w:t>
            </w:r>
            <w:r w:rsidR="00C865AC" w:rsidRPr="00DB63FF">
              <w:rPr>
                <w:rFonts w:ascii="Times New Roman" w:hAnsi="Times New Roman"/>
              </w:rPr>
              <w:t xml:space="preserve"> </w:t>
            </w:r>
            <w:r w:rsidR="00BF673C">
              <w:rPr>
                <w:rFonts w:ascii="Times New Roman" w:hAnsi="Times New Roman"/>
              </w:rPr>
              <w:t>G</w:t>
            </w:r>
            <w:r w:rsidR="0063404D" w:rsidRPr="00DB63FF">
              <w:rPr>
                <w:rFonts w:ascii="Times New Roman" w:hAnsi="Times New Roman"/>
              </w:rPr>
              <w:t>amtosauginių mokyklų programoje</w:t>
            </w:r>
            <w:r w:rsidR="00C865AC" w:rsidRPr="00DB63FF">
              <w:rPr>
                <w:rFonts w:ascii="Times New Roman" w:hAnsi="Times New Roman"/>
              </w:rPr>
              <w:t>.</w:t>
            </w:r>
          </w:p>
          <w:p w14:paraId="49080915" w14:textId="77777777" w:rsidR="00D43915" w:rsidRPr="00DB63FF" w:rsidRDefault="00D43915" w:rsidP="16E5A9F2">
            <w:pPr>
              <w:rPr>
                <w:rFonts w:ascii="Times New Roman" w:hAnsi="Times New Roman"/>
              </w:rPr>
            </w:pPr>
          </w:p>
          <w:p w14:paraId="3B9B7800" w14:textId="03F78077" w:rsidR="00C865AC" w:rsidRPr="00DB63FF" w:rsidRDefault="00C865AC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1.2.5. Dalyvavimas „</w:t>
            </w:r>
            <w:proofErr w:type="spellStart"/>
            <w:r w:rsidRPr="00DB63FF">
              <w:rPr>
                <w:rFonts w:ascii="Times New Roman" w:hAnsi="Times New Roman"/>
              </w:rPr>
              <w:t>eTwinning</w:t>
            </w:r>
            <w:proofErr w:type="spellEnd"/>
            <w:r w:rsidRPr="00DB63FF">
              <w:rPr>
                <w:rFonts w:ascii="Times New Roman" w:hAnsi="Times New Roman"/>
              </w:rPr>
              <w:t>“, „</w:t>
            </w:r>
            <w:proofErr w:type="spellStart"/>
            <w:r w:rsidRPr="00DB63FF">
              <w:rPr>
                <w:rFonts w:ascii="Times New Roman" w:hAnsi="Times New Roman"/>
              </w:rPr>
              <w:t>Erasmus</w:t>
            </w:r>
            <w:proofErr w:type="spellEnd"/>
            <w:r w:rsidRPr="00DB63FF">
              <w:rPr>
                <w:rFonts w:ascii="Times New Roman" w:hAnsi="Times New Roman"/>
              </w:rPr>
              <w:t xml:space="preserve">+“ </w:t>
            </w:r>
            <w:r w:rsidR="1581DB50" w:rsidRPr="00DB63FF">
              <w:rPr>
                <w:rFonts w:ascii="Times New Roman" w:hAnsi="Times New Roman"/>
              </w:rPr>
              <w:t xml:space="preserve"> ir kt.</w:t>
            </w:r>
            <w:r w:rsidRPr="00DB63FF">
              <w:rPr>
                <w:rFonts w:ascii="Times New Roman" w:hAnsi="Times New Roman"/>
              </w:rPr>
              <w:t xml:space="preserve"> projektuose</w:t>
            </w:r>
            <w:r w:rsidR="1FD37963" w:rsidRPr="00DB63FF">
              <w:rPr>
                <w:rFonts w:ascii="Times New Roman" w:hAnsi="Times New Roman"/>
              </w:rPr>
              <w:t>.</w:t>
            </w:r>
          </w:p>
          <w:p w14:paraId="56577031" w14:textId="77777777" w:rsidR="00C865AC" w:rsidRPr="00DB63FF" w:rsidRDefault="00C865AC" w:rsidP="16E5A9F2">
            <w:pPr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7D99F" w14:textId="4609E00B" w:rsidR="00C865AC" w:rsidRPr="00DB63FF" w:rsidRDefault="0063404D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100 proc. mokinių  turi galimybę </w:t>
            </w:r>
            <w:r w:rsidR="00C865AC" w:rsidRPr="00DB63FF">
              <w:rPr>
                <w:rFonts w:ascii="Times New Roman" w:hAnsi="Times New Roman"/>
              </w:rPr>
              <w:t>r</w:t>
            </w:r>
            <w:r w:rsidRPr="00DB63FF">
              <w:rPr>
                <w:rFonts w:ascii="Times New Roman" w:hAnsi="Times New Roman"/>
              </w:rPr>
              <w:t>inktis neformalią</w:t>
            </w:r>
            <w:r w:rsidR="00C865AC" w:rsidRPr="00DB63FF">
              <w:rPr>
                <w:rFonts w:ascii="Times New Roman" w:hAnsi="Times New Roman"/>
              </w:rPr>
              <w:t xml:space="preserve"> veiklą, atitinkančią jų poreikius ir pomėgius.</w:t>
            </w:r>
            <w:r w:rsidR="00CC41B7" w:rsidRPr="00DB63FF">
              <w:rPr>
                <w:rFonts w:ascii="Times New Roman" w:hAnsi="Times New Roman"/>
              </w:rPr>
              <w:t xml:space="preserve"> Mokiniai dalyvauja e</w:t>
            </w:r>
            <w:r w:rsidRPr="00DB63FF">
              <w:rPr>
                <w:rFonts w:ascii="Times New Roman" w:hAnsi="Times New Roman"/>
              </w:rPr>
              <w:t xml:space="preserve">tnokultūros </w:t>
            </w:r>
            <w:r w:rsidR="1EEFD19E" w:rsidRPr="00DB63FF">
              <w:rPr>
                <w:rFonts w:ascii="Times New Roman" w:hAnsi="Times New Roman"/>
              </w:rPr>
              <w:t>renginiuose</w:t>
            </w:r>
            <w:r w:rsidRPr="00DB63FF">
              <w:rPr>
                <w:rFonts w:ascii="Times New Roman" w:hAnsi="Times New Roman"/>
              </w:rPr>
              <w:t xml:space="preserve"> mieste, regione.</w:t>
            </w:r>
          </w:p>
          <w:p w14:paraId="03E4CFA8" w14:textId="77777777" w:rsidR="00D43915" w:rsidRPr="00DB63FF" w:rsidRDefault="00D43915" w:rsidP="16E5A9F2">
            <w:pPr>
              <w:rPr>
                <w:rFonts w:ascii="Times New Roman" w:hAnsi="Times New Roman"/>
              </w:rPr>
            </w:pPr>
          </w:p>
          <w:p w14:paraId="76788869" w14:textId="5231058F" w:rsidR="00677B05" w:rsidRPr="00DB63FF" w:rsidRDefault="00677B05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Mokykla įvertinta kaip Gamtosauginė mokykla, priklauso pasauliniam </w:t>
            </w:r>
            <w:proofErr w:type="spellStart"/>
            <w:r w:rsidRPr="00DB63FF">
              <w:rPr>
                <w:rFonts w:ascii="Times New Roman" w:hAnsi="Times New Roman"/>
              </w:rPr>
              <w:t>Eco</w:t>
            </w:r>
            <w:proofErr w:type="spellEnd"/>
            <w:r w:rsidRPr="00DB63FF">
              <w:rPr>
                <w:rFonts w:ascii="Times New Roman" w:hAnsi="Times New Roman"/>
              </w:rPr>
              <w:t xml:space="preserve"> mokyklų tinklui.</w:t>
            </w:r>
          </w:p>
          <w:p w14:paraId="09161DFB" w14:textId="77777777" w:rsidR="00677B05" w:rsidRPr="00DB63FF" w:rsidRDefault="00677B05" w:rsidP="16E5A9F2">
            <w:pPr>
              <w:jc w:val="both"/>
              <w:rPr>
                <w:rFonts w:ascii="Times New Roman" w:hAnsi="Times New Roman"/>
              </w:rPr>
            </w:pPr>
          </w:p>
          <w:p w14:paraId="4AFC1571" w14:textId="77777777" w:rsidR="00D43915" w:rsidRPr="00DB63FF" w:rsidRDefault="00D43915" w:rsidP="16E5A9F2">
            <w:pPr>
              <w:rPr>
                <w:rFonts w:ascii="Times New Roman" w:hAnsi="Times New Roman"/>
              </w:rPr>
            </w:pPr>
          </w:p>
          <w:p w14:paraId="3592ABE3" w14:textId="725A5D7D" w:rsidR="00677B05" w:rsidRPr="00DB63FF" w:rsidRDefault="00677B05" w:rsidP="16E5A9F2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Per metus mokykl</w:t>
            </w:r>
            <w:r w:rsidR="005730C0" w:rsidRPr="00DB63FF">
              <w:rPr>
                <w:rFonts w:ascii="Times New Roman" w:hAnsi="Times New Roman"/>
              </w:rPr>
              <w:t xml:space="preserve">oje įvykdyta ne mažiau </w:t>
            </w:r>
            <w:r w:rsidR="00D37BC2">
              <w:rPr>
                <w:rFonts w:ascii="Times New Roman" w:hAnsi="Times New Roman"/>
              </w:rPr>
              <w:t>kaip</w:t>
            </w:r>
            <w:r w:rsidR="005730C0" w:rsidRPr="00DB63FF">
              <w:rPr>
                <w:rFonts w:ascii="Times New Roman" w:hAnsi="Times New Roman"/>
              </w:rPr>
              <w:t xml:space="preserve"> </w:t>
            </w:r>
            <w:r w:rsidR="38E59E54" w:rsidRPr="00DB63FF">
              <w:rPr>
                <w:rFonts w:ascii="Times New Roman" w:hAnsi="Times New Roman"/>
              </w:rPr>
              <w:t>5</w:t>
            </w:r>
            <w:r w:rsidR="005730C0" w:rsidRPr="00DB63FF">
              <w:rPr>
                <w:rFonts w:ascii="Times New Roman" w:hAnsi="Times New Roman"/>
              </w:rPr>
              <w:t xml:space="preserve"> </w:t>
            </w:r>
            <w:r w:rsidRPr="00DB63FF">
              <w:rPr>
                <w:rFonts w:ascii="Times New Roman" w:hAnsi="Times New Roman"/>
              </w:rPr>
              <w:t>projekt</w:t>
            </w:r>
            <w:r w:rsidR="00D37BC2">
              <w:rPr>
                <w:rFonts w:ascii="Times New Roman" w:hAnsi="Times New Roman"/>
              </w:rPr>
              <w:t>ai</w:t>
            </w:r>
            <w:r w:rsidRPr="00DB63FF">
              <w:rPr>
                <w:rFonts w:ascii="Times New Roman" w:hAnsi="Times New Roman"/>
              </w:rPr>
              <w:t>.</w:t>
            </w:r>
            <w:r w:rsidR="00AF0CCF" w:rsidRPr="00DB63FF">
              <w:rPr>
                <w:rFonts w:ascii="Times New Roman" w:hAnsi="Times New Roman"/>
              </w:rPr>
              <w:t xml:space="preserve"> Ne mažiau</w:t>
            </w:r>
            <w:r w:rsidR="00D37BC2">
              <w:rPr>
                <w:rFonts w:ascii="Times New Roman" w:hAnsi="Times New Roman"/>
              </w:rPr>
              <w:t xml:space="preserve"> kaip</w:t>
            </w:r>
            <w:r w:rsidR="00AF0CCF" w:rsidRPr="00DB63FF">
              <w:rPr>
                <w:rFonts w:ascii="Times New Roman" w:hAnsi="Times New Roman"/>
              </w:rPr>
              <w:t xml:space="preserve"> </w:t>
            </w:r>
            <w:r w:rsidR="33033A12" w:rsidRPr="00DB63FF">
              <w:rPr>
                <w:rFonts w:ascii="Times New Roman" w:hAnsi="Times New Roman"/>
              </w:rPr>
              <w:t>1</w:t>
            </w:r>
            <w:r w:rsidR="29E66E11" w:rsidRPr="00DB63FF">
              <w:rPr>
                <w:rFonts w:ascii="Times New Roman" w:hAnsi="Times New Roman"/>
              </w:rPr>
              <w:t xml:space="preserve"> </w:t>
            </w:r>
            <w:r w:rsidR="6B4188DF" w:rsidRPr="00DB63FF">
              <w:rPr>
                <w:rFonts w:ascii="Times New Roman" w:hAnsi="Times New Roman"/>
              </w:rPr>
              <w:t>projekt</w:t>
            </w:r>
            <w:r w:rsidR="00D37BC2">
              <w:rPr>
                <w:rFonts w:ascii="Times New Roman" w:hAnsi="Times New Roman"/>
              </w:rPr>
              <w:t>as</w:t>
            </w:r>
            <w:r w:rsidR="6B4188DF" w:rsidRPr="00DB63FF">
              <w:rPr>
                <w:rFonts w:ascii="Times New Roman" w:hAnsi="Times New Roman"/>
              </w:rPr>
              <w:t xml:space="preserve"> metodinei</w:t>
            </w:r>
            <w:r w:rsidR="00AF0CCF" w:rsidRPr="00DB63FF">
              <w:rPr>
                <w:rFonts w:ascii="Times New Roman" w:hAnsi="Times New Roman"/>
              </w:rPr>
              <w:t xml:space="preserve"> dalykų grupei. </w:t>
            </w:r>
            <w:r w:rsidRPr="00DB63FF">
              <w:rPr>
                <w:rFonts w:ascii="Times New Roman" w:hAnsi="Times New Roman"/>
              </w:rPr>
              <w:t xml:space="preserve"> Gautas  m</w:t>
            </w:r>
            <w:r w:rsidR="00CC41B7" w:rsidRPr="00DB63FF">
              <w:rPr>
                <w:rFonts w:ascii="Times New Roman" w:hAnsi="Times New Roman"/>
              </w:rPr>
              <w:t>ažiausiai 1</w:t>
            </w:r>
            <w:r w:rsidR="688B5342" w:rsidRPr="00DB63FF">
              <w:rPr>
                <w:rFonts w:ascii="Times New Roman" w:hAnsi="Times New Roman"/>
              </w:rPr>
              <w:t xml:space="preserve"> </w:t>
            </w:r>
            <w:proofErr w:type="spellStart"/>
            <w:r w:rsidR="688B5342" w:rsidRPr="00DB63FF">
              <w:rPr>
                <w:rFonts w:ascii="Times New Roman" w:hAnsi="Times New Roman"/>
              </w:rPr>
              <w:t>eTwinning</w:t>
            </w:r>
            <w:proofErr w:type="spellEnd"/>
            <w:r w:rsidR="688B5342" w:rsidRPr="00DB63FF">
              <w:rPr>
                <w:rFonts w:ascii="Times New Roman" w:hAnsi="Times New Roman"/>
              </w:rPr>
              <w:t xml:space="preserve"> </w:t>
            </w:r>
            <w:r w:rsidR="00CC41B7" w:rsidRPr="00DB63FF">
              <w:rPr>
                <w:rFonts w:ascii="Times New Roman" w:hAnsi="Times New Roman"/>
              </w:rPr>
              <w:t>k</w:t>
            </w:r>
            <w:r w:rsidRPr="00DB63FF">
              <w:rPr>
                <w:rFonts w:ascii="Times New Roman" w:hAnsi="Times New Roman"/>
              </w:rPr>
              <w:t>okybės ženklelis</w:t>
            </w:r>
            <w:r w:rsidR="00CC41B7" w:rsidRPr="00DB63FF">
              <w:rPr>
                <w:rFonts w:ascii="Times New Roman" w:hAnsi="Times New Roman"/>
              </w:rPr>
              <w:t>.</w:t>
            </w:r>
          </w:p>
          <w:p w14:paraId="56D8E866" w14:textId="77777777" w:rsidR="00C865AC" w:rsidRPr="00DB63FF" w:rsidRDefault="00C865AC" w:rsidP="16E5A9F2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lastRenderedPageBreak/>
              <w:t>Tobulinamas mokymasis bendradarbiaujant</w:t>
            </w:r>
            <w:r w:rsidR="00CC41B7" w:rsidRPr="00DB63FF">
              <w:rPr>
                <w:rFonts w:ascii="Times New Roman" w:hAnsi="Times New Roman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586F17" w14:textId="77777777" w:rsidR="00C865AC" w:rsidRPr="00DB63FF" w:rsidRDefault="00C865AC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Administracija, neformaliojo ugdymo būrelių vadovai</w:t>
            </w:r>
          </w:p>
          <w:p w14:paraId="0DAA9DA0" w14:textId="77777777" w:rsidR="00C865AC" w:rsidRPr="00DB63FF" w:rsidRDefault="00C865AC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56DB58D" w14:textId="77777777" w:rsidR="0063404D" w:rsidRPr="00DB63FF" w:rsidRDefault="0063404D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CDAC56E" w14:textId="77777777" w:rsidR="0063404D" w:rsidRPr="00DB63FF" w:rsidRDefault="0063404D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FD4D352" w14:textId="7BFF0258" w:rsidR="00677B05" w:rsidRPr="00DB63FF" w:rsidRDefault="00677B05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109F185" w14:textId="77777777" w:rsidR="00D43915" w:rsidRPr="00DB63FF" w:rsidRDefault="00D43915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69752E0" w14:textId="25A6F5FC" w:rsidR="16E5A9F2" w:rsidRPr="00DB63FF" w:rsidRDefault="16E5A9F2" w:rsidP="16E5A9F2">
            <w:pPr>
              <w:rPr>
                <w:rFonts w:ascii="Times New Roman" w:hAnsi="Times New Roman"/>
                <w:lang w:eastAsia="en-US"/>
              </w:rPr>
            </w:pPr>
          </w:p>
          <w:p w14:paraId="12BBB9C6" w14:textId="6BC30174" w:rsidR="00C865AC" w:rsidRPr="00DB63FF" w:rsidRDefault="00C865AC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Vadovai, </w:t>
            </w:r>
            <w:r w:rsidR="00677B05" w:rsidRPr="00DB63FF">
              <w:rPr>
                <w:rFonts w:ascii="Times New Roman" w:hAnsi="Times New Roman"/>
                <w:lang w:eastAsia="en-US"/>
              </w:rPr>
              <w:t>L</w:t>
            </w:r>
            <w:r w:rsidR="6090058E" w:rsidRPr="00DB63FF">
              <w:rPr>
                <w:rFonts w:ascii="Times New Roman" w:hAnsi="Times New Roman"/>
                <w:lang w:eastAsia="en-US"/>
              </w:rPr>
              <w:t>.</w:t>
            </w:r>
            <w:r w:rsidR="00677B05" w:rsidRPr="00DB63FF">
              <w:rPr>
                <w:rFonts w:ascii="Times New Roman" w:hAnsi="Times New Roman"/>
                <w:lang w:eastAsia="en-US"/>
              </w:rPr>
              <w:t xml:space="preserve"> Žvirblienė, E</w:t>
            </w:r>
            <w:r w:rsidR="5B6BC18B" w:rsidRPr="00DB63FF">
              <w:rPr>
                <w:rFonts w:ascii="Times New Roman" w:hAnsi="Times New Roman"/>
                <w:lang w:eastAsia="en-US"/>
              </w:rPr>
              <w:t>.</w:t>
            </w:r>
            <w:r w:rsidR="00677B05" w:rsidRPr="00DB63FF">
              <w:rPr>
                <w:rFonts w:ascii="Times New Roman" w:hAnsi="Times New Roman"/>
                <w:lang w:eastAsia="en-US"/>
              </w:rPr>
              <w:t xml:space="preserve"> Surdokienė</w:t>
            </w:r>
          </w:p>
          <w:p w14:paraId="46D29142" w14:textId="77777777" w:rsidR="00C865AC" w:rsidRPr="00DB63FF" w:rsidRDefault="00C865AC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71B70E3" w14:textId="77777777" w:rsidR="00677B05" w:rsidRPr="00DB63FF" w:rsidRDefault="00677B05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2C67B20" w14:textId="77777777" w:rsidR="00024FBB" w:rsidRPr="00DB63FF" w:rsidRDefault="00024FBB" w:rsidP="16E5A9F2">
            <w:pPr>
              <w:rPr>
                <w:rFonts w:ascii="Times New Roman" w:hAnsi="Times New Roman"/>
                <w:lang w:eastAsia="en-US"/>
              </w:rPr>
            </w:pPr>
          </w:p>
          <w:p w14:paraId="20CF599B" w14:textId="77777777" w:rsidR="00160F2E" w:rsidRPr="00DB63FF" w:rsidRDefault="00160F2E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691FA1C" w14:textId="27D98487" w:rsidR="00C865AC" w:rsidRPr="00DB63FF" w:rsidRDefault="00160F2E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Projektų specialistė, Vietinių, respublikinių, tarptautinių projektų rengimo darbo grupė</w:t>
            </w:r>
            <w:r w:rsidR="00AF0CCF" w:rsidRPr="00DB63FF">
              <w:rPr>
                <w:rFonts w:ascii="Times New Roman" w:hAnsi="Times New Roman"/>
                <w:bCs/>
                <w:szCs w:val="24"/>
                <w:lang w:eastAsia="en-US"/>
              </w:rPr>
              <w:t>,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 mokytojai,</w:t>
            </w:r>
            <w:r w:rsidR="00AF0CCF"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 metodinės grupės.</w:t>
            </w:r>
          </w:p>
          <w:p w14:paraId="7934BF36" w14:textId="77777777" w:rsidR="00C865AC" w:rsidRPr="00DB63FF" w:rsidRDefault="00C865AC" w:rsidP="00AA0FC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7987FE9" w14:textId="77777777" w:rsidR="00C865AC" w:rsidRPr="00DB63FF" w:rsidRDefault="00C865AC" w:rsidP="00787559">
            <w:pPr>
              <w:rPr>
                <w:rFonts w:ascii="Times New Roman" w:hAnsi="Times New Roman"/>
                <w:szCs w:val="24"/>
              </w:rPr>
            </w:pPr>
          </w:p>
          <w:p w14:paraId="3070133E" w14:textId="77777777" w:rsidR="00C865AC" w:rsidRPr="00DB63FF" w:rsidRDefault="00C865AC" w:rsidP="000D3C94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F0644" w14:textId="43800D2E" w:rsidR="00C865AC" w:rsidRPr="00DB63FF" w:rsidRDefault="00FF5B9A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>202</w:t>
            </w:r>
            <w:r w:rsidR="5F49F423" w:rsidRPr="00DB63FF">
              <w:rPr>
                <w:rFonts w:ascii="Times New Roman" w:hAnsi="Times New Roman"/>
                <w:lang w:eastAsia="en-US"/>
              </w:rPr>
              <w:t>4</w:t>
            </w:r>
            <w:r w:rsidR="00C865AC" w:rsidRPr="00DB63FF">
              <w:rPr>
                <w:rFonts w:ascii="Times New Roman" w:hAnsi="Times New Roman"/>
                <w:lang w:eastAsia="en-US"/>
              </w:rPr>
              <w:t xml:space="preserve"> m.</w:t>
            </w:r>
          </w:p>
          <w:p w14:paraId="2DC04941" w14:textId="77777777" w:rsidR="00C865AC" w:rsidRPr="00DB63FF" w:rsidRDefault="00C865AC" w:rsidP="008E7548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4C70154" w14:textId="77777777" w:rsidR="00C865AC" w:rsidRPr="00DB63FF" w:rsidRDefault="00C865AC" w:rsidP="008E7548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18ACEA1" w14:textId="77777777" w:rsidR="00C865AC" w:rsidRPr="00DB63FF" w:rsidRDefault="00C865AC" w:rsidP="008E7548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525CB88" w14:textId="77777777" w:rsidR="0063404D" w:rsidRPr="00DB63FF" w:rsidRDefault="0063404D" w:rsidP="008E7548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5FE0076" w14:textId="77777777" w:rsidR="0063404D" w:rsidRPr="00DB63FF" w:rsidRDefault="0063404D" w:rsidP="008E7548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C64A9D3" w14:textId="77777777" w:rsidR="0063404D" w:rsidRPr="00DB63FF" w:rsidRDefault="0063404D" w:rsidP="008E7548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0F67AB2" w14:textId="3F184D41" w:rsidR="16E5A9F2" w:rsidRPr="00DB63FF" w:rsidRDefault="16E5A9F2" w:rsidP="16E5A9F2">
            <w:pPr>
              <w:rPr>
                <w:rFonts w:ascii="Times New Roman" w:hAnsi="Times New Roman"/>
                <w:lang w:eastAsia="en-US"/>
              </w:rPr>
            </w:pPr>
          </w:p>
          <w:p w14:paraId="225897A6" w14:textId="77777777" w:rsidR="00091CCB" w:rsidRPr="00DB63FF" w:rsidRDefault="00091CCB" w:rsidP="16E5A9F2">
            <w:pPr>
              <w:rPr>
                <w:rFonts w:ascii="Times New Roman" w:hAnsi="Times New Roman"/>
                <w:lang w:eastAsia="en-US"/>
              </w:rPr>
            </w:pPr>
          </w:p>
          <w:p w14:paraId="2CD3E057" w14:textId="087E39DE" w:rsidR="00677B05" w:rsidRPr="00DB63FF" w:rsidRDefault="00FF5B9A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</w:t>
            </w:r>
            <w:r w:rsidR="73AE86E4" w:rsidRPr="00DB63FF">
              <w:rPr>
                <w:rFonts w:ascii="Times New Roman" w:hAnsi="Times New Roman"/>
                <w:lang w:eastAsia="en-US"/>
              </w:rPr>
              <w:t>4</w:t>
            </w:r>
            <w:r w:rsidR="005730C0" w:rsidRPr="00DB63FF">
              <w:rPr>
                <w:rFonts w:ascii="Times New Roman" w:hAnsi="Times New Roman"/>
                <w:lang w:eastAsia="en-US"/>
              </w:rPr>
              <w:t xml:space="preserve"> m. </w:t>
            </w:r>
          </w:p>
          <w:p w14:paraId="57523788" w14:textId="77777777" w:rsidR="00677B05" w:rsidRPr="00DB63FF" w:rsidRDefault="00677B05" w:rsidP="008E7548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82932A7" w14:textId="77777777" w:rsidR="00943FFD" w:rsidRPr="00DB63FF" w:rsidRDefault="00943FFD" w:rsidP="008E7548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F88E6C4" w14:textId="77777777" w:rsidR="00024FBB" w:rsidRPr="00DB63FF" w:rsidRDefault="00024FBB" w:rsidP="008E7548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209CC97" w14:textId="77777777" w:rsidR="005A454C" w:rsidRPr="00DB63FF" w:rsidRDefault="005A454C" w:rsidP="16E5A9F2">
            <w:pPr>
              <w:rPr>
                <w:rFonts w:ascii="Times New Roman" w:hAnsi="Times New Roman"/>
                <w:lang w:eastAsia="en-US"/>
              </w:rPr>
            </w:pPr>
          </w:p>
          <w:p w14:paraId="14F75175" w14:textId="77777777" w:rsidR="00091CCB" w:rsidRPr="00DB63FF" w:rsidRDefault="00091CCB" w:rsidP="16E5A9F2">
            <w:pPr>
              <w:rPr>
                <w:rFonts w:ascii="Times New Roman" w:hAnsi="Times New Roman"/>
                <w:lang w:eastAsia="en-US"/>
              </w:rPr>
            </w:pPr>
          </w:p>
          <w:p w14:paraId="79FEE5D1" w14:textId="35D0FF31" w:rsidR="00677B05" w:rsidRPr="00DB63FF" w:rsidRDefault="00FF5B9A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</w:t>
            </w:r>
            <w:r w:rsidR="4B2273F0" w:rsidRPr="00DB63FF">
              <w:rPr>
                <w:rFonts w:ascii="Times New Roman" w:hAnsi="Times New Roman"/>
                <w:lang w:eastAsia="en-US"/>
              </w:rPr>
              <w:t>2</w:t>
            </w:r>
            <w:r w:rsidR="7BCA1EFF" w:rsidRPr="00DB63FF">
              <w:rPr>
                <w:rFonts w:ascii="Times New Roman" w:hAnsi="Times New Roman"/>
                <w:lang w:eastAsia="en-US"/>
              </w:rPr>
              <w:t>4</w:t>
            </w:r>
            <w:r w:rsidR="00677B05" w:rsidRPr="00DB63FF">
              <w:rPr>
                <w:rFonts w:ascii="Times New Roman" w:hAnsi="Times New Roman"/>
                <w:lang w:eastAsia="en-US"/>
              </w:rPr>
              <w:t xml:space="preserve"> m.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C37D22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0A46514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DC6A767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910ECE9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495DA652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8C28569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4984DD05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91FD46C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524F147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548F38F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AB4625B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52E19BE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349E8250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3FFA0D4E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76DD45CB" w14:textId="77777777" w:rsidR="00C865AC" w:rsidRPr="00DB63FF" w:rsidRDefault="00C865AC" w:rsidP="00F104C0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1CB827F" w14:textId="77777777" w:rsidR="00C865AC" w:rsidRPr="00DB63FF" w:rsidRDefault="00C865AC" w:rsidP="005B0B0D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0425BD9D" w14:textId="77777777" w:rsidTr="009C200D">
        <w:trPr>
          <w:trHeight w:val="7054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38A72" w14:textId="05C135C2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1.3. Šiuolaikiška</w:t>
            </w:r>
            <w:r w:rsidR="003439BE">
              <w:rPr>
                <w:rFonts w:ascii="Times New Roman" w:hAnsi="Times New Roman"/>
              </w:rPr>
              <w:t xml:space="preserve"> ir</w:t>
            </w:r>
            <w:r w:rsidRPr="00DB63FF">
              <w:rPr>
                <w:rFonts w:ascii="Times New Roman" w:hAnsi="Times New Roman"/>
              </w:rPr>
              <w:t xml:space="preserve"> patogi mokymosi aplinka.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31D3E" w14:textId="0D62368F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1.3.1. Aprūpinama IKT organizacine technika, šiuolaikinėmis mokymo priemonėmis ir įranga.</w:t>
            </w:r>
          </w:p>
          <w:p w14:paraId="6465A7AA" w14:textId="77777777" w:rsidR="00091CCB" w:rsidRPr="00DB63FF" w:rsidRDefault="00091CCB" w:rsidP="00091CCB">
            <w:pPr>
              <w:jc w:val="both"/>
              <w:rPr>
                <w:rFonts w:ascii="Times New Roman" w:hAnsi="Times New Roman"/>
              </w:rPr>
            </w:pPr>
          </w:p>
          <w:p w14:paraId="2ADE244A" w14:textId="77777777" w:rsidR="00091CCB" w:rsidRPr="00DB63FF" w:rsidRDefault="00091CCB" w:rsidP="00091CCB">
            <w:pPr>
              <w:jc w:val="both"/>
              <w:rPr>
                <w:rFonts w:ascii="Times New Roman" w:hAnsi="Times New Roman"/>
              </w:rPr>
            </w:pPr>
          </w:p>
          <w:p w14:paraId="2722E434" w14:textId="77777777" w:rsidR="00091CCB" w:rsidRPr="00DB63FF" w:rsidRDefault="00091CCB" w:rsidP="00091CCB">
            <w:pPr>
              <w:jc w:val="both"/>
              <w:rPr>
                <w:rFonts w:ascii="Times New Roman" w:hAnsi="Times New Roman"/>
              </w:rPr>
            </w:pPr>
          </w:p>
          <w:p w14:paraId="00997703" w14:textId="77777777" w:rsidR="00091CCB" w:rsidRPr="00DB63FF" w:rsidRDefault="00091CCB" w:rsidP="00091CCB">
            <w:pPr>
              <w:jc w:val="both"/>
              <w:rPr>
                <w:rFonts w:ascii="Times New Roman" w:hAnsi="Times New Roman"/>
              </w:rPr>
            </w:pPr>
          </w:p>
          <w:p w14:paraId="1A775295" w14:textId="77777777" w:rsidR="00091CCB" w:rsidRPr="00DB63FF" w:rsidRDefault="00091CCB" w:rsidP="00091CCB">
            <w:pPr>
              <w:jc w:val="both"/>
              <w:rPr>
                <w:rFonts w:ascii="Times New Roman" w:hAnsi="Times New Roman"/>
              </w:rPr>
            </w:pPr>
          </w:p>
          <w:p w14:paraId="1F1BC8CF" w14:textId="7ADDE33C" w:rsidR="00091CCB" w:rsidRPr="00DB63FF" w:rsidRDefault="00091CCB" w:rsidP="00091CCB">
            <w:pPr>
              <w:jc w:val="both"/>
              <w:rPr>
                <w:rFonts w:ascii="Times New Roman" w:hAnsi="Times New Roman"/>
              </w:rPr>
            </w:pPr>
          </w:p>
          <w:p w14:paraId="046302CA" w14:textId="77777777" w:rsidR="003439BE" w:rsidRDefault="003439BE" w:rsidP="00091CCB">
            <w:pPr>
              <w:rPr>
                <w:rFonts w:ascii="Times New Roman" w:hAnsi="Times New Roman"/>
              </w:rPr>
            </w:pPr>
          </w:p>
          <w:p w14:paraId="7ADD34EA" w14:textId="7509648A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1.3.2. Racionaliai papildomas bibliotekos fondas: naujų vadovėlių įsigijimas, optimalus aprūpinimas programine grožine literatūra.</w:t>
            </w:r>
          </w:p>
          <w:p w14:paraId="3928B1A4" w14:textId="77777777" w:rsidR="00091CCB" w:rsidRPr="00DB63FF" w:rsidRDefault="00091CCB" w:rsidP="00091CCB">
            <w:pPr>
              <w:rPr>
                <w:rFonts w:ascii="Times New Roman" w:hAnsi="Times New Roman"/>
              </w:rPr>
            </w:pPr>
          </w:p>
          <w:p w14:paraId="05CF3721" w14:textId="77777777" w:rsidR="003439BE" w:rsidRDefault="003439BE" w:rsidP="00091CCB">
            <w:pPr>
              <w:jc w:val="both"/>
              <w:rPr>
                <w:rFonts w:ascii="Times New Roman" w:hAnsi="Times New Roman"/>
              </w:rPr>
            </w:pPr>
          </w:p>
          <w:p w14:paraId="1343DBF6" w14:textId="7494A6C8" w:rsidR="00091CCB" w:rsidRPr="00DB63FF" w:rsidRDefault="00091CCB" w:rsidP="00091CCB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1.3.3. Aprūpinimas mokymo </w:t>
            </w:r>
          </w:p>
          <w:p w14:paraId="2D5A3606" w14:textId="0F35AC46" w:rsidR="00091CCB" w:rsidRPr="00DB63FF" w:rsidRDefault="00091CCB" w:rsidP="00091CCB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priemonėmis. </w:t>
            </w:r>
          </w:p>
          <w:p w14:paraId="76AC751A" w14:textId="7DCADFED" w:rsidR="00091CCB" w:rsidRPr="00DB63FF" w:rsidRDefault="00091CCB" w:rsidP="00091CCB">
            <w:pPr>
              <w:jc w:val="both"/>
              <w:rPr>
                <w:rFonts w:ascii="Times New Roman" w:hAnsi="Times New Roman"/>
              </w:rPr>
            </w:pPr>
          </w:p>
          <w:p w14:paraId="09771612" w14:textId="3E126A32" w:rsidR="00091CCB" w:rsidRPr="00DB63FF" w:rsidRDefault="00091CCB" w:rsidP="00091CCB">
            <w:pPr>
              <w:jc w:val="both"/>
              <w:rPr>
                <w:rFonts w:ascii="Times New Roman" w:hAnsi="Times New Roman"/>
              </w:rPr>
            </w:pPr>
          </w:p>
          <w:p w14:paraId="360C26D5" w14:textId="77777777" w:rsidR="00091CCB" w:rsidRPr="00DB63FF" w:rsidRDefault="00091CCB" w:rsidP="00091CCB">
            <w:pPr>
              <w:jc w:val="both"/>
              <w:rPr>
                <w:rFonts w:ascii="Times New Roman" w:hAnsi="Times New Roman"/>
              </w:rPr>
            </w:pPr>
          </w:p>
          <w:p w14:paraId="3AB41B36" w14:textId="37FEC64A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1.3.4. Mokyklos erdvė pritaikyta ugdymuisi ir poilsiui.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4B60B" w14:textId="5470EFFF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100 procentų mokytojų darbo vietų  aprūpintos IKT, šiuolaikinėmis mokymo priemonėmis ir organizacine technika.</w:t>
            </w:r>
          </w:p>
          <w:p w14:paraId="40488C27" w14:textId="31D87D4B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Mokytojai taiko aktyvius mokymo metodus, tikslingai naudoja IKT ir kitas priemones. </w:t>
            </w:r>
          </w:p>
          <w:p w14:paraId="4F82DA3C" w14:textId="4DCDC2AE" w:rsidR="00091CCB" w:rsidRPr="00DB63FF" w:rsidRDefault="00091CCB" w:rsidP="00091CCB">
            <w:pPr>
              <w:jc w:val="both"/>
              <w:rPr>
                <w:rFonts w:ascii="Times New Roman" w:hAnsi="Times New Roman"/>
              </w:rPr>
            </w:pPr>
          </w:p>
          <w:p w14:paraId="3A358AF0" w14:textId="516ADC4B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80 procentų įvykdomas aprūpinimas  </w:t>
            </w:r>
            <w:r w:rsidR="003439BE">
              <w:rPr>
                <w:rFonts w:ascii="Times New Roman" w:hAnsi="Times New Roman"/>
              </w:rPr>
              <w:t>naujais</w:t>
            </w:r>
            <w:r w:rsidRPr="00DB63FF">
              <w:rPr>
                <w:rFonts w:ascii="Times New Roman" w:hAnsi="Times New Roman"/>
              </w:rPr>
              <w:t xml:space="preserve"> vadovėliais pagal atnaujintas BUP.</w:t>
            </w:r>
          </w:p>
          <w:p w14:paraId="4428A915" w14:textId="77777777" w:rsidR="00091CCB" w:rsidRPr="00DB63FF" w:rsidRDefault="00091CCB" w:rsidP="00091CCB">
            <w:pPr>
              <w:rPr>
                <w:rFonts w:ascii="Times New Roman" w:hAnsi="Times New Roman"/>
              </w:rPr>
            </w:pPr>
          </w:p>
          <w:p w14:paraId="7EE00E61" w14:textId="77777777" w:rsidR="003439BE" w:rsidRDefault="003439BE" w:rsidP="00091CCB">
            <w:pPr>
              <w:rPr>
                <w:rFonts w:ascii="Times New Roman" w:hAnsi="Times New Roman"/>
              </w:rPr>
            </w:pPr>
          </w:p>
          <w:p w14:paraId="331FD9B4" w14:textId="0B921944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Formuojama ugdymo bazė, skirta konkrečiai SUP mokinių ugdymo poreikiams tenkinti.</w:t>
            </w:r>
          </w:p>
          <w:p w14:paraId="6A55DE2C" w14:textId="48117715" w:rsidR="00091CCB" w:rsidRPr="00DB63FF" w:rsidRDefault="00091CCB" w:rsidP="00091CCB">
            <w:pPr>
              <w:rPr>
                <w:rFonts w:ascii="Times New Roman" w:hAnsi="Times New Roman"/>
              </w:rPr>
            </w:pPr>
          </w:p>
          <w:p w14:paraId="04352DD9" w14:textId="3D99885D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Įrengta 1 nauja edukacinė erdvė. Atnaujintas 1 mokomasis kabinetas. Įrengta pneumatinių ginklų šaudykla bendradarbiaujant su Lietuvos Šaulių sąjunga.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7FDA" w14:textId="79D49CC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Administracija, dalykų mokytojai, direktoriaus pavaduotoja ūkiui</w:t>
            </w:r>
          </w:p>
          <w:p w14:paraId="51319381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75F49660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4339CAE6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1B29B44C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29F679D0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6FABEEDC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578369B2" w14:textId="421C28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4CA6684C" w14:textId="199AA419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M. Geležauskienė, </w:t>
            </w:r>
          </w:p>
          <w:p w14:paraId="26FC1B1B" w14:textId="32795D9F" w:rsidR="00091CCB" w:rsidRPr="00DB63FF" w:rsidRDefault="003439BE" w:rsidP="00091CCB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direktoriaus pavaduotoja ugdymui</w:t>
            </w:r>
          </w:p>
          <w:p w14:paraId="30A89913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4F054591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184AB973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05B9283A" w14:textId="5857E5D0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Administracija, Mokyklos taryba</w:t>
            </w:r>
          </w:p>
          <w:p w14:paraId="2B48FC6F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2A08ED1E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1DEB8A51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42BC1B39" w14:textId="46113A04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Administracija, Mokyklos taryba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2F881D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6D8B23A6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6AD9FA5B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3BB9B632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3F198845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40F62508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5830161F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32FCEC55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13F6EC22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2541DAC3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68A51FD9" w14:textId="77777777" w:rsidR="00091CCB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6B0F5EC8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60A3F730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22C2FBD6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26BA0EF4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21479E71" w14:textId="77777777" w:rsidR="003439BE" w:rsidRDefault="003439BE" w:rsidP="00091CCB">
            <w:pPr>
              <w:rPr>
                <w:rFonts w:ascii="Times New Roman" w:hAnsi="Times New Roman"/>
                <w:lang w:eastAsia="en-US"/>
              </w:rPr>
            </w:pPr>
          </w:p>
          <w:p w14:paraId="6E495E4A" w14:textId="798292D3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68F95539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0A6BF037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7BFF3C37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28B71321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2A68489E" w14:textId="1265A292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69FFC" w14:textId="32727205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t>D</w:t>
            </w:r>
          </w:p>
          <w:p w14:paraId="62249326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302E0022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FC7DE55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1A955BE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384B4565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3AB218B2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5D6A38CF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4F12365D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8BC6D79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3FC06CB6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54174CF8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CF0B18B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58D7E71A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DC9C6D4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70DDB2EA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6FD0FE1A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7D43A" w14:textId="045AED9C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lastRenderedPageBreak/>
              <w:t>1.4. Ugdymo veiklų, skirtų savivaldaus mokinių ugdymui  pamokose skatinti, įgyvendinimas.</w:t>
            </w:r>
          </w:p>
          <w:p w14:paraId="76C584A4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E840A" w14:textId="7B6463FA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1.4.1. Mokytojų kvalifikacijos tobulinimas savivaldaus ugdymo tema remiantis atnaujintomis BUP. </w:t>
            </w:r>
          </w:p>
          <w:p w14:paraId="1A9C1BDF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</w:rPr>
            </w:pPr>
          </w:p>
          <w:p w14:paraId="71E6023D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</w:rPr>
            </w:pPr>
          </w:p>
          <w:p w14:paraId="1FF0E243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</w:rPr>
            </w:pPr>
          </w:p>
          <w:p w14:paraId="7724E0CE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</w:rPr>
            </w:pPr>
          </w:p>
          <w:p w14:paraId="5CD12F14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</w:rPr>
            </w:pPr>
          </w:p>
          <w:p w14:paraId="6007F000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</w:rPr>
            </w:pPr>
          </w:p>
          <w:p w14:paraId="2B8F12C2" w14:textId="1AB0F981" w:rsidR="00091CCB" w:rsidRPr="00DB63FF" w:rsidRDefault="00091CCB" w:rsidP="00091CCB">
            <w:pPr>
              <w:rPr>
                <w:rFonts w:ascii="Times New Roman" w:hAnsi="Times New Roman"/>
                <w:szCs w:val="24"/>
              </w:rPr>
            </w:pPr>
          </w:p>
          <w:p w14:paraId="12608F53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</w:rPr>
            </w:pPr>
          </w:p>
          <w:p w14:paraId="2ACF5F64" w14:textId="77777777" w:rsidR="00091CCB" w:rsidRPr="00DB63FF" w:rsidRDefault="00091CCB" w:rsidP="00091CCB">
            <w:pPr>
              <w:rPr>
                <w:rFonts w:ascii="Times New Roman" w:hAnsi="Times New Roman"/>
              </w:rPr>
            </w:pPr>
          </w:p>
          <w:p w14:paraId="6A7B3855" w14:textId="0EF06871" w:rsidR="00091CCB" w:rsidRDefault="00091CCB" w:rsidP="00091CCB">
            <w:pPr>
              <w:rPr>
                <w:rFonts w:ascii="Times New Roman" w:hAnsi="Times New Roman"/>
              </w:rPr>
            </w:pPr>
          </w:p>
          <w:p w14:paraId="37E37205" w14:textId="77777777" w:rsidR="003A0640" w:rsidRPr="00DB63FF" w:rsidRDefault="003A0640" w:rsidP="00091CCB">
            <w:pPr>
              <w:rPr>
                <w:rFonts w:ascii="Times New Roman" w:hAnsi="Times New Roman"/>
              </w:rPr>
            </w:pPr>
          </w:p>
          <w:p w14:paraId="30D0332A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</w:rPr>
            </w:pPr>
          </w:p>
          <w:p w14:paraId="708B3AAB" w14:textId="31A8B90F" w:rsidR="00091CCB" w:rsidRPr="00DB63FF" w:rsidRDefault="00091CCB" w:rsidP="00091CCB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1.4.2.  Mokiniams teikiamos konsultacijos savivaldaus ugdymosi tema.</w:t>
            </w:r>
          </w:p>
          <w:p w14:paraId="2856ACEE" w14:textId="77777777" w:rsidR="00091CCB" w:rsidRPr="00DB63FF" w:rsidRDefault="00091CCB" w:rsidP="00091CC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4F536" w14:textId="5146F841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100 procentų mokytojų  dirbs pagal savivaldaus mokymosi tvarkos aprašą,  ne mažiau</w:t>
            </w:r>
            <w:r w:rsidR="003439BE">
              <w:rPr>
                <w:rFonts w:ascii="Times New Roman" w:hAnsi="Times New Roman"/>
              </w:rPr>
              <w:t xml:space="preserve"> kaip</w:t>
            </w:r>
            <w:r w:rsidRPr="00DB63FF">
              <w:rPr>
                <w:rFonts w:ascii="Times New Roman" w:hAnsi="Times New Roman"/>
              </w:rPr>
              <w:t xml:space="preserve"> 85 procent</w:t>
            </w:r>
            <w:r w:rsidR="003439BE">
              <w:rPr>
                <w:rFonts w:ascii="Times New Roman" w:hAnsi="Times New Roman"/>
              </w:rPr>
              <w:t>ai</w:t>
            </w:r>
            <w:r w:rsidRPr="00DB63FF">
              <w:rPr>
                <w:rFonts w:ascii="Times New Roman" w:hAnsi="Times New Roman"/>
              </w:rPr>
              <w:t xml:space="preserve"> mokinių ugdysis savivaldaus mokymosi planavimo įgūdžius.</w:t>
            </w:r>
          </w:p>
          <w:p w14:paraId="2AAFEEC9" w14:textId="27238592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Visi  mokiniai su mokytojais ir tėvais planuoja savo ugdymosi procesą  susitikimuose (ne mažiau </w:t>
            </w:r>
            <w:r w:rsidR="00AD49C7">
              <w:rPr>
                <w:rFonts w:ascii="Times New Roman" w:hAnsi="Times New Roman"/>
              </w:rPr>
              <w:t xml:space="preserve">nei </w:t>
            </w:r>
            <w:r w:rsidRPr="00DB63FF">
              <w:rPr>
                <w:rFonts w:ascii="Times New Roman" w:hAnsi="Times New Roman"/>
              </w:rPr>
              <w:t>2 kart</w:t>
            </w:r>
            <w:r w:rsidR="00AD49C7">
              <w:rPr>
                <w:rFonts w:ascii="Times New Roman" w:hAnsi="Times New Roman"/>
              </w:rPr>
              <w:t>us</w:t>
            </w:r>
            <w:r w:rsidRPr="00DB63FF">
              <w:rPr>
                <w:rFonts w:ascii="Times New Roman" w:hAnsi="Times New Roman"/>
              </w:rPr>
              <w:t xml:space="preserve"> per metus).</w:t>
            </w:r>
          </w:p>
          <w:p w14:paraId="5C7D29A5" w14:textId="77777777" w:rsidR="00091CCB" w:rsidRPr="00DB63FF" w:rsidRDefault="00091CCB" w:rsidP="00091CCB">
            <w:pPr>
              <w:rPr>
                <w:rFonts w:ascii="Times New Roman" w:hAnsi="Times New Roman"/>
                <w:b/>
                <w:bCs/>
              </w:rPr>
            </w:pPr>
          </w:p>
          <w:p w14:paraId="3A686A83" w14:textId="48B37389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Labiau motyvuotų mokinių  ir atsakingų už savo mokymąsi mokinių skaičius didėja 5 proc. Kiekvienas mokinys mokosi išsikelti ugdymosi tikslus, nusimato mokymosi strategijas.  </w:t>
            </w:r>
          </w:p>
          <w:p w14:paraId="52CB0718" w14:textId="7A3A3865" w:rsidR="00091CCB" w:rsidRPr="00DB63FF" w:rsidRDefault="00091CCB" w:rsidP="00091CCB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bCs/>
                <w:szCs w:val="24"/>
              </w:rPr>
              <w:t>Kvalifikuotų pedagogų  teikiama individuli mokymosi pagalba, pastebima kiekvieno vaiko asmeninė pažanga. Diegiama elektroninė mokinių pažangos stebėjimo sistema.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2F5ACA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Administracija, pedagogai, mokiniai, mokinių tėvai</w:t>
            </w:r>
          </w:p>
          <w:p w14:paraId="06EBEF17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7E52D887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61FEB135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10A27FAE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00701F56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7C955CB1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0DB9D168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0F70509B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05EFC1D8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536A7BC0" w14:textId="2B9A01C9" w:rsidR="00091CCB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4E4338F0" w14:textId="77777777" w:rsidR="003A0640" w:rsidRPr="00DB63FF" w:rsidRDefault="003A0640" w:rsidP="00091CCB">
            <w:pPr>
              <w:rPr>
                <w:rFonts w:ascii="Times New Roman" w:hAnsi="Times New Roman"/>
                <w:lang w:eastAsia="en-US"/>
              </w:rPr>
            </w:pPr>
          </w:p>
          <w:p w14:paraId="09AA0CFC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51DC05F3" w14:textId="363C275B" w:rsidR="00091CCB" w:rsidRPr="00DB63FF" w:rsidRDefault="00091CCB" w:rsidP="00091CC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  <w:lang w:eastAsia="en-US"/>
              </w:rPr>
              <w:t>Mokiniai, mokinių tėvai, mokytojai, klasių auklėtojai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30B70D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16780AC8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0AE14753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067928FF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6B8A0D7B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2A812887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701B8748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096AF9F9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0D80C76F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73EBFBFD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0BCF4BB3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1E46B798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41654134" w14:textId="77777777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1A411753" w14:textId="03EC1C84" w:rsidR="0077418C" w:rsidRDefault="0077418C" w:rsidP="00091CCB">
            <w:pPr>
              <w:rPr>
                <w:rFonts w:ascii="Times New Roman" w:hAnsi="Times New Roman"/>
                <w:lang w:eastAsia="en-US"/>
              </w:rPr>
            </w:pPr>
          </w:p>
          <w:p w14:paraId="140EB8D1" w14:textId="77777777" w:rsidR="003A0640" w:rsidRPr="00DB63FF" w:rsidRDefault="003A0640" w:rsidP="00091CCB">
            <w:pPr>
              <w:rPr>
                <w:rFonts w:ascii="Times New Roman" w:hAnsi="Times New Roman"/>
                <w:lang w:eastAsia="en-US"/>
              </w:rPr>
            </w:pPr>
          </w:p>
          <w:p w14:paraId="00DD1A24" w14:textId="337FA044" w:rsidR="0077418C" w:rsidRPr="00DB63FF" w:rsidRDefault="0077418C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088E8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1F8A90F4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11E3C" w14:textId="116B7981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</w:rPr>
              <w:lastRenderedPageBreak/>
              <w:t>1.5. Gerai ir labai gerai besimokančių mokinių skatinimas.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1C821" w14:textId="73AC18DC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1.5.1. Labai gerai besimokantys mokiniai ir jų tėvai apdovanojami mokyklos padėkos raštais, atminimo dovanėlėmis.</w:t>
            </w:r>
          </w:p>
          <w:p w14:paraId="7232B18B" w14:textId="2FC8C0FB" w:rsidR="00091CCB" w:rsidRPr="00DB63FF" w:rsidRDefault="00091CCB" w:rsidP="00091CCB">
            <w:pPr>
              <w:jc w:val="both"/>
              <w:rPr>
                <w:rFonts w:ascii="Times New Roman" w:hAnsi="Times New Roman"/>
                <w:lang w:eastAsia="en-US"/>
              </w:rPr>
            </w:pPr>
          </w:p>
          <w:p w14:paraId="1DD2242C" w14:textId="2B830FC6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1.5.2. Labai gerai besimokantiems mokiniams, olimpiadų, konkursų, sporto varžybų laimėtojams mokykla organizuoja nemokamą kelionę, apdovanoja bilietais į renginius.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27D6F" w14:textId="70816702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t xml:space="preserve">Didėja mokinių mokymosi motyvacija, mokiniai noriai siekia geresnių rezultatų. </w:t>
            </w:r>
          </w:p>
          <w:p w14:paraId="49293259" w14:textId="69F76474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</w:p>
          <w:p w14:paraId="33D2973C" w14:textId="7777777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Gerėja mokinių mokymosi motyvacija, garsinamas mokyklos vardas.  </w:t>
            </w:r>
          </w:p>
          <w:p w14:paraId="3D52CFCF" w14:textId="3F5C510E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30 geriausių mokinių kviečiami pusryčių su direktoriumi.  Mokiniai gauna padėkos  raštus, atminimo dovanas.</w:t>
            </w:r>
            <w:r w:rsidR="00DB63FF" w:rsidRPr="00DB63FF">
              <w:rPr>
                <w:rFonts w:ascii="Times New Roman" w:hAnsi="Times New Roman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lang w:eastAsia="en-US"/>
              </w:rPr>
              <w:t>Vadovaujamasi  mokyklos darbuotojų, mokinių, tėvų skatinimo tvarka.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00091" w14:textId="6C8F77AD" w:rsidR="00091CCB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t xml:space="preserve">Administracija, Mokyklos taryba </w:t>
            </w:r>
          </w:p>
          <w:p w14:paraId="78D701ED" w14:textId="77777777" w:rsidR="000203F5" w:rsidRPr="00DB63FF" w:rsidRDefault="000203F5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7D42EDF" w14:textId="77777777" w:rsidR="003A0640" w:rsidRPr="00DB63FF" w:rsidRDefault="003A0640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CFB12CA" w14:textId="569AB3A8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t>Administracija, Mokyklos taryba, Metodinė taryba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C9A03" w14:textId="31BCF717" w:rsidR="00091CCB" w:rsidRPr="00DB63FF" w:rsidRDefault="00091CCB" w:rsidP="00091CCB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797D3BA1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546587D2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27DAF01" w14:textId="77777777" w:rsidR="0077418C" w:rsidRPr="00DB63FF" w:rsidRDefault="0077418C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4A4C2D23" w14:textId="77777777" w:rsidR="00AD49C7" w:rsidRDefault="00AD49C7" w:rsidP="00091CCB">
            <w:pPr>
              <w:rPr>
                <w:rFonts w:ascii="Times New Roman" w:hAnsi="Times New Roman"/>
                <w:lang w:eastAsia="en-US"/>
              </w:rPr>
            </w:pPr>
          </w:p>
          <w:p w14:paraId="49274569" w14:textId="77777777" w:rsidR="00AD49C7" w:rsidRDefault="00AD49C7" w:rsidP="00091CCB">
            <w:pPr>
              <w:rPr>
                <w:rFonts w:ascii="Times New Roman" w:hAnsi="Times New Roman"/>
                <w:lang w:eastAsia="en-US"/>
              </w:rPr>
            </w:pPr>
          </w:p>
          <w:p w14:paraId="03DB5D12" w14:textId="676C8495" w:rsidR="00091CCB" w:rsidRPr="00DB63FF" w:rsidRDefault="0077418C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118E408D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94F1FDE" w14:textId="77777777" w:rsidR="00091CCB" w:rsidRPr="00DB63FF" w:rsidRDefault="00091CCB" w:rsidP="00091CC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6356F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36BC9620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7BD8294E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EB593D1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6F483C8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D7054BD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96FC2A3" w14:textId="77777777" w:rsidR="00091CCB" w:rsidRPr="00DB63FF" w:rsidRDefault="00091CCB" w:rsidP="00091CCB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55578DA3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79ACA" w14:textId="75E7E663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1.6. Veiklos kokybės įsivertinimas.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9E90F" w14:textId="4EEA7E4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1.6.1.</w:t>
            </w:r>
            <w:r w:rsidRPr="00DB63FF">
              <w:rPr>
                <w:rFonts w:ascii="Times New Roman" w:hAnsi="Times New Roman"/>
              </w:rPr>
              <w:t xml:space="preserve"> Bendruomenė </w:t>
            </w:r>
            <w:r w:rsidRPr="00DB63FF">
              <w:rPr>
                <w:rFonts w:ascii="Times New Roman" w:hAnsi="Times New Roman"/>
                <w:lang w:eastAsia="en-US"/>
              </w:rPr>
              <w:t>drauge aptaria savo veiklos kokybę, susitaria dėl  jos tobulinimo krypčių bei būdų ir siekia juos įgyvendinti.</w:t>
            </w:r>
          </w:p>
          <w:p w14:paraId="5BDECEB2" w14:textId="2AAF7469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281198B8" w14:textId="461C9AA4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52657093" w14:textId="189C9FEE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4BB02FD9" w14:textId="41286F20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473BE98E" w14:textId="607BB8A3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05672D12" w14:textId="6238B592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349A9E6C" w14:textId="2ABC5CCB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1FD2F86D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0DAC723C" w14:textId="3A0ABE06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1.6.2.  Mokytojų ir mokyklos  veiklos įsivertinimo rezultatai panaudojami veiklai planuoti.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72D08" w14:textId="461C2DA0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  <w:lang w:eastAsia="en-US"/>
              </w:rPr>
              <w:t>Ne  mažiau</w:t>
            </w:r>
            <w:r w:rsidR="00AD49C7">
              <w:rPr>
                <w:rFonts w:ascii="Times New Roman" w:hAnsi="Times New Roman"/>
                <w:lang w:eastAsia="en-US"/>
              </w:rPr>
              <w:t xml:space="preserve"> nei</w:t>
            </w:r>
            <w:r w:rsidRPr="00DB63FF">
              <w:rPr>
                <w:rFonts w:ascii="Times New Roman" w:hAnsi="Times New Roman"/>
                <w:lang w:eastAsia="en-US"/>
              </w:rPr>
              <w:t xml:space="preserve"> 2 kart</w:t>
            </w:r>
            <w:r w:rsidR="00AD49C7">
              <w:rPr>
                <w:rFonts w:ascii="Times New Roman" w:hAnsi="Times New Roman"/>
                <w:lang w:eastAsia="en-US"/>
              </w:rPr>
              <w:t>us</w:t>
            </w:r>
            <w:r w:rsidRPr="00DB63FF">
              <w:rPr>
                <w:rFonts w:ascii="Times New Roman" w:hAnsi="Times New Roman"/>
                <w:lang w:eastAsia="en-US"/>
              </w:rPr>
              <w:t xml:space="preserve"> per metus bendruomenės nariai drauge aptaria savo veiklos kokybę, susitaria dėl  jos tobulinimo krypčių. </w:t>
            </w:r>
            <w:r w:rsidRPr="00DB63FF">
              <w:rPr>
                <w:rFonts w:ascii="Times New Roman" w:hAnsi="Times New Roman"/>
              </w:rPr>
              <w:t>Ieško bendrų kokybės užtikrinimo ir gerinimo formų. Kuria mokyklą kaip nuolat besimokančią organizaciją.</w:t>
            </w:r>
          </w:p>
          <w:p w14:paraId="2E8ECD7F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47775F73" w14:textId="459DCB35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t xml:space="preserve">Atpažinę silpnąsias  ir stipriąsias veiklos sritis, tikslingai planuoja </w:t>
            </w:r>
            <w:r w:rsidRPr="00DB63FF"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mokyklos veiklą, orientuotą  į  veiklos 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kokybės gerinimą</w:t>
            </w:r>
            <w:r w:rsidRPr="00DB63FF">
              <w:rPr>
                <w:rFonts w:ascii="Times New Roman" w:hAnsi="Times New Roman"/>
                <w:szCs w:val="24"/>
                <w:lang w:eastAsia="en-US"/>
              </w:rPr>
              <w:t>. Įsivertinimo rezultatus pristato mokyklos bendruomenei.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1B11F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Administracija, įsivertinimo grupė</w:t>
            </w:r>
          </w:p>
          <w:p w14:paraId="7A092C34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172C0D8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F43B744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1BD919C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528E808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162E7AA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E37F25F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08CBA31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BE46CFD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56D25BA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995ACEC" w14:textId="6C92B4A6" w:rsidR="0077418C" w:rsidRPr="00DB63FF" w:rsidRDefault="00695854" w:rsidP="0077418C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  <w:lang w:eastAsia="en-US"/>
              </w:rPr>
              <w:t>Administracija</w:t>
            </w:r>
            <w:r w:rsidR="0077418C" w:rsidRPr="00DB63FF">
              <w:rPr>
                <w:rFonts w:ascii="Times New Roman" w:hAnsi="Times New Roman"/>
                <w:szCs w:val="24"/>
                <w:lang w:eastAsia="en-US"/>
              </w:rPr>
              <w:t>, įsivertinimo grupė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71ECF" w14:textId="13A40D71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4855332D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 I, II, IV ketvirtis</w:t>
            </w:r>
          </w:p>
          <w:p w14:paraId="1876844D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3F44BA60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313CBD22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1CFB0145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2F7C54C6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05E8D42B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7C095EEF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285A52D8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397EA293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4D1B662F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0E17B407" w14:textId="1755AEB0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I, II, IV ketvirtis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621F4C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12220656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176B1" w14:textId="2F2C0785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1.7. Mokyklos bendruomenės fizinio aktyvumo ir sveikos gyvensenos skatinimas.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31AEC" w14:textId="4C53FF66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1.7.1. Viešų mankštų, judriųjų dienų organizavimas. </w:t>
            </w:r>
          </w:p>
          <w:p w14:paraId="647CB988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92A5300" w14:textId="509B8B3A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1.7.2. Mokinių, mokytojų, tėvų įtraukimas į įvairius sporto renginius,  varžybas.</w:t>
            </w:r>
          </w:p>
          <w:p w14:paraId="434C912B" w14:textId="5D06C926" w:rsidR="0077418C" w:rsidRPr="00DB63FF" w:rsidRDefault="0077418C" w:rsidP="0077418C">
            <w:pPr>
              <w:jc w:val="both"/>
              <w:rPr>
                <w:rFonts w:ascii="Times New Roman" w:hAnsi="Times New Roman"/>
              </w:rPr>
            </w:pPr>
          </w:p>
          <w:p w14:paraId="6B69E880" w14:textId="260471A0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1.7.3. Dalyvavimas mokyklos, miesto ir šalies sporto renginiuose ir pilietiškumo akcijose.</w:t>
            </w:r>
          </w:p>
          <w:p w14:paraId="59095416" w14:textId="15E6C889" w:rsidR="0077418C" w:rsidRPr="00DB63FF" w:rsidRDefault="0077418C" w:rsidP="0077418C">
            <w:pPr>
              <w:jc w:val="both"/>
              <w:rPr>
                <w:rFonts w:ascii="Times New Roman" w:hAnsi="Times New Roman"/>
              </w:rPr>
            </w:pPr>
          </w:p>
          <w:p w14:paraId="51A7F1EE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</w:rPr>
            </w:pPr>
          </w:p>
          <w:p w14:paraId="1CD95892" w14:textId="753E7BEC" w:rsidR="0077418C" w:rsidRPr="00DB63FF" w:rsidRDefault="0077418C" w:rsidP="0077418C">
            <w:pPr>
              <w:jc w:val="both"/>
              <w:rPr>
                <w:rFonts w:ascii="Times New Roman" w:hAnsi="Times New Roman"/>
              </w:rPr>
            </w:pPr>
          </w:p>
          <w:p w14:paraId="55EBA4E3" w14:textId="7AD29A5D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1.7.4. Sveiko gyvenimo būdo įgūdžių formavimas.</w:t>
            </w:r>
          </w:p>
          <w:p w14:paraId="3D584761" w14:textId="79D9AAA3" w:rsidR="0077418C" w:rsidRPr="00DB63FF" w:rsidRDefault="0077418C" w:rsidP="0077418C">
            <w:pPr>
              <w:jc w:val="both"/>
              <w:rPr>
                <w:rFonts w:ascii="Times New Roman" w:hAnsi="Times New Roman"/>
              </w:rPr>
            </w:pPr>
          </w:p>
          <w:p w14:paraId="2E74309E" w14:textId="77777777" w:rsidR="004230EC" w:rsidRPr="00DB63FF" w:rsidRDefault="004230EC" w:rsidP="0077418C">
            <w:pPr>
              <w:jc w:val="both"/>
              <w:rPr>
                <w:rFonts w:ascii="Times New Roman" w:hAnsi="Times New Roman"/>
              </w:rPr>
            </w:pPr>
          </w:p>
          <w:p w14:paraId="5F9D3926" w14:textId="77777777" w:rsidR="00AD49C7" w:rsidRDefault="00AD49C7" w:rsidP="0077418C">
            <w:pPr>
              <w:jc w:val="both"/>
              <w:rPr>
                <w:rFonts w:ascii="Times New Roman" w:hAnsi="Times New Roman"/>
              </w:rPr>
            </w:pPr>
          </w:p>
          <w:p w14:paraId="7EB7223C" w14:textId="326B7611" w:rsidR="0077418C" w:rsidRPr="00DB63FF" w:rsidRDefault="0077418C" w:rsidP="0077418C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1.7.5. Saugus IT naudojimas.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95B5F" w14:textId="58851935" w:rsidR="0077418C" w:rsidRPr="00DB63FF" w:rsidRDefault="0077418C" w:rsidP="0077418C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Suorganizuoti ne mažiau </w:t>
            </w:r>
            <w:r w:rsidR="00AD49C7">
              <w:rPr>
                <w:rFonts w:ascii="Times New Roman" w:hAnsi="Times New Roman"/>
              </w:rPr>
              <w:t xml:space="preserve">kaip </w:t>
            </w:r>
            <w:r w:rsidRPr="00DB63FF">
              <w:rPr>
                <w:rFonts w:ascii="Times New Roman" w:hAnsi="Times New Roman"/>
              </w:rPr>
              <w:t>3 rengini</w:t>
            </w:r>
            <w:r w:rsidR="00AD49C7">
              <w:rPr>
                <w:rFonts w:ascii="Times New Roman" w:hAnsi="Times New Roman"/>
              </w:rPr>
              <w:t>us</w:t>
            </w:r>
            <w:r w:rsidRPr="00DB63FF">
              <w:rPr>
                <w:rFonts w:ascii="Times New Roman" w:hAnsi="Times New Roman"/>
              </w:rPr>
              <w:t>.</w:t>
            </w:r>
          </w:p>
          <w:p w14:paraId="462323DA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4BBC0C4" w14:textId="61A8B84B" w:rsidR="0077418C" w:rsidRPr="00DB63FF" w:rsidRDefault="0077418C" w:rsidP="0077418C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Suorganizuoti ne mažiau </w:t>
            </w:r>
            <w:r w:rsidR="00AD49C7">
              <w:rPr>
                <w:rFonts w:ascii="Times New Roman" w:hAnsi="Times New Roman"/>
              </w:rPr>
              <w:t>kaip 2 renginius.</w:t>
            </w:r>
          </w:p>
          <w:p w14:paraId="6943024D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ABC2FCB" w14:textId="77777777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D1F8154" w14:textId="32F92036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Skatinamas ir ugdomas mokinių fizinis  aktyvumas. Dalyvaujama miesto ir kitose varžybose pagal planą.</w:t>
            </w:r>
          </w:p>
          <w:p w14:paraId="1A558EE9" w14:textId="77777777" w:rsidR="0077418C" w:rsidRPr="00DB63FF" w:rsidRDefault="0077418C" w:rsidP="0077418C">
            <w:pPr>
              <w:rPr>
                <w:rFonts w:ascii="Times New Roman" w:hAnsi="Times New Roman"/>
              </w:rPr>
            </w:pPr>
          </w:p>
          <w:p w14:paraId="2CB13E12" w14:textId="45CE7352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Kiekvienoje klasėje surengti bent po 1 renginį</w:t>
            </w:r>
            <w:r w:rsidR="00AD49C7">
              <w:rPr>
                <w:rFonts w:ascii="Times New Roman" w:hAnsi="Times New Roman"/>
              </w:rPr>
              <w:t>.</w:t>
            </w:r>
          </w:p>
          <w:p w14:paraId="26A7081D" w14:textId="3A79EB8D" w:rsidR="0077418C" w:rsidRPr="00DB63FF" w:rsidRDefault="0077418C" w:rsidP="0077418C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24E4501" w14:textId="77777777" w:rsidR="004230EC" w:rsidRPr="00DB63FF" w:rsidRDefault="004230EC" w:rsidP="0077418C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FAC1556" w14:textId="6A4248F6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100 procentų 1-8 klasių mokinių susipažįsta su saugaus darbo tinkle nuostatomis. </w:t>
            </w:r>
            <w:r w:rsidR="004230EC" w:rsidRPr="00DB63FF">
              <w:rPr>
                <w:rFonts w:ascii="Times New Roman" w:hAnsi="Times New Roman"/>
              </w:rPr>
              <w:t xml:space="preserve"> </w:t>
            </w:r>
            <w:r w:rsidRPr="00DB63FF">
              <w:rPr>
                <w:rFonts w:ascii="Times New Roman" w:hAnsi="Times New Roman"/>
              </w:rPr>
              <w:t xml:space="preserve">Mokiniai įvertins priklausomybių riziką mokymuisi, elgesiui, sveikatai, mokysis apsisaugoti nuo </w:t>
            </w:r>
            <w:r w:rsidRPr="00DB63FF">
              <w:rPr>
                <w:rFonts w:ascii="Times New Roman" w:hAnsi="Times New Roman"/>
              </w:rPr>
              <w:lastRenderedPageBreak/>
              <w:t>bendravimo internetu pavojų.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BB66A0" w14:textId="56EF0B93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Fizinio ugdymo mokytojai ir klasių auklėtojai</w:t>
            </w:r>
          </w:p>
          <w:p w14:paraId="226FF3C5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Mokyklos bendruomenė, fizinio ugdymo mokytojai</w:t>
            </w:r>
          </w:p>
          <w:p w14:paraId="3BE79B04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E1D1CD0" w14:textId="384E9465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Fizinio ugdymo mokytojai </w:t>
            </w:r>
          </w:p>
          <w:p w14:paraId="0DE72185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6FDA981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3EB589D" w14:textId="5F584B92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</w:p>
          <w:p w14:paraId="59581274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</w:p>
          <w:p w14:paraId="7C5CB0EC" w14:textId="2B9BFD9D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Visuomenės sveikatos specialistė, klasių auklėtojai </w:t>
            </w:r>
          </w:p>
          <w:p w14:paraId="647CD83C" w14:textId="77777777" w:rsidR="004230EC" w:rsidRPr="00DB63FF" w:rsidRDefault="004230E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</w:p>
          <w:p w14:paraId="357DB3E7" w14:textId="77777777" w:rsidR="00AD49C7" w:rsidRDefault="00AD49C7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</w:p>
          <w:p w14:paraId="394836F5" w14:textId="1C2AEAC8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IT mokytojai, socialinė pedagogė, visuomenės sveikatos priežiūros specialistė, klasių auklėtojai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124A8" w14:textId="1699124F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6997F7BA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6078B57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75D0BFC6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  birželis, rugsėjis</w:t>
            </w:r>
          </w:p>
          <w:p w14:paraId="69FB6B73" w14:textId="77777777" w:rsidR="004230EC" w:rsidRPr="00DB63FF" w:rsidRDefault="004230EC" w:rsidP="0077418C">
            <w:pPr>
              <w:rPr>
                <w:rFonts w:ascii="Times New Roman" w:hAnsi="Times New Roman"/>
                <w:lang w:eastAsia="en-US"/>
              </w:rPr>
            </w:pPr>
          </w:p>
          <w:p w14:paraId="3741EDB2" w14:textId="77777777" w:rsidR="004230EC" w:rsidRPr="00DB63FF" w:rsidRDefault="004230E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3638FF43" w14:textId="77777777" w:rsidR="004230EC" w:rsidRPr="00DB63FF" w:rsidRDefault="004230EC" w:rsidP="0077418C">
            <w:pPr>
              <w:rPr>
                <w:rFonts w:ascii="Times New Roman" w:hAnsi="Times New Roman"/>
                <w:lang w:eastAsia="en-US"/>
              </w:rPr>
            </w:pPr>
          </w:p>
          <w:p w14:paraId="40793ECC" w14:textId="77777777" w:rsidR="004230EC" w:rsidRPr="00DB63FF" w:rsidRDefault="004230EC" w:rsidP="0077418C">
            <w:pPr>
              <w:rPr>
                <w:rFonts w:ascii="Times New Roman" w:hAnsi="Times New Roman"/>
                <w:lang w:eastAsia="en-US"/>
              </w:rPr>
            </w:pPr>
          </w:p>
          <w:p w14:paraId="4EE5138E" w14:textId="77777777" w:rsidR="004230EC" w:rsidRPr="00DB63FF" w:rsidRDefault="004230EC" w:rsidP="0077418C">
            <w:pPr>
              <w:rPr>
                <w:rFonts w:ascii="Times New Roman" w:hAnsi="Times New Roman"/>
                <w:lang w:eastAsia="en-US"/>
              </w:rPr>
            </w:pPr>
          </w:p>
          <w:p w14:paraId="44211CB8" w14:textId="77777777" w:rsidR="004230EC" w:rsidRPr="00DB63FF" w:rsidRDefault="004230EC" w:rsidP="0077418C">
            <w:pPr>
              <w:rPr>
                <w:rFonts w:ascii="Times New Roman" w:hAnsi="Times New Roman"/>
                <w:lang w:eastAsia="en-US"/>
              </w:rPr>
            </w:pPr>
          </w:p>
          <w:p w14:paraId="4D74F8A4" w14:textId="77777777" w:rsidR="004230EC" w:rsidRPr="00DB63FF" w:rsidRDefault="004230EC" w:rsidP="0077418C">
            <w:pPr>
              <w:rPr>
                <w:rFonts w:ascii="Times New Roman" w:hAnsi="Times New Roman"/>
                <w:lang w:eastAsia="en-US"/>
              </w:rPr>
            </w:pPr>
          </w:p>
          <w:p w14:paraId="1CDAE78E" w14:textId="77777777" w:rsidR="004230EC" w:rsidRPr="00DB63FF" w:rsidRDefault="004230E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1E646D60" w14:textId="77777777" w:rsidR="004230EC" w:rsidRPr="00DB63FF" w:rsidRDefault="004230EC" w:rsidP="0077418C">
            <w:pPr>
              <w:rPr>
                <w:rFonts w:ascii="Times New Roman" w:hAnsi="Times New Roman"/>
                <w:lang w:eastAsia="en-US"/>
              </w:rPr>
            </w:pPr>
          </w:p>
          <w:p w14:paraId="50A41D8B" w14:textId="77777777" w:rsidR="004230EC" w:rsidRPr="00DB63FF" w:rsidRDefault="004230EC" w:rsidP="0077418C">
            <w:pPr>
              <w:rPr>
                <w:rFonts w:ascii="Times New Roman" w:hAnsi="Times New Roman"/>
                <w:lang w:eastAsia="en-US"/>
              </w:rPr>
            </w:pPr>
          </w:p>
          <w:p w14:paraId="14C3C087" w14:textId="77777777" w:rsidR="004230EC" w:rsidRPr="00DB63FF" w:rsidRDefault="004230EC" w:rsidP="0077418C">
            <w:pPr>
              <w:rPr>
                <w:rFonts w:ascii="Times New Roman" w:hAnsi="Times New Roman"/>
                <w:lang w:eastAsia="en-US"/>
              </w:rPr>
            </w:pPr>
          </w:p>
          <w:p w14:paraId="4A220ADC" w14:textId="7916F8E8" w:rsidR="004230EC" w:rsidRPr="00DB63FF" w:rsidRDefault="004230E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767B3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56E2E6A6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9CF95" w14:textId="7099D698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1.8. Savivaldos stiprinimas</w:t>
            </w:r>
          </w:p>
          <w:p w14:paraId="167D65C4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63B5D37D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517F4098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19DDED6C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71EA18C8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3CC5949C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02E30A81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5B16A491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0EB4473E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351DC39B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5DFFC" w14:textId="308AFE95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1.8.1. Mokyklos taryba, Metodinė taryba, Mokinių taryba renkamos atvirai ir demokratiškai bei veikia pagal priimtus nuostatus.</w:t>
            </w:r>
          </w:p>
          <w:p w14:paraId="7ACE95BE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1CB462AA" w14:textId="77777777" w:rsidR="00B218CA" w:rsidRDefault="00B218CA" w:rsidP="0077418C">
            <w:pPr>
              <w:rPr>
                <w:rFonts w:ascii="Times New Roman" w:hAnsi="Times New Roman"/>
              </w:rPr>
            </w:pPr>
          </w:p>
          <w:p w14:paraId="62539A00" w14:textId="387FDFAB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1.8.2. Savivaldos institucijos dalyvauja priimant svarbius sprendimus, nuo kurių priklauso ugdymo(</w:t>
            </w:r>
            <w:proofErr w:type="spellStart"/>
            <w:r w:rsidRPr="00DB63FF">
              <w:rPr>
                <w:rFonts w:ascii="Times New Roman" w:hAnsi="Times New Roman"/>
              </w:rPr>
              <w:t>si</w:t>
            </w:r>
            <w:proofErr w:type="spellEnd"/>
            <w:r w:rsidRPr="00DB63FF">
              <w:rPr>
                <w:rFonts w:ascii="Times New Roman" w:hAnsi="Times New Roman"/>
              </w:rPr>
              <w:t>) sąlygų, mokyklos įvaizdžio gerinimas, resursų panaudojimas.</w:t>
            </w:r>
          </w:p>
          <w:p w14:paraId="3C47D521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2AC838BE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5E359E20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4A0007F1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D8BFA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Palankios sąlygos lyderių atsiradimui, aktyvių, kūrybingų asmenybių ugdymui (</w:t>
            </w:r>
            <w:proofErr w:type="spellStart"/>
            <w:r w:rsidRPr="00DB63FF">
              <w:rPr>
                <w:rFonts w:ascii="Times New Roman" w:hAnsi="Times New Roman"/>
                <w:szCs w:val="24"/>
              </w:rPr>
              <w:t>si</w:t>
            </w:r>
            <w:proofErr w:type="spellEnd"/>
            <w:r w:rsidRPr="00DB63FF">
              <w:rPr>
                <w:rFonts w:ascii="Times New Roman" w:hAnsi="Times New Roman"/>
                <w:szCs w:val="24"/>
              </w:rPr>
              <w:t>).</w:t>
            </w:r>
          </w:p>
          <w:p w14:paraId="1A2FF773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76CB1865" w14:textId="77777777" w:rsidR="00B218CA" w:rsidRDefault="00B218CA" w:rsidP="004230EC">
            <w:pPr>
              <w:rPr>
                <w:rFonts w:ascii="Times New Roman" w:hAnsi="Times New Roman"/>
                <w:szCs w:val="24"/>
              </w:rPr>
            </w:pPr>
          </w:p>
          <w:p w14:paraId="25C13004" w14:textId="4F39C86F" w:rsidR="0077418C" w:rsidRPr="00DB63FF" w:rsidRDefault="0077418C" w:rsidP="004230EC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Stiprėja savivaldos įtaka priimant svarbius sprendimus mokyklos politikai formuoti</w:t>
            </w:r>
            <w:r w:rsidR="004230EC" w:rsidRPr="00DB63FF">
              <w:rPr>
                <w:rFonts w:ascii="Times New Roman" w:hAnsi="Times New Roman"/>
                <w:szCs w:val="24"/>
              </w:rPr>
              <w:t xml:space="preserve">. </w:t>
            </w:r>
            <w:r w:rsidRPr="00DB63FF">
              <w:rPr>
                <w:rFonts w:ascii="Times New Roman" w:hAnsi="Times New Roman"/>
                <w:szCs w:val="24"/>
              </w:rPr>
              <w:t>Išlaikoma pusiausvyra tarp laisvės ir atsakomybės renkantis veiklos būdus ir formas</w:t>
            </w:r>
            <w:r w:rsidR="004230EC" w:rsidRPr="00DB63FF">
              <w:rPr>
                <w:rFonts w:ascii="Times New Roman" w:hAnsi="Times New Roman"/>
                <w:szCs w:val="24"/>
              </w:rPr>
              <w:t xml:space="preserve">. </w:t>
            </w:r>
            <w:r w:rsidRPr="00DB63FF">
              <w:rPr>
                <w:rFonts w:ascii="Times New Roman" w:hAnsi="Times New Roman"/>
                <w:szCs w:val="24"/>
              </w:rPr>
              <w:t>Pasiekiama optimali valdymo ir savivaldos dermė.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BC684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Direktorius,</w:t>
            </w:r>
          </w:p>
          <w:p w14:paraId="7EDBB793" w14:textId="0E23372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visos savivaldos institucijos</w:t>
            </w:r>
          </w:p>
          <w:p w14:paraId="4E1E8BE5" w14:textId="340F12BB" w:rsidR="0077418C" w:rsidRPr="00DB63FF" w:rsidRDefault="0077418C" w:rsidP="0077418C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3CF3D952" w14:textId="7BF0EC72" w:rsidR="0077418C" w:rsidRPr="00DB63FF" w:rsidRDefault="0077418C" w:rsidP="0077418C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14F8B1E4" w14:textId="1D39558F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Savivaldos institucijų pirmininkai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CD23AA" w14:textId="4678A74E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0FDDEE34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5007F245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5BE60F71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3EB3BBE" w14:textId="020EC4EB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BA51170" w14:textId="77777777" w:rsidR="00DB63FF" w:rsidRPr="00DB63FF" w:rsidRDefault="00DB63FF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25FABC3" w14:textId="4A5C68EE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D131B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5BEFEA49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74140" w14:textId="66C817CC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1.9. Komunikacijos su tėvais, bendruomene formų tobulinimas.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F1102" w14:textId="6F70EDF4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1.9.1. Tėvų, bendruomenės informavimo sistemos tobulinimas</w:t>
            </w:r>
            <w:r w:rsidR="004230EC" w:rsidRPr="00DB63FF">
              <w:rPr>
                <w:rFonts w:ascii="Times New Roman" w:hAnsi="Times New Roman"/>
              </w:rPr>
              <w:t>:</w:t>
            </w:r>
          </w:p>
          <w:p w14:paraId="024C74FD" w14:textId="3AA5C451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04693B9C" w14:textId="49E5DD7C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126EB20B" w14:textId="77777777" w:rsidR="004230EC" w:rsidRPr="00DB63FF" w:rsidRDefault="004230EC" w:rsidP="0077418C">
            <w:pPr>
              <w:rPr>
                <w:rFonts w:ascii="Times New Roman" w:hAnsi="Times New Roman"/>
                <w:szCs w:val="24"/>
              </w:rPr>
            </w:pPr>
          </w:p>
          <w:p w14:paraId="4A30B9AB" w14:textId="6640132C" w:rsidR="0077418C" w:rsidRPr="00DB63FF" w:rsidRDefault="0077418C" w:rsidP="004230EC">
            <w:pPr>
              <w:ind w:firstLine="600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1.9.1.</w:t>
            </w:r>
            <w:r w:rsidR="004230EC" w:rsidRPr="00DB63FF">
              <w:rPr>
                <w:rFonts w:ascii="Times New Roman" w:hAnsi="Times New Roman"/>
              </w:rPr>
              <w:t xml:space="preserve">1. </w:t>
            </w:r>
            <w:r w:rsidRPr="00DB63FF">
              <w:rPr>
                <w:rFonts w:ascii="Times New Roman" w:hAnsi="Times New Roman"/>
              </w:rPr>
              <w:t xml:space="preserve"> Elektroninio dienyno galimybių informacijai perteikti ir apklausoms vykdyti panaudojimas.</w:t>
            </w:r>
          </w:p>
          <w:p w14:paraId="4A4FB1F6" w14:textId="20FBF642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7D230CC0" w14:textId="77777777" w:rsidR="0077418C" w:rsidRPr="00DB63FF" w:rsidRDefault="0077418C" w:rsidP="0077418C">
            <w:pPr>
              <w:rPr>
                <w:rFonts w:ascii="Times New Roman" w:hAnsi="Times New Roman"/>
              </w:rPr>
            </w:pPr>
          </w:p>
          <w:p w14:paraId="265222B5" w14:textId="53CA774A" w:rsidR="0077418C" w:rsidRPr="00DB63FF" w:rsidRDefault="0077418C" w:rsidP="0077418C">
            <w:pPr>
              <w:rPr>
                <w:rFonts w:ascii="Times New Roman" w:hAnsi="Times New Roman"/>
              </w:rPr>
            </w:pPr>
          </w:p>
          <w:p w14:paraId="6E6AF6DE" w14:textId="24713AA5" w:rsidR="0077418C" w:rsidRPr="00DB63FF" w:rsidRDefault="0077418C" w:rsidP="004230EC">
            <w:pPr>
              <w:ind w:firstLine="600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1.9.1.2. Informatyvi, šiuolaikiška internetinė svetainė.</w:t>
            </w:r>
          </w:p>
          <w:p w14:paraId="188D8DF3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098B5AF4" w14:textId="26474CF4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384E9EFF" w14:textId="1F45D4EA" w:rsidR="0077418C" w:rsidRPr="00DB63FF" w:rsidRDefault="0077418C" w:rsidP="0077418C">
            <w:pPr>
              <w:rPr>
                <w:rFonts w:ascii="Times New Roman" w:hAnsi="Times New Roman"/>
              </w:rPr>
            </w:pPr>
          </w:p>
          <w:p w14:paraId="62047B43" w14:textId="3455B560" w:rsidR="0077418C" w:rsidRPr="00DB63FF" w:rsidRDefault="0077418C" w:rsidP="0077418C">
            <w:pPr>
              <w:rPr>
                <w:rFonts w:ascii="Times New Roman" w:hAnsi="Times New Roman"/>
              </w:rPr>
            </w:pPr>
          </w:p>
          <w:p w14:paraId="422CF48B" w14:textId="12047BF6" w:rsidR="0077418C" w:rsidRPr="00DB63FF" w:rsidRDefault="0077418C" w:rsidP="004230EC">
            <w:pPr>
              <w:ind w:firstLine="600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1.9.1.3.Švieslentės/televizoriaus panaudojimas</w:t>
            </w:r>
            <w:r w:rsidR="004230EC" w:rsidRPr="00DB63FF">
              <w:rPr>
                <w:rFonts w:ascii="Times New Roman" w:hAnsi="Times New Roman"/>
              </w:rPr>
              <w:t xml:space="preserve"> </w:t>
            </w:r>
            <w:r w:rsidRPr="00DB63FF">
              <w:rPr>
                <w:rFonts w:ascii="Times New Roman" w:hAnsi="Times New Roman"/>
              </w:rPr>
              <w:t xml:space="preserve">skubiai ir </w:t>
            </w:r>
            <w:r w:rsidR="00B218CA">
              <w:rPr>
                <w:rFonts w:ascii="Times New Roman" w:hAnsi="Times New Roman"/>
              </w:rPr>
              <w:t xml:space="preserve">svarbiai </w:t>
            </w:r>
            <w:r w:rsidRPr="00DB63FF">
              <w:rPr>
                <w:rFonts w:ascii="Times New Roman" w:hAnsi="Times New Roman"/>
              </w:rPr>
              <w:t>informacijai skelbti.</w:t>
            </w:r>
          </w:p>
          <w:p w14:paraId="51AE5149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2FBFD63E" w14:textId="3F9CC4CF" w:rsidR="0077418C" w:rsidRPr="00DB63FF" w:rsidRDefault="0077418C" w:rsidP="0077418C">
            <w:pPr>
              <w:rPr>
                <w:rFonts w:ascii="Times New Roman" w:hAnsi="Times New Roman"/>
              </w:rPr>
            </w:pPr>
          </w:p>
          <w:p w14:paraId="5711ADEE" w14:textId="31DFCA99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1.9.2. Mokyklos veiklą pristatančių straipsnių ir informacinių pranešimų parengimas žiniasklaidai. </w:t>
            </w:r>
          </w:p>
          <w:p w14:paraId="707BD354" w14:textId="6B7A7BDF" w:rsidR="0077418C" w:rsidRPr="00DB63FF" w:rsidRDefault="0077418C" w:rsidP="0077418C">
            <w:pPr>
              <w:rPr>
                <w:rFonts w:ascii="Times New Roman" w:hAnsi="Times New Roman"/>
              </w:rPr>
            </w:pPr>
          </w:p>
          <w:p w14:paraId="2A3B34F8" w14:textId="2E34E82C" w:rsidR="0077418C" w:rsidRPr="00DB63FF" w:rsidRDefault="0077418C" w:rsidP="0077418C">
            <w:pPr>
              <w:rPr>
                <w:rFonts w:ascii="Times New Roman" w:hAnsi="Times New Roman"/>
              </w:rPr>
            </w:pPr>
          </w:p>
          <w:p w14:paraId="2ECA038A" w14:textId="34C9FFDB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1.9.3. Atvirų durų dienos tėvams, renginiai būsimiems mokiniams ir jų tėvams</w:t>
            </w:r>
            <w:r w:rsidR="004230EC" w:rsidRPr="00DB63FF">
              <w:rPr>
                <w:rFonts w:ascii="Times New Roman" w:hAnsi="Times New Roman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F68B58" w14:textId="3BB11B3A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lastRenderedPageBreak/>
              <w:t xml:space="preserve">Sistemingai teikiama operatyvi informacija apie mokyklos veiklą </w:t>
            </w:r>
            <w:proofErr w:type="spellStart"/>
            <w:r w:rsidRPr="00DB63FF">
              <w:rPr>
                <w:rFonts w:ascii="Times New Roman" w:hAnsi="Times New Roman"/>
                <w:szCs w:val="24"/>
              </w:rPr>
              <w:t>Tamo</w:t>
            </w:r>
            <w:proofErr w:type="spellEnd"/>
            <w:r w:rsidRPr="00DB63FF">
              <w:rPr>
                <w:rFonts w:ascii="Times New Roman" w:hAnsi="Times New Roman"/>
                <w:szCs w:val="24"/>
              </w:rPr>
              <w:t xml:space="preserve"> dienyne.</w:t>
            </w:r>
          </w:p>
          <w:p w14:paraId="146E41A3" w14:textId="77777777" w:rsidR="004230EC" w:rsidRPr="00DB63FF" w:rsidRDefault="004230EC" w:rsidP="0077418C">
            <w:pPr>
              <w:rPr>
                <w:rFonts w:ascii="Times New Roman" w:hAnsi="Times New Roman"/>
                <w:szCs w:val="24"/>
              </w:rPr>
            </w:pPr>
          </w:p>
          <w:p w14:paraId="0D8BD407" w14:textId="2C5F9FC6" w:rsidR="0077418C" w:rsidRPr="00DB63FF" w:rsidRDefault="0077418C" w:rsidP="0077418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Glaudesni ryšiai su</w:t>
            </w:r>
          </w:p>
          <w:p w14:paraId="4851C957" w14:textId="2A5F947D" w:rsidR="0077418C" w:rsidRPr="00DB63FF" w:rsidRDefault="0077418C" w:rsidP="0077418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vietos bendruomene, dalinamasi socialinių partnerių, ŠMSM informacija.</w:t>
            </w:r>
          </w:p>
          <w:p w14:paraId="04A5DC4F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62AF14FA" w14:textId="49967620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Mokyklos internetinė svetainė atitinka visus </w:t>
            </w:r>
            <w:r w:rsidRPr="00DB63FF">
              <w:rPr>
                <w:rFonts w:ascii="Times New Roman" w:hAnsi="Times New Roman"/>
              </w:rPr>
              <w:lastRenderedPageBreak/>
              <w:t>reikalavimus, informacija joje aktuali ir sistemingai atnaujinama.</w:t>
            </w:r>
          </w:p>
          <w:p w14:paraId="206D87B4" w14:textId="15C9357B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095AB8E0" w14:textId="428EA735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Skelbiama informacija apie tvarkaraščio pakeitimus,  konkursų, varžybų nugalėtojus, prizininkus. </w:t>
            </w:r>
          </w:p>
          <w:p w14:paraId="78731F52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 xml:space="preserve">Mokyklos veikla viešinama miesto ir regioninėje žiniasklaidoje. </w:t>
            </w:r>
          </w:p>
          <w:p w14:paraId="73858499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</w:rPr>
            </w:pPr>
          </w:p>
          <w:p w14:paraId="082F9F9E" w14:textId="44694A80" w:rsidR="0077418C" w:rsidRPr="00DB63FF" w:rsidRDefault="0077418C" w:rsidP="0077418C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Suorganizuoti 2 renginiai, 2 atvirų durų dienos.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0B1CD5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>Klasių auklėtojai, vadovai, E. Surdokienė</w:t>
            </w:r>
          </w:p>
          <w:p w14:paraId="135DE635" w14:textId="77777777" w:rsidR="0077418C" w:rsidRPr="00DB63FF" w:rsidRDefault="0077418C" w:rsidP="0077418C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4553608" w14:textId="64D8BB37" w:rsidR="0077418C" w:rsidRPr="00DB63FF" w:rsidRDefault="0077418C" w:rsidP="0077418C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993253D" w14:textId="77777777" w:rsidR="004230EC" w:rsidRPr="00DB63FF" w:rsidRDefault="004230EC" w:rsidP="0077418C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EC97BE0" w14:textId="77777777" w:rsidR="0077418C" w:rsidRPr="00DB63FF" w:rsidRDefault="0077418C" w:rsidP="0077418C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Administracija, </w:t>
            </w:r>
          </w:p>
          <w:p w14:paraId="24067BEB" w14:textId="0F69896B" w:rsidR="0077418C" w:rsidRPr="00DB63FF" w:rsidRDefault="0077418C" w:rsidP="0077418C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E. Surdokienė</w:t>
            </w:r>
          </w:p>
          <w:p w14:paraId="27CCA3E4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995E2E7" w14:textId="3BC1A4C9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</w:p>
          <w:p w14:paraId="36A7A4C3" w14:textId="7D6D89E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</w:p>
          <w:p w14:paraId="65BBF5B7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92AC016" w14:textId="5873CF69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Operatoriu</w:t>
            </w:r>
            <w:bookmarkStart w:id="0" w:name="_GoBack"/>
            <w:bookmarkEnd w:id="0"/>
            <w:r w:rsidRPr="00DB63FF">
              <w:rPr>
                <w:rFonts w:ascii="Times New Roman" w:hAnsi="Times New Roman"/>
                <w:lang w:eastAsia="en-US"/>
              </w:rPr>
              <w:t>s, raštinės vedėja</w:t>
            </w:r>
          </w:p>
          <w:p w14:paraId="6817D32C" w14:textId="77777777" w:rsidR="0077418C" w:rsidRPr="00DB63FF" w:rsidRDefault="0077418C" w:rsidP="0077418C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50D2E40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</w:p>
          <w:p w14:paraId="53319469" w14:textId="164A9B5D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</w:p>
          <w:p w14:paraId="15B44357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3FE29B6" w14:textId="0D9D3AE8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R. Armanavičiūtė, mokytojai</w:t>
            </w:r>
          </w:p>
          <w:p w14:paraId="2893137E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szCs w:val="24"/>
              </w:rPr>
            </w:pPr>
          </w:p>
          <w:p w14:paraId="2D5FA397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szCs w:val="24"/>
              </w:rPr>
            </w:pPr>
          </w:p>
          <w:p w14:paraId="4504CEE6" w14:textId="76571798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</w:rPr>
            </w:pPr>
          </w:p>
          <w:p w14:paraId="7E5D234D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 xml:space="preserve">Mokytojai, </w:t>
            </w:r>
          </w:p>
          <w:p w14:paraId="7AFDCDAC" w14:textId="1EAF729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M. Vilkelytė, </w:t>
            </w:r>
          </w:p>
          <w:p w14:paraId="56202BAB" w14:textId="2F38DEE2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K. Klimavičienė</w:t>
            </w:r>
          </w:p>
          <w:p w14:paraId="2B383223" w14:textId="3F5A4075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</w:rPr>
            </w:pPr>
          </w:p>
          <w:p w14:paraId="54D71C23" w14:textId="265392CE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</w:rPr>
            </w:pPr>
          </w:p>
          <w:p w14:paraId="25E83B96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Administracija, mokytojai</w:t>
            </w:r>
          </w:p>
          <w:p w14:paraId="5942BF49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szCs w:val="24"/>
              </w:rPr>
            </w:pPr>
          </w:p>
          <w:p w14:paraId="70B12C88" w14:textId="77777777" w:rsidR="0077418C" w:rsidRPr="00DB63FF" w:rsidRDefault="0077418C" w:rsidP="0077418C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65584" w14:textId="0BEAC066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>2024 m.</w:t>
            </w:r>
          </w:p>
          <w:p w14:paraId="060B8964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3A26C0B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91783A5" w14:textId="19809F76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76722677" w14:textId="77777777" w:rsidR="004230EC" w:rsidRPr="00DB63FF" w:rsidRDefault="004230E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621F368" w14:textId="5054AB75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3F83CBE6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3E321EB5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B5EE068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0853F64" w14:textId="2D2DBF59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182D9F50" w14:textId="0C4F80BA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5F254C4D" w14:textId="4C03C92D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34ED03A2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3B139A5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40FD0F9C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474CB501" w14:textId="7777777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2345A57F" w14:textId="3C55FFC7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412E0317" w14:textId="77777777" w:rsidR="00B218CA" w:rsidRDefault="00B218CA" w:rsidP="0077418C">
            <w:pPr>
              <w:rPr>
                <w:rFonts w:ascii="Times New Roman" w:hAnsi="Times New Roman"/>
                <w:lang w:eastAsia="en-US"/>
              </w:rPr>
            </w:pPr>
          </w:p>
          <w:p w14:paraId="0460DCCD" w14:textId="6873E53B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13034B70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071CC8D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8C0EDEE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B656DF6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2D386BBE" w14:textId="649A3544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688A3382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8E6FA1D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7015F5FC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3BF06571" w14:textId="1F8E9FD8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</w:p>
          <w:p w14:paraId="158AC161" w14:textId="6DF55756" w:rsidR="0077418C" w:rsidRPr="00DB63FF" w:rsidRDefault="0077418C" w:rsidP="0077418C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 sausis,  birželis, lapkritis.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97165" w14:textId="77777777" w:rsidR="0077418C" w:rsidRPr="00DB63FF" w:rsidRDefault="0077418C" w:rsidP="0077418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0D2600E3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75FEED" w14:textId="756EDA5A" w:rsidR="009C200D" w:rsidRPr="00DB63FF" w:rsidRDefault="009C200D" w:rsidP="009C20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1.10. Dalyvavimas gamtosauginiuose projektuose, </w:t>
            </w:r>
            <w:r w:rsidR="00BF673C">
              <w:rPr>
                <w:rFonts w:ascii="Times New Roman" w:hAnsi="Times New Roman"/>
              </w:rPr>
              <w:t>G</w:t>
            </w:r>
            <w:r w:rsidRPr="00DB63FF">
              <w:rPr>
                <w:rFonts w:ascii="Times New Roman" w:hAnsi="Times New Roman"/>
              </w:rPr>
              <w:t>amtosauginių mokyklų programoje, Gamtosauginės mokyklos vizijos įgyvendinimas.</w:t>
            </w:r>
          </w:p>
          <w:p w14:paraId="477C6933" w14:textId="01BA6D9A" w:rsidR="009C200D" w:rsidRPr="00DB63FF" w:rsidRDefault="009C200D" w:rsidP="009C200D">
            <w:pPr>
              <w:rPr>
                <w:rFonts w:ascii="Times New Roman" w:hAnsi="Times New Roman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CB548A" w14:textId="2A148E63" w:rsidR="009C200D" w:rsidRPr="00DB63FF" w:rsidRDefault="009C200D" w:rsidP="009C200D">
            <w:pPr>
              <w:rPr>
                <w:szCs w:val="24"/>
              </w:rPr>
            </w:pPr>
            <w:r w:rsidRPr="00DB63FF">
              <w:t>1.10.1  Gamtosauginių veiklų vykdymas.</w:t>
            </w:r>
          </w:p>
          <w:p w14:paraId="7893C817" w14:textId="3C7FE9AE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65756E64" w14:textId="310C28E4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3A89718B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304B1B75" w14:textId="1791A1CB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</w:rPr>
              <w:t>1.10.2.  Bendradarbiavimas su Tiko Tiks, ARATC.</w:t>
            </w:r>
          </w:p>
          <w:p w14:paraId="52F1371F" w14:textId="74FB1BAC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6C4DB0B2" w14:textId="45D5BC9C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55A867BA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0ADC9AAE" w14:textId="2BFCD0C4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</w:rPr>
              <w:t xml:space="preserve">1.10.3. „Urban </w:t>
            </w:r>
            <w:proofErr w:type="spellStart"/>
            <w:r w:rsidRPr="00DB63FF">
              <w:rPr>
                <w:rFonts w:ascii="Times New Roman" w:hAnsi="Times New Roman"/>
              </w:rPr>
              <w:t>bee</w:t>
            </w:r>
            <w:proofErr w:type="spellEnd"/>
            <w:r w:rsidRPr="00DB63FF">
              <w:rPr>
                <w:rFonts w:ascii="Times New Roman" w:hAnsi="Times New Roman"/>
              </w:rPr>
              <w:t>“ projekto įgyvendinimas.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EFB12" w14:textId="1D050B49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Vykdoma Gamtosauginių mokyklų programa,  renginiai, pamokos, veiklos.</w:t>
            </w:r>
          </w:p>
          <w:p w14:paraId="658EC443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1DC4AAA4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Tęsiama edukacijų veikla, bendradarbiaujama su centre dirbančia specialiste.</w:t>
            </w:r>
          </w:p>
          <w:p w14:paraId="34876D1C" w14:textId="09072BC3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4C26ADD2" w14:textId="04D8C505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Tęsiama  projekto veikla, vykdomos edukacijos, 80 procentų mokinių </w:t>
            </w:r>
            <w:r w:rsidRPr="00DB63FF">
              <w:rPr>
                <w:rFonts w:ascii="Times New Roman" w:hAnsi="Times New Roman"/>
              </w:rPr>
              <w:lastRenderedPageBreak/>
              <w:t xml:space="preserve">dalyvauja edukacinėse veiklose.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C6909" w14:textId="1D9D2926" w:rsidR="009C200D" w:rsidRPr="00DB63FF" w:rsidRDefault="009C200D" w:rsidP="009C200D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>Administracija, mokytojai</w:t>
            </w:r>
          </w:p>
          <w:p w14:paraId="3512F595" w14:textId="77777777" w:rsidR="009C200D" w:rsidRPr="00DB63FF" w:rsidRDefault="009C200D" w:rsidP="009C200D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21C75BAB" w14:textId="77777777" w:rsidR="009C200D" w:rsidRPr="00DB63FF" w:rsidRDefault="009C200D" w:rsidP="009C200D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45A664BF" w14:textId="77777777" w:rsidR="009C200D" w:rsidRPr="00DB63FF" w:rsidRDefault="009C200D" w:rsidP="009C200D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15FB341F" w14:textId="72F952B6" w:rsidR="009C200D" w:rsidRPr="00DB63FF" w:rsidRDefault="00695854" w:rsidP="009C200D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Administracija</w:t>
            </w:r>
            <w:r w:rsidR="009C200D" w:rsidRPr="00DB63FF">
              <w:rPr>
                <w:rFonts w:ascii="Times New Roman" w:hAnsi="Times New Roman"/>
                <w:lang w:eastAsia="en-US"/>
              </w:rPr>
              <w:t>, mokytojai</w:t>
            </w:r>
          </w:p>
          <w:p w14:paraId="082E6470" w14:textId="77777777" w:rsidR="009C200D" w:rsidRPr="00DB63FF" w:rsidRDefault="009C200D" w:rsidP="009C200D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1E0CE5F3" w14:textId="77777777" w:rsidR="009C200D" w:rsidRPr="00DB63FF" w:rsidRDefault="009C200D" w:rsidP="009C200D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3F94075F" w14:textId="77777777" w:rsidR="009C200D" w:rsidRPr="00DB63FF" w:rsidRDefault="009C200D" w:rsidP="009C200D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02E73C5E" w14:textId="7D9A9FA7" w:rsidR="009C200D" w:rsidRPr="00DB63FF" w:rsidRDefault="00695854" w:rsidP="009C200D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Administracija</w:t>
            </w:r>
            <w:r w:rsidR="009C200D" w:rsidRPr="00DB63FF">
              <w:rPr>
                <w:rFonts w:ascii="Times New Roman" w:hAnsi="Times New Roman"/>
                <w:lang w:eastAsia="en-US"/>
              </w:rPr>
              <w:t>, mokytojai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B958A0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615369F5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20BDD8A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19E89B9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64535A4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BF8296E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1E784B39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4A557FCC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901CED9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0FB8488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7C0384E9" w14:textId="5369D1A9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EE9A4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B63FF" w:rsidRPr="00DB63FF" w14:paraId="601AF43F" w14:textId="77777777" w:rsidTr="16E5A9F2">
        <w:trPr>
          <w:trHeight w:val="20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BCE02" w14:textId="7320C7D6" w:rsidR="009C200D" w:rsidRPr="00DB63FF" w:rsidRDefault="009C200D" w:rsidP="009C200D">
            <w:pPr>
              <w:pStyle w:val="Pavadinimas"/>
              <w:spacing w:after="24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B63F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2 </w:t>
            </w:r>
            <w:r w:rsidR="00904F36">
              <w:rPr>
                <w:rFonts w:ascii="Times New Roman" w:hAnsi="Times New Roman"/>
                <w:sz w:val="24"/>
                <w:szCs w:val="24"/>
                <w:lang w:val="lt-LT" w:eastAsia="lt-LT"/>
              </w:rPr>
              <w:t>UŽDAVINYS</w:t>
            </w:r>
            <w:r w:rsidRPr="00DB63F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. Didinti švietimo </w:t>
            </w:r>
            <w:proofErr w:type="spellStart"/>
            <w:r w:rsidRPr="00DB63FF">
              <w:rPr>
                <w:rFonts w:ascii="Times New Roman" w:hAnsi="Times New Roman"/>
                <w:sz w:val="24"/>
                <w:szCs w:val="24"/>
                <w:lang w:val="lt-LT" w:eastAsia="lt-LT"/>
              </w:rPr>
              <w:t>įtrauktį</w:t>
            </w:r>
            <w:proofErr w:type="spellEnd"/>
            <w:r w:rsidRPr="00DB63F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ir prieinamumą, užtikrinti saugią aplinką kiekvienam asmeniui</w:t>
            </w:r>
          </w:p>
        </w:tc>
      </w:tr>
      <w:tr w:rsidR="00DB63FF" w:rsidRPr="00DB63FF" w14:paraId="3D19A08B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906B5" w14:textId="314047BC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szCs w:val="24"/>
              </w:rPr>
              <w:t>2.1. Savalaikės ir kokybiškos švietimo pagalbos teikimas.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22FDDC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DB63FF">
              <w:rPr>
                <w:rFonts w:ascii="Times New Roman" w:hAnsi="Times New Roman"/>
                <w:bCs/>
                <w:szCs w:val="24"/>
              </w:rPr>
              <w:t>2.1.1. Mokiniams teikiama švietimo pagalba.</w:t>
            </w:r>
          </w:p>
          <w:p w14:paraId="5571ABED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04DD761F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3F0940A1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61013142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05CBA9D7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713F500E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32336ED7" w14:textId="0FF15C53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6187D221" w14:textId="32B93229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388A8331" w14:textId="624A156A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00774912" w14:textId="10FA315C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561B4406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24EF16B5" w14:textId="53C8B6D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DB63FF">
              <w:rPr>
                <w:rFonts w:ascii="Times New Roman" w:hAnsi="Times New Roman"/>
                <w:bCs/>
                <w:szCs w:val="24"/>
              </w:rPr>
              <w:t>2.1.2. SUP mokiniai ugdomi pagal individualius ugdymo planus ir fiksuojama jų pažanga.</w:t>
            </w:r>
          </w:p>
          <w:p w14:paraId="0346EDB5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5319E4F6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237191A8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56ED8DCE" w14:textId="3CCF140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4EE94982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66B5D006" w14:textId="5817A2A9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DB63FF">
              <w:rPr>
                <w:rFonts w:ascii="Times New Roman" w:hAnsi="Times New Roman"/>
                <w:bCs/>
                <w:szCs w:val="24"/>
              </w:rPr>
              <w:t>2.1.3.  Vykdomas nuolatinis pagalbos mokiniui specialistų ir pedagogų bendradarbiavimas.</w:t>
            </w:r>
          </w:p>
          <w:p w14:paraId="1DC81B9E" w14:textId="62109641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31612C88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4FEFCE9B" w14:textId="012D6AD5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2B257EB" w14:textId="4B966D12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39969CC6" w14:textId="1A14027F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0CB074DE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67FA612D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2.1.5.</w:t>
            </w:r>
            <w:r w:rsidRPr="00DB63FF">
              <w:rPr>
                <w:rFonts w:ascii="Times New Roman" w:hAnsi="Times New Roman"/>
                <w:bCs/>
                <w:szCs w:val="24"/>
              </w:rPr>
              <w:t xml:space="preserve"> SUP </w:t>
            </w:r>
            <w:r w:rsidRPr="00DB63FF">
              <w:rPr>
                <w:rFonts w:ascii="Times New Roman" w:hAnsi="Times New Roman"/>
                <w:szCs w:val="24"/>
              </w:rPr>
              <w:t>Mokiniai jaučiasi esantys pilnaverčiais bendruomenės nariais, jiems suteikiama galimybė lankyti neformaliojo ugdymo veiklas.</w:t>
            </w:r>
          </w:p>
          <w:p w14:paraId="0B6EE3E0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8CAC3" w14:textId="321E452C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lastRenderedPageBreak/>
              <w:t xml:space="preserve">Ne mažiau kaip 96 procentams mokinių, turinčių SUP, teikiama švietimo pagalba. Ne mažiau </w:t>
            </w:r>
            <w:r w:rsidR="0075297E">
              <w:rPr>
                <w:rFonts w:ascii="Times New Roman" w:hAnsi="Times New Roman"/>
              </w:rPr>
              <w:t xml:space="preserve">kaip </w:t>
            </w:r>
            <w:r w:rsidRPr="00DB63FF">
              <w:rPr>
                <w:rFonts w:ascii="Times New Roman" w:hAnsi="Times New Roman"/>
              </w:rPr>
              <w:t>95 procent</w:t>
            </w:r>
            <w:r w:rsidR="0075297E">
              <w:rPr>
                <w:rFonts w:ascii="Times New Roman" w:hAnsi="Times New Roman"/>
              </w:rPr>
              <w:t>ams</w:t>
            </w:r>
            <w:r w:rsidRPr="00DB63FF">
              <w:rPr>
                <w:rFonts w:ascii="Times New Roman" w:hAnsi="Times New Roman"/>
              </w:rPr>
              <w:t xml:space="preserve"> mokinių teikiama reikalinga mokytojo padėjėjo pagalba (priklausomai nuo Alytaus miesto savivaldybės tarybos skiriamų etatų).</w:t>
            </w:r>
          </w:p>
          <w:p w14:paraId="22E24D48" w14:textId="327D518A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5EBB8F35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bCs/>
                <w:szCs w:val="24"/>
              </w:rPr>
              <w:t xml:space="preserve">100 procentų mokinių </w:t>
            </w:r>
          </w:p>
          <w:p w14:paraId="523F6AC4" w14:textId="1024F8FA" w:rsidR="009C200D" w:rsidRPr="00DB63FF" w:rsidRDefault="009C200D" w:rsidP="009C200D">
            <w:pPr>
              <w:pStyle w:val="Pavadinimas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</w:rPr>
              <w:t>ugdomi pagal individualios pagalbos  vaikui planus</w:t>
            </w:r>
            <w:r w:rsidR="0075297E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 xml:space="preserve"> ir</w:t>
            </w:r>
            <w:r w:rsidRPr="00DB63FF">
              <w:rPr>
                <w:rFonts w:ascii="Times New Roman" w:hAnsi="Times New Roman"/>
                <w:b w:val="0"/>
                <w:sz w:val="24"/>
                <w:szCs w:val="24"/>
              </w:rPr>
              <w:t xml:space="preserve"> padaro asmeninę pažangą</w:t>
            </w: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, kuri fiksuojama 2 kartus per metus.</w:t>
            </w:r>
            <w:r w:rsidRPr="00DB63FF">
              <w:rPr>
                <w:rFonts w:ascii="Times New Roman" w:hAnsi="Times New Roman"/>
              </w:rPr>
              <w:t xml:space="preserve"> </w:t>
            </w:r>
          </w:p>
          <w:p w14:paraId="008D42D8" w14:textId="77777777" w:rsidR="009C200D" w:rsidRPr="00DB63FF" w:rsidRDefault="009C200D" w:rsidP="009C200D">
            <w:pPr>
              <w:pStyle w:val="Pavadinim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D1DF46" w14:textId="73D7E260" w:rsidR="009C200D" w:rsidRPr="00DB63FF" w:rsidRDefault="009C200D" w:rsidP="009C200D">
            <w:pPr>
              <w:pStyle w:val="Pavadinimas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Ne mažiau nei 95</w:t>
            </w:r>
            <w:r w:rsidRPr="00DB63FF">
              <w:rPr>
                <w:rFonts w:ascii="Times New Roman" w:hAnsi="Times New Roman"/>
                <w:b w:val="0"/>
                <w:sz w:val="24"/>
                <w:szCs w:val="24"/>
              </w:rPr>
              <w:t xml:space="preserve"> procentų mokytojų bendradarbiauja su pagalbos mokiniui specialistais. Bendradarbiavimo </w:t>
            </w:r>
            <w:r w:rsidRPr="00DB63F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galimybė sudaryta 100 proc. pedagogų.</w:t>
            </w:r>
          </w:p>
          <w:p w14:paraId="6442E165" w14:textId="5C79F1B8" w:rsidR="009C200D" w:rsidRPr="00DB63FF" w:rsidRDefault="009C200D" w:rsidP="009C200D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376F47FD" w14:textId="0DDD8E5F" w:rsidR="009C200D" w:rsidRPr="00DB63FF" w:rsidRDefault="009C200D" w:rsidP="009C200D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</w:rPr>
              <w:t>Ne mažiau kaip 65 procentų SUP mokinių dalyvauja neformaliojo švietimo veiklose.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297A4B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Administracija,</w:t>
            </w:r>
          </w:p>
          <w:p w14:paraId="68027578" w14:textId="7F5750EE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Specialistai, VGK, Metodinė taryba, mokytojo padėjėjai</w:t>
            </w:r>
          </w:p>
          <w:p w14:paraId="41617DFF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42B6DB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11CC34C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B3BF64B" w14:textId="3759733B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469F7684" w14:textId="27348443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A50AC5C" w14:textId="3983D355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77D0ED4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0ABF058D" w14:textId="7A5274E6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74D7B694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8FDFAC9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VGK,  klasių auklėtojai</w:t>
            </w:r>
          </w:p>
          <w:p w14:paraId="6643D5AA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401B673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0EE4EAA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2756DE4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50A928F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13F01AD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4F01E78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CAE7BC6" w14:textId="5A3B6BF0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Pagalbos mokiniui specialistai, mokytojai</w:t>
            </w:r>
          </w:p>
          <w:p w14:paraId="34A8B3C6" w14:textId="470587C0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A359BE7" w14:textId="35AACDE0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4A8E5DC" w14:textId="0E8720CF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10270A6" w14:textId="05A88D24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E3B42DF" w14:textId="32811F9B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EA658CC" w14:textId="6EA95BA1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22D214D" w14:textId="486383E1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CC720C9" w14:textId="7957CC4C" w:rsidR="009C200D" w:rsidRPr="00DB63FF" w:rsidRDefault="00DB63FF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Mokytojai, klasių auklėtojai</w:t>
            </w:r>
          </w:p>
          <w:p w14:paraId="43AEBB26" w14:textId="2ACD9A8A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E7C5F" w14:textId="71867EEA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 xml:space="preserve">2024 m. </w:t>
            </w:r>
          </w:p>
          <w:p w14:paraId="5B05FAA3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0F6D2CEA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6A60BD7C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C522BE5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176AAE9C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72B955E9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  <w:lang w:eastAsia="en-US"/>
              </w:rPr>
            </w:pPr>
          </w:p>
          <w:p w14:paraId="4B21B12C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303C2E7" w14:textId="3633815B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1E5D0626" w14:textId="6FF76EEC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79093145" w14:textId="77DAA7BB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31109E9" w14:textId="431F2AF2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7475281A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7753A5E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4F01C7B6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41E245D1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4D56042C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0C346229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1D13F176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694FA00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3C93216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1598AB3D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738E152E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05F9309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F353A2F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18DE152C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779AA016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481AF697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47BF868F" w14:textId="78A3A871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981FE86" w14:textId="77777777" w:rsidR="00FE1B0E" w:rsidRPr="00DB63FF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6696C39E" w14:textId="0C68240F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EE31A" w14:textId="513A892F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 xml:space="preserve">SB </w:t>
            </w:r>
          </w:p>
          <w:p w14:paraId="40DB6E0C" w14:textId="0382F066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D </w:t>
            </w:r>
          </w:p>
        </w:tc>
      </w:tr>
      <w:tr w:rsidR="00DB63FF" w:rsidRPr="00DB63FF" w14:paraId="795EE6F3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0DAB3" w14:textId="77777777" w:rsidR="009C200D" w:rsidRPr="00DB63FF" w:rsidRDefault="009C200D" w:rsidP="00DB63FF">
            <w:pPr>
              <w:rPr>
                <w:rFonts w:ascii="Times New Roman" w:hAnsi="Times New Roman"/>
                <w:bCs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2.2. Mokinių socialinio saugumo užtikrinimas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2D593" w14:textId="5E30D5B4" w:rsidR="009C200D" w:rsidRPr="00DB63FF" w:rsidRDefault="009C200D" w:rsidP="00DB63FF">
            <w:pPr>
              <w:tabs>
                <w:tab w:val="left" w:pos="615"/>
              </w:tabs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2.2.1.  Teikiama parama</w:t>
            </w:r>
            <w:r w:rsidR="00DB63FF" w:rsidRPr="00DB63FF">
              <w:rPr>
                <w:rFonts w:ascii="Times New Roman" w:hAnsi="Times New Roman"/>
                <w:szCs w:val="24"/>
              </w:rPr>
              <w:t xml:space="preserve"> </w:t>
            </w:r>
            <w:r w:rsidRPr="00DB63FF">
              <w:rPr>
                <w:rFonts w:ascii="Times New Roman" w:hAnsi="Times New Roman"/>
                <w:szCs w:val="24"/>
              </w:rPr>
              <w:t>nepasiturinčioms šeimoms.</w:t>
            </w:r>
          </w:p>
          <w:p w14:paraId="6B084C5B" w14:textId="77777777" w:rsidR="009C200D" w:rsidRPr="00DB63FF" w:rsidRDefault="009C200D" w:rsidP="009C200D">
            <w:pPr>
              <w:tabs>
                <w:tab w:val="left" w:pos="615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669A583F" w14:textId="67163C26" w:rsidR="009C200D" w:rsidRPr="00DB63FF" w:rsidRDefault="009C200D" w:rsidP="009C200D">
            <w:pPr>
              <w:tabs>
                <w:tab w:val="left" w:pos="615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32B366B7" w14:textId="12834218" w:rsidR="009C200D" w:rsidRPr="00DB63FF" w:rsidRDefault="009C200D" w:rsidP="009C200D">
            <w:pPr>
              <w:tabs>
                <w:tab w:val="left" w:pos="615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508B552E" w14:textId="77777777" w:rsidR="00DB63FF" w:rsidRPr="00DB63FF" w:rsidRDefault="00DB63FF" w:rsidP="009C200D">
            <w:pPr>
              <w:tabs>
                <w:tab w:val="left" w:pos="615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386624BD" w14:textId="2AA881E4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2.2.2. Važiavimo išlaidų mokiniams kompensavimas</w:t>
            </w:r>
            <w:r w:rsidR="00DB63FF" w:rsidRPr="00DB63FF">
              <w:rPr>
                <w:rFonts w:ascii="Times New Roman" w:hAnsi="Times New Roman"/>
                <w:szCs w:val="24"/>
              </w:rPr>
              <w:t>.</w:t>
            </w:r>
          </w:p>
          <w:p w14:paraId="419C2CDE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F72220F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E5F6E7F" w14:textId="7E915320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3E85E6B" w14:textId="77777777" w:rsidR="00DB63FF" w:rsidRPr="00DB63FF" w:rsidRDefault="00DB63FF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8915204" w14:textId="77777777" w:rsidR="009C200D" w:rsidRPr="00DB63FF" w:rsidRDefault="009C200D" w:rsidP="00DB63FF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2.2.3. Socialinio pedagogo, psichologo konsultavimas.</w:t>
            </w:r>
          </w:p>
          <w:p w14:paraId="7A0468F9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63C0CAC" w14:textId="684A1A0C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DD62828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8BEF1D6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D32B21F" w14:textId="0DE57E66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F5FB4ED" w14:textId="4AA12CA9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BFD6F43" w14:textId="44998E34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0505FED" w14:textId="00F37CEB" w:rsidR="009C200D" w:rsidRPr="00DB63FF" w:rsidRDefault="009C200D" w:rsidP="00DB63FF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 xml:space="preserve">2.2.4. Mokykla, organizuodama švietimo pagalbos teikimą siekiant visų mokinių </w:t>
            </w:r>
            <w:proofErr w:type="spellStart"/>
            <w:r w:rsidRPr="00DB63FF">
              <w:rPr>
                <w:rFonts w:ascii="Times New Roman" w:hAnsi="Times New Roman"/>
                <w:szCs w:val="24"/>
              </w:rPr>
              <w:t>įtraukties</w:t>
            </w:r>
            <w:proofErr w:type="spellEnd"/>
            <w:r w:rsidRPr="00DB63FF">
              <w:rPr>
                <w:rFonts w:ascii="Times New Roman" w:hAnsi="Times New Roman"/>
                <w:szCs w:val="24"/>
              </w:rPr>
              <w:t xml:space="preserve">, bendradarbiauja su kitomis įstaigomis: savivaldybės pedagogine </w:t>
            </w:r>
            <w:r w:rsidRPr="00DB63FF">
              <w:rPr>
                <w:rFonts w:ascii="Times New Roman" w:hAnsi="Times New Roman"/>
                <w:szCs w:val="24"/>
              </w:rPr>
              <w:lastRenderedPageBreak/>
              <w:t>psichologine tarnyba, Lietuvos aklųjų ir silpnaregių centru ir kitomis nevyriausybinėmis organizacijomis.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4ADE1" w14:textId="786D2901" w:rsidR="009C200D" w:rsidRPr="00DB63FF" w:rsidRDefault="009C200D" w:rsidP="00DB63FF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lastRenderedPageBreak/>
              <w:t>100 procentų socialiai remtinų šeimų vaikų  gauna nemokamą  maitinimą.</w:t>
            </w:r>
          </w:p>
          <w:p w14:paraId="471896CE" w14:textId="56A82CEE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6D6FFD81" w14:textId="77777777" w:rsidR="0075297E" w:rsidRDefault="0075297E" w:rsidP="00DB63FF">
            <w:pPr>
              <w:rPr>
                <w:rFonts w:ascii="Times New Roman" w:hAnsi="Times New Roman"/>
              </w:rPr>
            </w:pPr>
          </w:p>
          <w:p w14:paraId="15B624E9" w14:textId="75703A0D" w:rsidR="009C200D" w:rsidRPr="00DB63FF" w:rsidRDefault="009C200D" w:rsidP="00DB63FF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100 procentų patenkinamas prašymų kompensuoti važiavimo į/iš mokyklos išlaidas mokiniams.</w:t>
            </w:r>
          </w:p>
          <w:p w14:paraId="1E2F899F" w14:textId="77777777" w:rsidR="00DB63FF" w:rsidRPr="00DB63FF" w:rsidRDefault="00DB63FF" w:rsidP="00DB63FF">
            <w:pPr>
              <w:rPr>
                <w:rFonts w:ascii="Times New Roman" w:hAnsi="Times New Roman"/>
              </w:rPr>
            </w:pPr>
          </w:p>
          <w:p w14:paraId="07B2CBAD" w14:textId="34F9AF6B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Ne mažiau</w:t>
            </w:r>
            <w:r w:rsidR="0075297E">
              <w:rPr>
                <w:rFonts w:ascii="Times New Roman" w:hAnsi="Times New Roman"/>
              </w:rPr>
              <w:t xml:space="preserve"> nei</w:t>
            </w:r>
            <w:r w:rsidRPr="00DB63FF">
              <w:rPr>
                <w:rFonts w:ascii="Times New Roman" w:hAnsi="Times New Roman"/>
              </w:rPr>
              <w:t xml:space="preserve"> 90 procentų SUP ir kitiems mokiniams,  pagal poreikį, teikiamos socialinio pedagogo, psichologo konsultacijos.</w:t>
            </w:r>
          </w:p>
          <w:p w14:paraId="7C142938" w14:textId="54C926FD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0B92CBFF" w14:textId="1E71A727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174DC02D" w14:textId="2A1D1743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13C54D5" w14:textId="0B091CEB" w:rsidR="009C200D" w:rsidRPr="00DB63FF" w:rsidRDefault="009C200D" w:rsidP="00DB63FF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Pravesta  ne mažiau</w:t>
            </w:r>
            <w:r w:rsidR="0075297E">
              <w:rPr>
                <w:rFonts w:ascii="Times New Roman" w:hAnsi="Times New Roman"/>
              </w:rPr>
              <w:t xml:space="preserve"> </w:t>
            </w:r>
            <w:r w:rsidR="009B0E52">
              <w:rPr>
                <w:rFonts w:ascii="Times New Roman" w:hAnsi="Times New Roman"/>
              </w:rPr>
              <w:t>kaip</w:t>
            </w:r>
            <w:r w:rsidRPr="00DB63FF">
              <w:rPr>
                <w:rFonts w:ascii="Times New Roman" w:hAnsi="Times New Roman"/>
              </w:rPr>
              <w:t xml:space="preserve"> 2 konsultacij</w:t>
            </w:r>
            <w:r w:rsidR="009B0E52">
              <w:rPr>
                <w:rFonts w:ascii="Times New Roman" w:hAnsi="Times New Roman"/>
              </w:rPr>
              <w:t>os</w:t>
            </w:r>
            <w:r w:rsidRPr="00DB63FF">
              <w:rPr>
                <w:rFonts w:ascii="Times New Roman" w:hAnsi="Times New Roman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F56EE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Pagalbos mokiniui specialistai</w:t>
            </w:r>
          </w:p>
          <w:p w14:paraId="4006C380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8D3A49B" w14:textId="4B4B3B39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1DDCF1A" w14:textId="311E3B83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100D09C" w14:textId="77777777" w:rsidR="00DB63FF" w:rsidRPr="00DB63FF" w:rsidRDefault="00DB63FF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E86D393" w14:textId="7347B53D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V. Batulevičienė</w:t>
            </w:r>
          </w:p>
          <w:p w14:paraId="756F9294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4573259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00D19B5" w14:textId="04B13BBF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0336077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6BCC7BE" w14:textId="77777777" w:rsidR="00DB63FF" w:rsidRPr="00DB63FF" w:rsidRDefault="00DB63FF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E0890CB" w14:textId="20BF5216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V. Batulevičienė,</w:t>
            </w:r>
          </w:p>
          <w:p w14:paraId="69A7943C" w14:textId="1D8BE005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A. Syrjotavičienė</w:t>
            </w:r>
          </w:p>
          <w:p w14:paraId="5CEEAF7E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BCF4B9D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D9FE3B7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547F9EA" w14:textId="10BD4064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7347EC12" w14:textId="6265ED83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E834238" w14:textId="5A679653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C777478" w14:textId="7E5B345C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A1EE48E" w14:textId="3932F65A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Pagalbos mokiniui specialistai, auklėtojai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33011D" w14:textId="5F0CBF5C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45BE9418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B443F66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0C701FB6" w14:textId="26A29D3E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49CD062" w14:textId="2E21E066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4AA69A4" w14:textId="77777777" w:rsidR="00FE1B0E" w:rsidRPr="00DB63FF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44410E5C" w14:textId="10F7AE69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0ED0C54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A2BFC5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47BA7FD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1724B20F" w14:textId="105D9FEF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081677ED" w14:textId="77777777" w:rsidR="00DB63FF" w:rsidRPr="00DB63FF" w:rsidRDefault="00DB63FF" w:rsidP="009C200D">
            <w:pPr>
              <w:rPr>
                <w:rFonts w:ascii="Times New Roman" w:hAnsi="Times New Roman"/>
                <w:lang w:eastAsia="en-US"/>
              </w:rPr>
            </w:pPr>
          </w:p>
          <w:p w14:paraId="1300C308" w14:textId="374FB66E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 IV ketvirtis.</w:t>
            </w:r>
          </w:p>
          <w:p w14:paraId="7806F23D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F2F23C1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F08014B" w14:textId="570718A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65385CE" w14:textId="138CEE0C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75613D8" w14:textId="2D1E67DC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9296391" w14:textId="098CB6E5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088F2154" w14:textId="7B600D3A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16E8526E" w14:textId="7F38C01D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EEC76" w14:textId="49B46EE9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VB</w:t>
            </w:r>
          </w:p>
          <w:p w14:paraId="69AEFE4E" w14:textId="033C52AB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SB </w:t>
            </w:r>
          </w:p>
        </w:tc>
      </w:tr>
      <w:tr w:rsidR="00DB63FF" w:rsidRPr="00DB63FF" w14:paraId="495CD678" w14:textId="77777777" w:rsidTr="009C200D">
        <w:trPr>
          <w:trHeight w:val="683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CEF8B4" w14:textId="5B0791D1" w:rsidR="009C200D" w:rsidRPr="00DB63FF" w:rsidRDefault="009C200D" w:rsidP="00DB63FF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2.3. Sveikos ir saugios ugdymosi aplinkos kūrimas. Psichologinio klimato gerinimas</w:t>
            </w:r>
            <w:r w:rsidR="00DB63FF" w:rsidRPr="00DB63FF">
              <w:rPr>
                <w:rFonts w:ascii="Times New Roman" w:hAnsi="Times New Roman"/>
                <w:szCs w:val="24"/>
              </w:rPr>
              <w:t>.</w:t>
            </w:r>
          </w:p>
          <w:p w14:paraId="4727F81E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671DC" w14:textId="7CDD5C5F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2.3.1.Vaiko gerovės komisijos veiklos vykdymas</w:t>
            </w:r>
            <w:r w:rsidR="00DB63FF">
              <w:rPr>
                <w:rFonts w:ascii="Times New Roman" w:hAnsi="Times New Roman"/>
                <w:szCs w:val="24"/>
              </w:rPr>
              <w:t>.</w:t>
            </w:r>
          </w:p>
          <w:p w14:paraId="6C2AF264" w14:textId="773A2991" w:rsidR="009C200D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D59A7D3" w14:textId="77777777" w:rsidR="00FE1B0E" w:rsidRPr="00DB63FF" w:rsidRDefault="00FE1B0E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BFABADC" w14:textId="77777777" w:rsidR="00864779" w:rsidRDefault="00864779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6A1CEA1" w14:textId="6A43F429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2.3.2.Mikroklimato gerinimas</w:t>
            </w:r>
            <w:r w:rsidR="00DB63FF">
              <w:rPr>
                <w:rFonts w:ascii="Times New Roman" w:hAnsi="Times New Roman"/>
                <w:szCs w:val="24"/>
              </w:rPr>
              <w:t>.</w:t>
            </w:r>
          </w:p>
          <w:p w14:paraId="4880CA55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FDF0289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9710B92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0D5DD06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78CE1C2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2BD9A41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ED39F99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79E62A3" w14:textId="7B32FA8E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59A9970D" w14:textId="1A3DFFC3" w:rsidR="009C200D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6DC314EA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23AC794" w14:textId="665D487F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2.3.3.Vykdomos PPP</w:t>
            </w:r>
            <w:r w:rsidR="00FE1B0E">
              <w:rPr>
                <w:rFonts w:ascii="Times New Roman" w:hAnsi="Times New Roman"/>
              </w:rPr>
              <w:t>.</w:t>
            </w:r>
          </w:p>
          <w:p w14:paraId="340753BB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823F40B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6560BEF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E14A3AC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8D7BAC7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7252E19" w14:textId="56CE5E46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6038D27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8664BB3" w14:textId="6B71E75E" w:rsidR="009C200D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0BC5EE2C" w14:textId="77777777" w:rsidR="000203F5" w:rsidRPr="00DB63FF" w:rsidRDefault="000203F5" w:rsidP="009C200D">
            <w:pPr>
              <w:jc w:val="both"/>
              <w:rPr>
                <w:rFonts w:ascii="Times New Roman" w:hAnsi="Times New Roman"/>
              </w:rPr>
            </w:pPr>
          </w:p>
          <w:p w14:paraId="64A18FD7" w14:textId="7C406D40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6772EAF7" w14:textId="23B313DE" w:rsidR="009C200D" w:rsidRPr="00DB63FF" w:rsidRDefault="009C200D" w:rsidP="00FE1B0E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2.3.4. Vykdoma žalingų įpročių prevencija</w:t>
            </w:r>
            <w:r w:rsidR="00FE1B0E">
              <w:rPr>
                <w:rFonts w:ascii="Times New Roman" w:hAnsi="Times New Roman"/>
                <w:szCs w:val="24"/>
              </w:rPr>
              <w:t>.</w:t>
            </w:r>
          </w:p>
          <w:p w14:paraId="3EACF6DF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C87AD7E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C178481" w14:textId="691797CD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92777A7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D431883" w14:textId="0CDF1840" w:rsidR="009C200D" w:rsidRPr="00DB63FF" w:rsidRDefault="009C200D" w:rsidP="00FE1B0E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2.3.5. Adaptacijos periodas naujiems bendruomenės nariams</w:t>
            </w:r>
            <w:r w:rsidR="00FE1B0E">
              <w:rPr>
                <w:rFonts w:ascii="Times New Roman" w:hAnsi="Times New Roman"/>
                <w:szCs w:val="24"/>
              </w:rPr>
              <w:t>.</w:t>
            </w:r>
          </w:p>
          <w:p w14:paraId="521036A6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30D6F12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56AED8A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227A578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603BA5F" w14:textId="704D2181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A0B5151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81196D1" w14:textId="4B0E1DBD" w:rsidR="009C200D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797CB4D" w14:textId="77777777" w:rsidR="00FE1B0E" w:rsidRPr="00DB63FF" w:rsidRDefault="00FE1B0E" w:rsidP="009C200D">
            <w:pPr>
              <w:jc w:val="both"/>
              <w:rPr>
                <w:rFonts w:ascii="Times New Roman" w:hAnsi="Times New Roman"/>
              </w:rPr>
            </w:pPr>
          </w:p>
          <w:p w14:paraId="724B53D3" w14:textId="4D810FA8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65D3B4A1" w14:textId="77777777" w:rsidR="009C200D" w:rsidRPr="00DB63FF" w:rsidRDefault="009C200D" w:rsidP="00FE1B0E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2.3.6. Medicininė sveikatos priežiūra vykdoma pagal mokyklos sveikatos priežiūros veiklos planą.</w:t>
            </w:r>
          </w:p>
          <w:p w14:paraId="05C56320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07885EA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709C039" w14:textId="1223BF28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0690A26" w14:textId="450A2CB5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261E2A3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46105AB" w14:textId="01D5E8E0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23A5CE79" w14:textId="71F6319A" w:rsidR="009C200D" w:rsidRPr="00DB63FF" w:rsidRDefault="009C200D" w:rsidP="00FE1B0E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  <w:szCs w:val="24"/>
              </w:rPr>
              <w:t xml:space="preserve">2.3.7. </w:t>
            </w:r>
            <w:r w:rsidRPr="00DB63FF">
              <w:rPr>
                <w:rFonts w:ascii="Times New Roman" w:hAnsi="Times New Roman"/>
              </w:rPr>
              <w:t xml:space="preserve">Pedagogų ir švietimo pagalbos specialistų pasirengimo </w:t>
            </w:r>
            <w:proofErr w:type="spellStart"/>
            <w:r w:rsidR="00FE1B0E">
              <w:rPr>
                <w:rFonts w:ascii="Times New Roman" w:hAnsi="Times New Roman"/>
              </w:rPr>
              <w:t>į</w:t>
            </w:r>
            <w:r w:rsidRPr="00DB63FF">
              <w:rPr>
                <w:rFonts w:ascii="Times New Roman" w:hAnsi="Times New Roman"/>
              </w:rPr>
              <w:t>traukiajam</w:t>
            </w:r>
            <w:proofErr w:type="spellEnd"/>
            <w:r w:rsidRPr="00DB63FF">
              <w:rPr>
                <w:rFonts w:ascii="Times New Roman" w:hAnsi="Times New Roman"/>
              </w:rPr>
              <w:t xml:space="preserve"> ugdymui gerinimas.</w:t>
            </w:r>
          </w:p>
          <w:p w14:paraId="220D1CE9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50F27CA6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206F0046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5872410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64FEE72" w14:textId="7EB6AEBE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3C200065" w14:textId="06368C79" w:rsidR="009C200D" w:rsidRPr="00DB63FF" w:rsidRDefault="009C200D" w:rsidP="00FE1B0E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</w:rPr>
              <w:t>2.3.8. Tėvų švietimas įtraukiojo ugdymo tema.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BEEEF" w14:textId="4D239CD2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lastRenderedPageBreak/>
              <w:t xml:space="preserve"> Vykdoma ne mažiau </w:t>
            </w:r>
            <w:r w:rsidR="00864779">
              <w:rPr>
                <w:rFonts w:ascii="Times New Roman" w:hAnsi="Times New Roman"/>
                <w:szCs w:val="24"/>
              </w:rPr>
              <w:t xml:space="preserve">kaip </w:t>
            </w:r>
            <w:r w:rsidRPr="00DB63FF">
              <w:rPr>
                <w:rFonts w:ascii="Times New Roman" w:hAnsi="Times New Roman"/>
                <w:szCs w:val="24"/>
              </w:rPr>
              <w:t>10 posėdžių per metus.</w:t>
            </w:r>
          </w:p>
          <w:p w14:paraId="6ECA0683" w14:textId="4387FEC7" w:rsidR="009C200D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5345E9D0" w14:textId="77777777" w:rsidR="00FE1B0E" w:rsidRPr="00DB63FF" w:rsidRDefault="00FE1B0E" w:rsidP="009C200D">
            <w:pPr>
              <w:rPr>
                <w:rFonts w:ascii="Times New Roman" w:hAnsi="Times New Roman"/>
                <w:szCs w:val="24"/>
              </w:rPr>
            </w:pPr>
          </w:p>
          <w:p w14:paraId="5768B890" w14:textId="1B76775A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Mokyklos mikroklimatas palankus mokymuisi ir darbui.</w:t>
            </w:r>
          </w:p>
          <w:p w14:paraId="677D5895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 xml:space="preserve">Visi bendruomenės nariai kontroliuoja savo jausmus bei geba juos reikšti socialiai priimtinu būdu; vyrauja solidarumas ir tolerancija, tarpusavio pagarba. </w:t>
            </w:r>
          </w:p>
          <w:p w14:paraId="4EBC3806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3CC0C719" w14:textId="1072282F" w:rsidR="009C200D" w:rsidRPr="00DB63FF" w:rsidRDefault="009C200D" w:rsidP="009C200D">
            <w:pPr>
              <w:spacing w:line="259" w:lineRule="auto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100 procentų mokyklos mokinių dalyvauja  PPP (</w:t>
            </w:r>
            <w:proofErr w:type="spellStart"/>
            <w:r w:rsidRPr="00DB63FF">
              <w:rPr>
                <w:rFonts w:ascii="Times New Roman" w:hAnsi="Times New Roman"/>
              </w:rPr>
              <w:t>Olweus</w:t>
            </w:r>
            <w:proofErr w:type="spellEnd"/>
            <w:r w:rsidRPr="00DB63FF">
              <w:rPr>
                <w:rFonts w:ascii="Times New Roman" w:hAnsi="Times New Roman"/>
              </w:rPr>
              <w:t xml:space="preserve">, </w:t>
            </w:r>
            <w:proofErr w:type="spellStart"/>
            <w:r w:rsidRPr="00DB63FF">
              <w:rPr>
                <w:rFonts w:ascii="Times New Roman" w:hAnsi="Times New Roman"/>
              </w:rPr>
              <w:t>Lions</w:t>
            </w:r>
            <w:proofErr w:type="spellEnd"/>
            <w:r w:rsidRPr="00DB63FF">
              <w:rPr>
                <w:rFonts w:ascii="Times New Roman" w:hAnsi="Times New Roman"/>
              </w:rPr>
              <w:t xml:space="preserve"> </w:t>
            </w:r>
            <w:proofErr w:type="spellStart"/>
            <w:r w:rsidRPr="00DB63FF">
              <w:rPr>
                <w:rFonts w:ascii="Times New Roman" w:hAnsi="Times New Roman"/>
              </w:rPr>
              <w:t>quest</w:t>
            </w:r>
            <w:proofErr w:type="spellEnd"/>
            <w:r w:rsidRPr="00DB63FF">
              <w:rPr>
                <w:rFonts w:ascii="Times New Roman" w:hAnsi="Times New Roman"/>
              </w:rPr>
              <w:t xml:space="preserve"> ir kt. ). Mokinių, per paskutinius 2 mėnesius nepatyrusių patyčių ir nesityčiojusių iš kitų, skaičius ne didesnis nei 2023 m. </w:t>
            </w:r>
          </w:p>
          <w:p w14:paraId="0BE8243F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63C33A4F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 xml:space="preserve">Žalingų įpročių prevencijos temomis kiekvienai klasei per </w:t>
            </w:r>
            <w:r w:rsidRPr="00DB63FF">
              <w:rPr>
                <w:rFonts w:ascii="Times New Roman" w:hAnsi="Times New Roman"/>
                <w:szCs w:val="24"/>
              </w:rPr>
              <w:lastRenderedPageBreak/>
              <w:t>metus vedamos ne mažiau 4 veiklų.</w:t>
            </w:r>
          </w:p>
          <w:p w14:paraId="679D643F" w14:textId="39FC6F7A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 xml:space="preserve"> </w:t>
            </w:r>
          </w:p>
          <w:p w14:paraId="5C42380D" w14:textId="59C4A290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</w:rPr>
              <w:t xml:space="preserve">Naujiems  mokiniams suteikiamas adaptacijos laikotarpis, 1, 5 klasių mokiniams atliekami adaptacijos tyrimai, analizuojami rezultatai, kurie pristatomi bendruomenei, numatomi tolimesni veiksmai. </w:t>
            </w:r>
          </w:p>
          <w:p w14:paraId="6244D533" w14:textId="7A085505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6D992EC0" w14:textId="77777777" w:rsidR="00864779" w:rsidRDefault="00864779" w:rsidP="00FE1B0E">
            <w:pPr>
              <w:pStyle w:val="Pagrindinistekstas"/>
              <w:jc w:val="left"/>
            </w:pPr>
          </w:p>
          <w:p w14:paraId="1F8AA95E" w14:textId="15E782FF" w:rsidR="00FE1B0E" w:rsidRDefault="009C200D" w:rsidP="00FE1B0E">
            <w:pPr>
              <w:pStyle w:val="Pagrindinistekstas"/>
              <w:jc w:val="left"/>
            </w:pPr>
            <w:r w:rsidRPr="00DB63FF">
              <w:t xml:space="preserve">Vykdoma  šviečiamoji  infekcinių ligų prevencija,  odontologinė priežiūra, vykdoma kita pažintinė </w:t>
            </w:r>
            <w:proofErr w:type="spellStart"/>
            <w:r w:rsidRPr="00DB63FF">
              <w:t>sveikatinimo</w:t>
            </w:r>
            <w:proofErr w:type="spellEnd"/>
            <w:r w:rsidRPr="00DB63FF">
              <w:t xml:space="preserve"> veikla bendradarbiaujant su Alytaus VSB specialistais.</w:t>
            </w:r>
          </w:p>
          <w:p w14:paraId="7C0DA122" w14:textId="77777777" w:rsidR="00FE1B0E" w:rsidRDefault="00FE1B0E" w:rsidP="00FE1B0E">
            <w:pPr>
              <w:pStyle w:val="Pagrindinistekstas"/>
              <w:jc w:val="left"/>
            </w:pPr>
          </w:p>
          <w:p w14:paraId="5CB3BB0A" w14:textId="77777777" w:rsidR="00FE1B0E" w:rsidRDefault="009C200D" w:rsidP="00FE1B0E">
            <w:pPr>
              <w:pStyle w:val="Pagrindinistekstas"/>
              <w:jc w:val="left"/>
            </w:pPr>
            <w:r w:rsidRPr="00DB63FF">
              <w:t>Kvalifikacijai skirtų valandų skaičius vienam mokytojui ne mažesnis nei 10 val.</w:t>
            </w:r>
            <w:r w:rsidR="00FE1B0E">
              <w:t xml:space="preserve"> </w:t>
            </w:r>
            <w:r w:rsidRPr="00DB63FF">
              <w:t>Inicijuojamas bendradarbiavimas su Klaipėdos rajono Dovilų pagrindine mokykla.</w:t>
            </w:r>
          </w:p>
          <w:p w14:paraId="0FA9BC47" w14:textId="77777777" w:rsidR="00FE1B0E" w:rsidRDefault="00FE1B0E" w:rsidP="00FE1B0E">
            <w:pPr>
              <w:pStyle w:val="Pagrindinistekstas"/>
              <w:jc w:val="left"/>
            </w:pPr>
          </w:p>
          <w:p w14:paraId="5D143ABE" w14:textId="7DA8B77F" w:rsidR="009C200D" w:rsidRPr="00DB63FF" w:rsidRDefault="009C200D" w:rsidP="00FE1B0E">
            <w:pPr>
              <w:pStyle w:val="Pagrindinistekstas"/>
              <w:jc w:val="left"/>
            </w:pPr>
            <w:r w:rsidRPr="00DB63FF">
              <w:t xml:space="preserve">Naujų mokslo metų pradžioje suorganizuoti </w:t>
            </w:r>
            <w:r w:rsidRPr="00DB63FF">
              <w:lastRenderedPageBreak/>
              <w:t>susitikimai su specialistais tėvams, leidžiantys susipažinti su klasės situacija, pristatantys SUP vaikučių ypatumus, teikiant nuasmenintus duomenis</w:t>
            </w:r>
            <w:r w:rsidR="00FE1B0E"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1E7D3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VGK, Pagalbos mokiniui specialistai, administracija</w:t>
            </w:r>
          </w:p>
          <w:p w14:paraId="68B679ED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2984F47" w14:textId="77777777" w:rsidR="00864779" w:rsidRDefault="00864779" w:rsidP="00FE1B0E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C27C261" w14:textId="6CDF6E53" w:rsidR="00FE1B0E" w:rsidRPr="00DB63FF" w:rsidRDefault="00FE1B0E" w:rsidP="00FE1B0E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VGK, Pagalbos mokiniui specialistai, administracija</w:t>
            </w:r>
          </w:p>
          <w:p w14:paraId="3B7055EF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F9D8DAF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A5166F0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FE6E26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7883B65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05B7174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F1C27D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0930DC1" w14:textId="77777777" w:rsidR="00DB63FF" w:rsidRDefault="00DB63FF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6052E0D" w14:textId="57E39334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Bendruomenė</w:t>
            </w:r>
          </w:p>
          <w:p w14:paraId="7FC4728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E6A7BA9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616DB5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5E93D05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FD6CD4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E8EA66A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70312E0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A3DACBE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145C3680" w14:textId="2C88E1E2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A97AE8A" w14:textId="77777777" w:rsidR="00864779" w:rsidRDefault="00864779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0852F92" w14:textId="08FD057C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Psichologas, socialinis pedagogas, </w:t>
            </w:r>
            <w:r w:rsidR="00FE1B0E">
              <w:rPr>
                <w:rFonts w:ascii="Times New Roman" w:hAnsi="Times New Roman"/>
                <w:bCs/>
                <w:szCs w:val="24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visuomenės sveikatos</w:t>
            </w:r>
            <w:r w:rsidR="00776EAC">
              <w:rPr>
                <w:rFonts w:ascii="Times New Roman" w:hAnsi="Times New Roman"/>
                <w:bCs/>
                <w:szCs w:val="24"/>
                <w:lang w:eastAsia="en-US"/>
              </w:rPr>
              <w:t xml:space="preserve"> priežiūros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specialist</w:t>
            </w:r>
            <w:r w:rsidR="00776EAC">
              <w:rPr>
                <w:rFonts w:ascii="Times New Roman" w:hAnsi="Times New Roman"/>
                <w:bCs/>
                <w:szCs w:val="24"/>
                <w:lang w:eastAsia="en-US"/>
              </w:rPr>
              <w:t>ė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, kl</w:t>
            </w:r>
            <w:r w:rsidR="00F91A3B">
              <w:rPr>
                <w:rFonts w:ascii="Times New Roman" w:hAnsi="Times New Roman"/>
                <w:bCs/>
                <w:szCs w:val="24"/>
                <w:lang w:eastAsia="en-US"/>
              </w:rPr>
              <w:t>asių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 auklėtojai</w:t>
            </w:r>
          </w:p>
          <w:p w14:paraId="107E9875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C164919" w14:textId="77777777" w:rsidR="00FE1B0E" w:rsidRDefault="00FE1B0E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2C94ED7" w14:textId="77777777" w:rsidR="00FE1B0E" w:rsidRDefault="00FE1B0E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97947EF" w14:textId="77777777" w:rsidR="00FE1B0E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Klasių auklėtojai, tyrimų vykdymo grupės, </w:t>
            </w:r>
          </w:p>
          <w:p w14:paraId="594BFA10" w14:textId="77777777" w:rsidR="00FE1B0E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V.</w:t>
            </w:r>
            <w:r w:rsidR="00FE1B0E">
              <w:rPr>
                <w:rFonts w:ascii="Times New Roman" w:hAnsi="Times New Roman"/>
                <w:bCs/>
                <w:szCs w:val="24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Batulevičienė, </w:t>
            </w:r>
          </w:p>
          <w:p w14:paraId="63AB8A1E" w14:textId="7CC9804D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A. Syrjotavičienė</w:t>
            </w:r>
          </w:p>
          <w:p w14:paraId="46DE88A3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22CAE6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72A9EEB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9B9135E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5A54A09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4C4B54CD" w14:textId="73A12751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91F9BD9" w14:textId="58912378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Administracija, </w:t>
            </w:r>
            <w:r w:rsidR="00661297">
              <w:rPr>
                <w:rFonts w:ascii="Times New Roman" w:hAnsi="Times New Roman"/>
                <w:bCs/>
                <w:szCs w:val="24"/>
                <w:lang w:eastAsia="en-US"/>
              </w:rPr>
              <w:t>v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isuomenės sveikatos </w:t>
            </w:r>
            <w:r w:rsidR="00776EAC">
              <w:rPr>
                <w:rFonts w:ascii="Times New Roman" w:hAnsi="Times New Roman"/>
                <w:bCs/>
                <w:szCs w:val="24"/>
                <w:lang w:eastAsia="en-US"/>
              </w:rPr>
              <w:t xml:space="preserve">priežiūros 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specialistė, auklėtojai, mokytojai</w:t>
            </w:r>
          </w:p>
          <w:p w14:paraId="7CAAC50C" w14:textId="08C41929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605EF77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5A9E061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421CA85" w14:textId="31EB88F8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3F2500F" w14:textId="77777777" w:rsidR="00FE1B0E" w:rsidRPr="00DB63FF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3ECFA3B7" w14:textId="67402D96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Metodinė taryba, administracija</w:t>
            </w:r>
          </w:p>
          <w:p w14:paraId="5E82C143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F578FDF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66AC8C8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3D0A6A5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5E8B523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FD657A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6FC7EF7" w14:textId="4F842915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Pagalbos mokiniui specialistai, klasių auklėtojai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9F9B07" w14:textId="4867988B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>2024 m.</w:t>
            </w:r>
          </w:p>
          <w:p w14:paraId="190B3875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E819CF8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D6FC65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B3E92DF" w14:textId="77777777" w:rsidR="00864779" w:rsidRDefault="00864779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418AED4" w14:textId="38262AA3" w:rsidR="009C200D" w:rsidRPr="00DB63FF" w:rsidRDefault="00FE1B0E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2024 m.</w:t>
            </w:r>
          </w:p>
          <w:p w14:paraId="31F7CFD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AED0FE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387A52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5D77E4B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714D4C4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3521565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7F574F2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72E735E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D375883" w14:textId="5C58D9B4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7A4BFC2" w14:textId="77777777" w:rsidR="00FE1B0E" w:rsidRPr="00DB63FF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717BD4B6" w14:textId="77777777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228BD82E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61BE9F52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4CB3FB8F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6F292E20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1313AABB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5B69C4A2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11932271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27A180EC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78A6478B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74950A77" w14:textId="77777777" w:rsidR="00864779" w:rsidRDefault="00864779" w:rsidP="009C200D">
            <w:pPr>
              <w:rPr>
                <w:rFonts w:ascii="Times New Roman" w:hAnsi="Times New Roman"/>
                <w:lang w:eastAsia="en-US"/>
              </w:rPr>
            </w:pPr>
          </w:p>
          <w:p w14:paraId="58924916" w14:textId="580FE36F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5AFD145F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30C75CAD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5548C752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5A3CD480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28FECB91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21B0C7A3" w14:textId="77777777" w:rsidR="00864779" w:rsidRDefault="00864779" w:rsidP="009C200D">
            <w:pPr>
              <w:rPr>
                <w:rFonts w:ascii="Times New Roman" w:hAnsi="Times New Roman"/>
                <w:lang w:eastAsia="en-US"/>
              </w:rPr>
            </w:pPr>
          </w:p>
          <w:p w14:paraId="017BECA3" w14:textId="60651A5A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34513678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598C4235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2607F856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0913F7DC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6A425B88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3B20E046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3D3851E4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0AC8F3EF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4F4A5CF9" w14:textId="6683B1BA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65461458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22D2996D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3D359118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27CAE929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261934F8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39EA4E46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0DEC9A0E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25555F92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54B587E1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23BD3756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77855D87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117582D0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713B8777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1C14B6F9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0C12211C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6C673CEA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36C44E6E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6F4847B8" w14:textId="77777777" w:rsidR="00FE1B0E" w:rsidRDefault="00FE1B0E" w:rsidP="009C200D">
            <w:pPr>
              <w:rPr>
                <w:rFonts w:ascii="Times New Roman" w:hAnsi="Times New Roman"/>
                <w:lang w:eastAsia="en-US"/>
              </w:rPr>
            </w:pPr>
          </w:p>
          <w:p w14:paraId="75335504" w14:textId="2BF498E0" w:rsidR="00FE1B0E" w:rsidRPr="00DB63FF" w:rsidRDefault="00FE1B0E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1775C" w14:textId="369FF0E9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 xml:space="preserve">SB </w:t>
            </w:r>
          </w:p>
        </w:tc>
      </w:tr>
      <w:tr w:rsidR="00DB63FF" w:rsidRPr="00DB63FF" w14:paraId="563881D9" w14:textId="77777777" w:rsidTr="00146CE1">
        <w:trPr>
          <w:trHeight w:val="803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C8F77" w14:textId="77777777" w:rsidR="009C200D" w:rsidRPr="00DB63FF" w:rsidRDefault="009C200D" w:rsidP="009C200D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/>
                <w:bCs/>
                <w:szCs w:val="24"/>
                <w:lang w:eastAsia="en-US"/>
              </w:rPr>
              <w:lastRenderedPageBreak/>
              <w:t>3 UŽDAVINYS.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b/>
                <w:bCs/>
                <w:szCs w:val="24"/>
                <w:lang w:eastAsia="en-US"/>
              </w:rPr>
              <w:t xml:space="preserve">Pritaikyti švietimo sistemą sklandžiai  </w:t>
            </w:r>
            <w:proofErr w:type="spellStart"/>
            <w:r w:rsidRPr="00DB63FF">
              <w:rPr>
                <w:rFonts w:ascii="Times New Roman" w:hAnsi="Times New Roman"/>
                <w:b/>
                <w:bCs/>
                <w:szCs w:val="24"/>
                <w:lang w:eastAsia="en-US"/>
              </w:rPr>
              <w:t>reemigravusių</w:t>
            </w:r>
            <w:proofErr w:type="spellEnd"/>
            <w:r w:rsidRPr="00DB63FF">
              <w:rPr>
                <w:rFonts w:ascii="Times New Roman" w:hAnsi="Times New Roman"/>
                <w:b/>
                <w:bCs/>
                <w:szCs w:val="24"/>
                <w:lang w:eastAsia="en-US"/>
              </w:rPr>
              <w:t xml:space="preserve"> Lietuvos piliečių, lietuvių kilmės asmenų ir atvykusių užsieniečių  integracijai bei gerinti sąlygas besimokančiųjų </w:t>
            </w:r>
            <w:proofErr w:type="spellStart"/>
            <w:r w:rsidRPr="00DB63FF">
              <w:rPr>
                <w:rFonts w:ascii="Times New Roman" w:hAnsi="Times New Roman"/>
                <w:b/>
                <w:bCs/>
                <w:szCs w:val="24"/>
                <w:lang w:eastAsia="en-US"/>
              </w:rPr>
              <w:t>judumui</w:t>
            </w:r>
            <w:proofErr w:type="spellEnd"/>
          </w:p>
        </w:tc>
      </w:tr>
      <w:tr w:rsidR="00DB63FF" w:rsidRPr="00DB63FF" w14:paraId="3D5B8C66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A55D2" w14:textId="6FD701DD" w:rsidR="009C200D" w:rsidRPr="00DB63FF" w:rsidRDefault="009C200D" w:rsidP="00F71BBB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3.1. Lankstaus ugdymo proceso organizavimas, tenkinant individualius mokinių, grįžusių/atvykusių iš užsienio, poreikius bei tėvų lūkesčius</w:t>
            </w:r>
            <w:r w:rsidR="001671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46997" w14:textId="4C339D4A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3.1.1. Lankstūs ugdymo planai, tenkinantys individualius mokinių, grįžusių/atvykusių iš užsienio, poreikius.</w:t>
            </w:r>
          </w:p>
          <w:p w14:paraId="32AE3F26" w14:textId="6641B5A8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631B3A05" w14:textId="1B465A2A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3.1.2. Mokiniams</w:t>
            </w:r>
            <w:r w:rsidR="001671B1">
              <w:rPr>
                <w:rFonts w:ascii="Times New Roman" w:hAnsi="Times New Roman"/>
              </w:rPr>
              <w:t>,</w:t>
            </w:r>
            <w:r w:rsidRPr="00DB63FF">
              <w:rPr>
                <w:rFonts w:ascii="Times New Roman" w:hAnsi="Times New Roman"/>
              </w:rPr>
              <w:t xml:space="preserve"> grįžusiems/ atvykusiems iš užsienio, teikiama specialistų pagalba pagal sudarytą individualų švietimo pagalbos planą. </w:t>
            </w:r>
          </w:p>
          <w:p w14:paraId="30E274C4" w14:textId="6D345249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268DBEC4" w14:textId="0E666BA7" w:rsidR="009C200D" w:rsidRPr="00DB63FF" w:rsidRDefault="009C200D" w:rsidP="00F71BB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3.1.3. Individualios lietuvių kalbos pamokos – nuo 1 iki 3 val. per savaitę (pagal poreikį).</w:t>
            </w:r>
          </w:p>
          <w:p w14:paraId="2ACE1F76" w14:textId="31A60A36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6988B996" w14:textId="3790137A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3D4491F3" w14:textId="0AFCE147" w:rsidR="009C200D" w:rsidRPr="00DB63FF" w:rsidRDefault="009C200D" w:rsidP="00F71BB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3.1.4. Sukuriama emociškai palanki, motyvuojanti aplinka grįžusių iš emigracijos Lietuvos piliečių ar atvykusių užsieniečių vaikams.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47184" w14:textId="2F2E3D65" w:rsidR="009C200D" w:rsidRPr="00DB63FF" w:rsidRDefault="009C200D" w:rsidP="00F71BB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100% mokinių sudaryti individualūs ugdymo planai.</w:t>
            </w:r>
          </w:p>
          <w:p w14:paraId="788569F5" w14:textId="69EB1595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575C1CB8" w14:textId="1F7FD0A6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0A9FE4AF" w14:textId="08F14D4C" w:rsidR="009C200D" w:rsidRPr="00DB63FF" w:rsidRDefault="009C200D" w:rsidP="00F71BBB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100% mokinių grįžusių ir atvykusių iš užsienio mokinių teikiama specialistų pagalba. </w:t>
            </w:r>
          </w:p>
          <w:p w14:paraId="24E16E20" w14:textId="725765A9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FEA5F86" w14:textId="176FDC07" w:rsidR="009C200D" w:rsidRPr="00DB63FF" w:rsidRDefault="009C200D" w:rsidP="00F71BBB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Pagal poreikį skiriamos mokomųjų dalykų individualios konsultacijos.</w:t>
            </w:r>
          </w:p>
          <w:p w14:paraId="2C469982" w14:textId="3EBBAB35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33937F86" w14:textId="489D5C58" w:rsidR="009C200D" w:rsidRPr="00DB63FF" w:rsidRDefault="009C200D" w:rsidP="00F71BBB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</w:rPr>
              <w:t>100 proc. mokinių gauna reikiamą švietimo pagalbą, siekiant sėkmingos integracijos.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341D3" w14:textId="573DBEC5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Dalykų mokytojai, direktoriaus pavaduotoja ugdymui,  savivalda, klasių </w:t>
            </w:r>
            <w:r w:rsidR="001671B1">
              <w:rPr>
                <w:rFonts w:ascii="Times New Roman" w:hAnsi="Times New Roman"/>
                <w:lang w:eastAsia="en-US"/>
              </w:rPr>
              <w:t>auklėtojai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24D9A" w14:textId="77777777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4BD481FC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2A0E6EB8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3485E67C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4F8A5CE8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06F9F2F7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70229E4C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0DE43E6F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7B215C81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786A9C1C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3030D308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5099410E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1417A60F" w14:textId="2933972D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3B3B5345" w14:textId="6DF64133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1B303824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7AC11723" w14:textId="3C2D1962" w:rsidR="00F71BBB" w:rsidRPr="00DB63FF" w:rsidRDefault="00F71BBB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19199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DB63FF" w:rsidRPr="00DB63FF" w14:paraId="582F0EAF" w14:textId="77777777" w:rsidTr="003D5A09">
        <w:trPr>
          <w:trHeight w:val="751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25FB85" w14:textId="77777777" w:rsidR="009C200D" w:rsidRPr="00DB63FF" w:rsidRDefault="009C200D" w:rsidP="009C200D">
            <w:pPr>
              <w:tabs>
                <w:tab w:val="left" w:pos="4650"/>
              </w:tabs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/>
                <w:bCs/>
                <w:szCs w:val="24"/>
                <w:lang w:eastAsia="en-US"/>
              </w:rPr>
              <w:t>4 UŽDAVINYS.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b/>
                <w:bCs/>
              </w:rPr>
              <w:t>Gerinti atitiktį tarp švietimo sistemoje įgyjamų ir darbo rinkoje bei prisitaikyti kintančioje aplinkoje reikalingų kompetencijų</w:t>
            </w:r>
          </w:p>
        </w:tc>
      </w:tr>
      <w:tr w:rsidR="00DB63FF" w:rsidRPr="00DB63FF" w14:paraId="7C09686F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322AC" w14:textId="5335B0EF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lastRenderedPageBreak/>
              <w:t xml:space="preserve">4.1. Gamtamokslinio ugdymo priemonių, laboratorijų panaudojimas  </w:t>
            </w:r>
            <w:proofErr w:type="spellStart"/>
            <w:r w:rsidRPr="00DB63FF">
              <w:rPr>
                <w:rFonts w:ascii="Times New Roman" w:hAnsi="Times New Roman"/>
              </w:rPr>
              <w:t>patyriminio</w:t>
            </w:r>
            <w:proofErr w:type="spellEnd"/>
            <w:r w:rsidRPr="00DB63FF">
              <w:rPr>
                <w:rFonts w:ascii="Times New Roman" w:hAnsi="Times New Roman"/>
              </w:rPr>
              <w:t xml:space="preserve"> ugdymo veikloms organizuoti.   </w:t>
            </w:r>
          </w:p>
          <w:p w14:paraId="3065E4D2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500818F1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61B1A86B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77970D06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78DB9E8E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1C5EA5B3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76077E18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3ABC6356" w14:textId="235EC1A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2EC5D638" w14:textId="03305D75" w:rsidR="009C200D" w:rsidRDefault="009C200D" w:rsidP="009C200D">
            <w:pPr>
              <w:rPr>
                <w:rFonts w:ascii="Times New Roman" w:hAnsi="Times New Roman"/>
              </w:rPr>
            </w:pPr>
          </w:p>
          <w:p w14:paraId="717E00DB" w14:textId="09F3C9F9" w:rsidR="00F71BBB" w:rsidRDefault="00F71BBB" w:rsidP="009C200D">
            <w:pPr>
              <w:rPr>
                <w:rFonts w:ascii="Times New Roman" w:hAnsi="Times New Roman"/>
              </w:rPr>
            </w:pPr>
          </w:p>
          <w:p w14:paraId="68981BF6" w14:textId="77777777" w:rsidR="00F71BBB" w:rsidRPr="00DB63FF" w:rsidRDefault="00F71BBB" w:rsidP="009C200D">
            <w:pPr>
              <w:rPr>
                <w:rFonts w:ascii="Times New Roman" w:hAnsi="Times New Roman"/>
              </w:rPr>
            </w:pPr>
          </w:p>
          <w:p w14:paraId="187D5628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  <w:szCs w:val="24"/>
              </w:rPr>
              <w:t>4.2.</w:t>
            </w:r>
            <w:r w:rsidRPr="00DB63FF">
              <w:rPr>
                <w:rFonts w:ascii="Times New Roman" w:hAnsi="Times New Roman"/>
              </w:rPr>
              <w:t xml:space="preserve"> Profesinio orientavimo veikla</w:t>
            </w:r>
          </w:p>
          <w:p w14:paraId="1B5F04B1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2743AAB5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69F8A244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0275F39B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020F402D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1E1DC10A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76835A11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282334A4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69A731CC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E3E1E" w14:textId="24A55652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  <w:szCs w:val="24"/>
              </w:rPr>
              <w:t>4.1.1</w:t>
            </w:r>
            <w:r w:rsidRPr="00DB63FF">
              <w:rPr>
                <w:rFonts w:ascii="Times New Roman" w:hAnsi="Times New Roman"/>
              </w:rPr>
              <w:t xml:space="preserve">.Ugdymo procesas vykdomas </w:t>
            </w:r>
            <w:r w:rsidR="001671B1">
              <w:rPr>
                <w:rFonts w:ascii="Times New Roman" w:hAnsi="Times New Roman"/>
              </w:rPr>
              <w:t>l</w:t>
            </w:r>
            <w:r w:rsidRPr="00DB63FF">
              <w:rPr>
                <w:rFonts w:ascii="Times New Roman" w:hAnsi="Times New Roman"/>
              </w:rPr>
              <w:t>aboratorijose, tyrinėjimams palankiose aplinkose.</w:t>
            </w:r>
          </w:p>
          <w:p w14:paraId="5F11EB06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4D72351F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316CCE57" w14:textId="23E6853C" w:rsidR="009C200D" w:rsidRDefault="009C200D" w:rsidP="009C200D">
            <w:pPr>
              <w:rPr>
                <w:rFonts w:ascii="Times New Roman" w:hAnsi="Times New Roman"/>
              </w:rPr>
            </w:pPr>
          </w:p>
          <w:p w14:paraId="5D922590" w14:textId="4AB7EC30" w:rsidR="00F71BBB" w:rsidRDefault="00F71BBB" w:rsidP="009C200D">
            <w:pPr>
              <w:rPr>
                <w:rFonts w:ascii="Times New Roman" w:hAnsi="Times New Roman"/>
              </w:rPr>
            </w:pPr>
          </w:p>
          <w:p w14:paraId="0CECD657" w14:textId="77777777" w:rsidR="00F71BBB" w:rsidRPr="00DB63FF" w:rsidRDefault="00F71BBB" w:rsidP="009C200D">
            <w:pPr>
              <w:rPr>
                <w:rFonts w:ascii="Times New Roman" w:hAnsi="Times New Roman"/>
              </w:rPr>
            </w:pPr>
          </w:p>
          <w:p w14:paraId="36349E8C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4.1.2. Bendradarbiavimas su Alytaus kolegijos STEAM atviros prieigos centru.</w:t>
            </w:r>
          </w:p>
          <w:p w14:paraId="1BB32A84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4372D2A2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27077209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37461972" w14:textId="693523B5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63AE8D4C" w14:textId="2D4E940F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4.2.1. Veiklų, supažindinančių mokinius su įvairiomis profesijomis bei joms reikalingomis kompetencijomis, organizavimas.</w:t>
            </w:r>
          </w:p>
          <w:p w14:paraId="3A6F8822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346BF2CD" w14:textId="14956F58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6195CBB1" w14:textId="3B4EDBDA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4.2.2.  Bendradarbiavimas su APRC, Darbo užimtumo tarnyba siekiant pristatyti darbo rinkos galimybes, studijų perspektyvas.</w:t>
            </w:r>
          </w:p>
          <w:p w14:paraId="4AB42309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7BB0F306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4E681674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0A3241ED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4517D626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3E7F3A5C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31EEAAFF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2C22CEBB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61AA75" w14:textId="4ECE162E" w:rsidR="009C200D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Ne mažiau</w:t>
            </w:r>
            <w:r w:rsidR="001671B1">
              <w:rPr>
                <w:rFonts w:ascii="Times New Roman" w:hAnsi="Times New Roman"/>
              </w:rPr>
              <w:t xml:space="preserve"> kaip</w:t>
            </w:r>
            <w:r w:rsidRPr="00DB63FF">
              <w:rPr>
                <w:rFonts w:ascii="Times New Roman" w:hAnsi="Times New Roman"/>
              </w:rPr>
              <w:t xml:space="preserve"> 30 proc. gamtos mokslų dalykams skiriamo laiko vykdoma Gamtos mokslų laboratorijose ar kitose palankiose tyrinėjimams aplinkose. </w:t>
            </w:r>
          </w:p>
          <w:p w14:paraId="711E92A4" w14:textId="77777777" w:rsidR="00F71BBB" w:rsidRPr="00DB63FF" w:rsidRDefault="00F71BBB" w:rsidP="009C200D">
            <w:pPr>
              <w:rPr>
                <w:rFonts w:ascii="Times New Roman" w:hAnsi="Times New Roman"/>
              </w:rPr>
            </w:pPr>
          </w:p>
          <w:p w14:paraId="13D53222" w14:textId="266D018B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Ne mažiau nei 90 proc. 7-8 kl. mokinių gauna STEAM profesinio orientavimo paslaugas Alytaus kolegijos STEAM centre.</w:t>
            </w:r>
          </w:p>
          <w:p w14:paraId="2D521B56" w14:textId="68DF1992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5C4729D9" w14:textId="201A6B78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Karjeros specialisto grupiniai užsiėmimai su mokiniais  – kiekvienai 1-8 klasei po 2 užsiėmimus per metus. </w:t>
            </w:r>
          </w:p>
          <w:p w14:paraId="311D56B4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4D940E4F" w14:textId="63C911A4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Karjeros ugdymui  skirtos išvykos „Šok į tėvų klumpes“, susitikimai su įdomiais žmonėmis – kiekviena</w:t>
            </w:r>
            <w:r w:rsidR="007D42AF">
              <w:rPr>
                <w:rFonts w:ascii="Times New Roman" w:hAnsi="Times New Roman"/>
              </w:rPr>
              <w:t>i</w:t>
            </w:r>
            <w:r w:rsidRPr="00DB63FF">
              <w:rPr>
                <w:rFonts w:ascii="Times New Roman" w:hAnsi="Times New Roman"/>
              </w:rPr>
              <w:t xml:space="preserve"> klas</w:t>
            </w:r>
            <w:r w:rsidR="007D42AF">
              <w:rPr>
                <w:rFonts w:ascii="Times New Roman" w:hAnsi="Times New Roman"/>
              </w:rPr>
              <w:t>ei</w:t>
            </w:r>
            <w:r w:rsidRPr="00DB63FF">
              <w:rPr>
                <w:rFonts w:ascii="Times New Roman" w:hAnsi="Times New Roman"/>
              </w:rPr>
              <w:t xml:space="preserve"> ne mažiau </w:t>
            </w:r>
            <w:r w:rsidR="007D42AF">
              <w:rPr>
                <w:rFonts w:ascii="Times New Roman" w:hAnsi="Times New Roman"/>
              </w:rPr>
              <w:t xml:space="preserve">nei </w:t>
            </w:r>
            <w:r w:rsidRPr="00DB63FF">
              <w:rPr>
                <w:rFonts w:ascii="Times New Roman" w:hAnsi="Times New Roman"/>
              </w:rPr>
              <w:t>1 dien</w:t>
            </w:r>
            <w:r w:rsidR="007D42AF">
              <w:rPr>
                <w:rFonts w:ascii="Times New Roman" w:hAnsi="Times New Roman"/>
              </w:rPr>
              <w:t>a</w:t>
            </w:r>
            <w:r w:rsidRPr="00DB63FF">
              <w:rPr>
                <w:rFonts w:ascii="Times New Roman" w:hAnsi="Times New Roman"/>
              </w:rPr>
              <w:t xml:space="preserve"> per metus.</w:t>
            </w:r>
          </w:p>
          <w:p w14:paraId="45198176" w14:textId="457D415B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100 proc. 8 klasių mokinių bent kartą per mokslo  metus apsilanko APRC, 100 procentų 8 klasių mokinių turi </w:t>
            </w:r>
            <w:r w:rsidRPr="00DB63FF">
              <w:rPr>
                <w:rFonts w:ascii="Times New Roman" w:hAnsi="Times New Roman"/>
              </w:rPr>
              <w:lastRenderedPageBreak/>
              <w:t>galimybes susipažinti su gimnazijomis prieš pasirinkdami ugdymo įstaigą.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871D7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Gamtos mokslų mokytojai</w:t>
            </w:r>
          </w:p>
          <w:p w14:paraId="53844D79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59D0B47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4C660F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9837440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03DFE719" w14:textId="3CEC90E5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A7F69A5" w14:textId="77777777" w:rsidR="00F71BBB" w:rsidRPr="00DB63FF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130F606B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E. Surdokienė, </w:t>
            </w:r>
          </w:p>
          <w:p w14:paraId="4FF29FF1" w14:textId="1A8ED621" w:rsidR="009C200D" w:rsidRPr="00DB63FF" w:rsidRDefault="00F91A3B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g</w:t>
            </w:r>
            <w:r w:rsidR="009C200D" w:rsidRPr="00DB63FF">
              <w:rPr>
                <w:rFonts w:ascii="Times New Roman" w:hAnsi="Times New Roman"/>
                <w:bCs/>
                <w:szCs w:val="24"/>
                <w:lang w:eastAsia="en-US"/>
              </w:rPr>
              <w:t>amtos mokslų mokytojai</w:t>
            </w:r>
          </w:p>
          <w:p w14:paraId="29EECDC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959DE8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7B9DB13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D5CBC51" w14:textId="5BB94062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0162412" w14:textId="2CA7AB5C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Pagal sutartį su PPT</w:t>
            </w:r>
          </w:p>
          <w:p w14:paraId="7C729AE8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3ADA45A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786E417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CE9269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033F72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2ECE629" w14:textId="5AC85D3B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Karjeros specialistas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66ED6" w14:textId="4AF99630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3A16ED92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CA4CE1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983DA5D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25D2BF4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B6C076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A6408FA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AB93882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EB9BD53" w14:textId="517150AA" w:rsidR="009C200D" w:rsidRPr="00DB63FF" w:rsidRDefault="00F71BBB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2024 m.</w:t>
            </w:r>
          </w:p>
          <w:p w14:paraId="76A0FAC8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8C1BE80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BB5E115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F0B1D1B" w14:textId="2E75A9A6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72FA13C0" w14:textId="77777777" w:rsidR="00F71BBB" w:rsidRPr="00DB63FF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1390C695" w14:textId="3426E986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B88BF63" w14:textId="6CA129C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78233438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99740E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AA1C1C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A948DE4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10172B2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0803C774" w14:textId="7ED4B3C4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  birželis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076DBB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DB63FF" w:rsidRPr="00DB63FF" w14:paraId="4932622C" w14:textId="77777777" w:rsidTr="00146CE1">
        <w:trPr>
          <w:trHeight w:val="789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871CC" w14:textId="77777777" w:rsidR="009C200D" w:rsidRPr="00DB63FF" w:rsidRDefault="009C200D" w:rsidP="00F71BBB">
            <w:pPr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/>
                <w:bCs/>
                <w:szCs w:val="24"/>
                <w:lang w:eastAsia="en-US"/>
              </w:rPr>
              <w:lastRenderedPageBreak/>
              <w:t>5 UŽDAVINYS. Įdiegti efektyvią ir veiksmingą suaugusiųjų mokymosi visą gyvenimą sistemą, siekiant asmens gebėjimų ir kvalifikacijos darnos su asmens, darbo rinkos ir aplinkos poreikiais</w:t>
            </w:r>
          </w:p>
        </w:tc>
      </w:tr>
      <w:tr w:rsidR="00DB63FF" w:rsidRPr="00DB63FF" w14:paraId="5D4A15BE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CFB44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5.1. Mokytojų asmeninio bei profesinio meistriškumo skatinimas ir tobulinimas.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02BE8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5.1.1. Mokytojų asmeninio meistriškumo augimo ir efektyvaus bendradarbiavimo skatinimas.</w:t>
            </w:r>
          </w:p>
          <w:p w14:paraId="5C5132B4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321311E9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5.1.2. Gerinamas mokytojų pasirengimas ir gebėjimai dirbti skaitmeninėje erdvėje, stiprinami gebėjimai priimti tinkamus technologinius sprendimus bei kurti skaitmeninį turinį.</w:t>
            </w:r>
          </w:p>
          <w:p w14:paraId="44F36121" w14:textId="62940C69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3D572BD4" w14:textId="305FAABC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4304DDDA" w14:textId="2CB20796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5.1.3. Pedagogų asmeninio meistriškumo augimo ir efektyvaus bendradarbiavimo skatinimas.</w:t>
            </w:r>
          </w:p>
          <w:p w14:paraId="5241DACD" w14:textId="20080B53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204D75E7" w14:textId="043F16C5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6B0B35AC" w14:textId="7E93034D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4DF70349" w14:textId="25E94AE4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03FA1CDC" w14:textId="58AB6CE5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540FCB1C" w14:textId="32F89B7B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6E5A7AEC" w14:textId="1E6FF815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7DA273CA" w14:textId="4A9A5053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35CE471E" w14:textId="53A75D43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00ABBD7B" w14:textId="1FCA1194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4F912FD4" w14:textId="61F4E85D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585E3D59" w14:textId="26BEEB23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57270E6B" w14:textId="316343E5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492ECD09" w14:textId="5D092670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1EE0194E" w14:textId="2C1E69DE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7D38357D" w14:textId="5A31F442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75A6CF62" w14:textId="79B5FBCB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4F0A9706" w14:textId="4FBA9A59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5.1.4. Pagalba jaunam mokytojui.</w:t>
            </w:r>
          </w:p>
          <w:p w14:paraId="64508EBB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38301EBB" w14:textId="0160039C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2917C972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1097F3BB" w14:textId="6AF80EA6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5.1.5. Nuolatinė patirties sklaida metodinėse grupėse ir mokytojų bendruomenėje.</w:t>
            </w:r>
          </w:p>
          <w:p w14:paraId="306E1431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0A096BAE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795A2217" w14:textId="3D303DD6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700A7560" w14:textId="00AEA8A8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7B6048CD" w14:textId="3A44C92B" w:rsidR="009C200D" w:rsidRDefault="009C200D" w:rsidP="009C200D">
            <w:pPr>
              <w:rPr>
                <w:rFonts w:ascii="Times New Roman" w:hAnsi="Times New Roman"/>
              </w:rPr>
            </w:pPr>
          </w:p>
          <w:p w14:paraId="7BE645E4" w14:textId="77777777" w:rsidR="00146CE1" w:rsidRPr="00DB63FF" w:rsidRDefault="00146CE1" w:rsidP="009C200D">
            <w:pPr>
              <w:rPr>
                <w:rFonts w:ascii="Times New Roman" w:hAnsi="Times New Roman"/>
              </w:rPr>
            </w:pPr>
          </w:p>
          <w:p w14:paraId="09149342" w14:textId="25D2014D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26749774" w14:textId="493EC52A" w:rsidR="009C200D" w:rsidRPr="00DB63FF" w:rsidRDefault="009C200D" w:rsidP="00146CE1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5.1.6. Kolega</w:t>
            </w:r>
            <w:r w:rsidR="00146CE1">
              <w:rPr>
                <w:rFonts w:ascii="Times New Roman" w:hAnsi="Times New Roman"/>
              </w:rPr>
              <w:t xml:space="preserve"> – </w:t>
            </w:r>
            <w:r w:rsidRPr="00DB63FF">
              <w:rPr>
                <w:rFonts w:ascii="Times New Roman" w:hAnsi="Times New Roman"/>
              </w:rPr>
              <w:t>kolegai. Kolegialaus grįžtamojo ryšio naudojimas pamokų stebėjimui ir aptarimui.</w:t>
            </w:r>
          </w:p>
          <w:p w14:paraId="5300BD74" w14:textId="707F6C0A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0EA86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lastRenderedPageBreak/>
              <w:t>Aukštesnę kvalifikacinę kategoriją įgis ne mažiau kaip  vienas mokytojas.</w:t>
            </w:r>
          </w:p>
          <w:p w14:paraId="2CE1F949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5435FB82" w14:textId="0A6ABC52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100 proc. mokytojų  pasirengę naudotis skaitmeniniais įrankiais, 40 proc. geba kurti kokybišką skaitmeninį ugdymo turinį, konsultuoti kolegas.</w:t>
            </w:r>
          </w:p>
          <w:p w14:paraId="6071CF2F" w14:textId="361E5B0F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35FE7E12" w14:textId="5D5DA6DF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100 procentų mokytojų dalyvauja kvalifikacijos kėlimo kursuose IKT tema.</w:t>
            </w:r>
          </w:p>
          <w:p w14:paraId="686552C9" w14:textId="36281296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7F375C31" w14:textId="32F0F89D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20 procentų darbuotojų tobulina užsienio kalbos žinias.</w:t>
            </w:r>
          </w:p>
          <w:p w14:paraId="09D8B3F9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597D07C9" w14:textId="175DB1FB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100 proc.  mokyklos pedagogų dalyvauja  bent vien</w:t>
            </w:r>
            <w:r w:rsidR="007D42AF">
              <w:rPr>
                <w:rFonts w:ascii="Times New Roman" w:hAnsi="Times New Roman"/>
              </w:rPr>
              <w:t>uo</w:t>
            </w:r>
            <w:r w:rsidRPr="00DB63FF">
              <w:rPr>
                <w:rFonts w:ascii="Times New Roman" w:hAnsi="Times New Roman"/>
              </w:rPr>
              <w:t>se 40 va</w:t>
            </w:r>
            <w:r w:rsidR="00F71BBB">
              <w:rPr>
                <w:rFonts w:ascii="Times New Roman" w:hAnsi="Times New Roman"/>
              </w:rPr>
              <w:t>l.</w:t>
            </w:r>
            <w:r w:rsidRPr="00DB63FF">
              <w:rPr>
                <w:rFonts w:ascii="Times New Roman" w:hAnsi="Times New Roman"/>
              </w:rPr>
              <w:t xml:space="preserve"> kvalifikacijos tobulinimo </w:t>
            </w:r>
            <w:r w:rsidRPr="00DB63FF">
              <w:rPr>
                <w:rFonts w:ascii="Times New Roman" w:hAnsi="Times New Roman"/>
              </w:rPr>
              <w:lastRenderedPageBreak/>
              <w:t>kursuose.  Ne mažiau</w:t>
            </w:r>
            <w:r w:rsidR="007D42AF">
              <w:rPr>
                <w:rFonts w:ascii="Times New Roman" w:hAnsi="Times New Roman"/>
              </w:rPr>
              <w:t xml:space="preserve"> kaip</w:t>
            </w:r>
            <w:r w:rsidRPr="00DB63FF">
              <w:rPr>
                <w:rFonts w:ascii="Times New Roman" w:hAnsi="Times New Roman"/>
              </w:rPr>
              <w:t xml:space="preserve"> 20 proc. mokytojų bent kartą per metus pasidalija savo patirtimi  </w:t>
            </w:r>
            <w:r w:rsidR="007D42AF">
              <w:rPr>
                <w:rFonts w:ascii="Times New Roman" w:hAnsi="Times New Roman"/>
              </w:rPr>
              <w:t xml:space="preserve">apie </w:t>
            </w:r>
            <w:r w:rsidRPr="00DB63FF">
              <w:rPr>
                <w:rFonts w:ascii="Times New Roman" w:hAnsi="Times New Roman"/>
              </w:rPr>
              <w:t>metodin</w:t>
            </w:r>
            <w:r w:rsidR="007D42AF">
              <w:rPr>
                <w:rFonts w:ascii="Times New Roman" w:hAnsi="Times New Roman"/>
              </w:rPr>
              <w:t>ę</w:t>
            </w:r>
            <w:r w:rsidRPr="00DB63FF">
              <w:rPr>
                <w:rFonts w:ascii="Times New Roman" w:hAnsi="Times New Roman"/>
              </w:rPr>
              <w:t xml:space="preserve"> veikl</w:t>
            </w:r>
            <w:r w:rsidR="007D42AF">
              <w:rPr>
                <w:rFonts w:ascii="Times New Roman" w:hAnsi="Times New Roman"/>
              </w:rPr>
              <w:t>ą</w:t>
            </w:r>
            <w:r w:rsidRPr="00DB63FF">
              <w:rPr>
                <w:rFonts w:ascii="Times New Roman" w:hAnsi="Times New Roman"/>
              </w:rPr>
              <w:t xml:space="preserve"> mieste ir/ar šalyje.</w:t>
            </w:r>
          </w:p>
          <w:p w14:paraId="2CA089EE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25D8361F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100 proc. naujai pradėjusių dirbti mokytojų gauna  </w:t>
            </w:r>
            <w:proofErr w:type="spellStart"/>
            <w:r w:rsidRPr="00DB63FF">
              <w:rPr>
                <w:rFonts w:ascii="Times New Roman" w:hAnsi="Times New Roman"/>
              </w:rPr>
              <w:t>mentoriaus</w:t>
            </w:r>
            <w:proofErr w:type="spellEnd"/>
            <w:r w:rsidRPr="00DB63FF">
              <w:rPr>
                <w:rFonts w:ascii="Times New Roman" w:hAnsi="Times New Roman"/>
              </w:rPr>
              <w:t xml:space="preserve"> pagalbą.</w:t>
            </w:r>
          </w:p>
          <w:p w14:paraId="72A101C0" w14:textId="1DD92BF6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100 procentų mokytojų dali</w:t>
            </w:r>
            <w:r w:rsidR="007D42AF">
              <w:rPr>
                <w:rFonts w:ascii="Times New Roman" w:hAnsi="Times New Roman"/>
              </w:rPr>
              <w:t>j</w:t>
            </w:r>
            <w:r w:rsidRPr="00DB63FF">
              <w:rPr>
                <w:rFonts w:ascii="Times New Roman" w:hAnsi="Times New Roman"/>
              </w:rPr>
              <w:t>asi savo metodine veikla bendruomenėje. Ne mažiau</w:t>
            </w:r>
            <w:r w:rsidR="00603DD6">
              <w:rPr>
                <w:rFonts w:ascii="Times New Roman" w:hAnsi="Times New Roman"/>
              </w:rPr>
              <w:t xml:space="preserve"> kaip</w:t>
            </w:r>
            <w:r w:rsidRPr="00DB63FF">
              <w:rPr>
                <w:rFonts w:ascii="Times New Roman" w:hAnsi="Times New Roman"/>
              </w:rPr>
              <w:t xml:space="preserve"> 50 proc. mokytojų bent kartą per metus pasidalija savo patirtimi </w:t>
            </w:r>
            <w:r w:rsidR="00603DD6">
              <w:rPr>
                <w:rFonts w:ascii="Times New Roman" w:hAnsi="Times New Roman"/>
              </w:rPr>
              <w:t>apie</w:t>
            </w:r>
            <w:r w:rsidRPr="00DB63FF">
              <w:rPr>
                <w:rFonts w:ascii="Times New Roman" w:hAnsi="Times New Roman"/>
              </w:rPr>
              <w:t xml:space="preserve"> metodin</w:t>
            </w:r>
            <w:r w:rsidR="00603DD6">
              <w:rPr>
                <w:rFonts w:ascii="Times New Roman" w:hAnsi="Times New Roman"/>
              </w:rPr>
              <w:t>ę</w:t>
            </w:r>
            <w:r w:rsidRPr="00DB63FF">
              <w:rPr>
                <w:rFonts w:ascii="Times New Roman" w:hAnsi="Times New Roman"/>
              </w:rPr>
              <w:t xml:space="preserve"> veikl</w:t>
            </w:r>
            <w:r w:rsidR="00603DD6">
              <w:rPr>
                <w:rFonts w:ascii="Times New Roman" w:hAnsi="Times New Roman"/>
              </w:rPr>
              <w:t>ą</w:t>
            </w:r>
            <w:r w:rsidRPr="00DB63FF">
              <w:rPr>
                <w:rFonts w:ascii="Times New Roman" w:hAnsi="Times New Roman"/>
              </w:rPr>
              <w:t xml:space="preserve"> mieste ir/ar mokykloje.</w:t>
            </w:r>
          </w:p>
          <w:p w14:paraId="6B9445BF" w14:textId="48554D1E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46D19E45" w14:textId="43F15837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100 proc. įstaigos mokytojų stebi bent 2 kolegų ugdomąsias veiklas.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1A2F7" w14:textId="32291D46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Atestaci</w:t>
            </w:r>
            <w:r w:rsidR="007D42AF">
              <w:rPr>
                <w:rFonts w:ascii="Times New Roman" w:hAnsi="Times New Roman"/>
                <w:bCs/>
                <w:szCs w:val="24"/>
                <w:lang w:eastAsia="en-US"/>
              </w:rPr>
              <w:t>jos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 komisija</w:t>
            </w:r>
          </w:p>
          <w:p w14:paraId="23C5DF22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90DE980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5C3BEA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BE92DAA" w14:textId="48E29D60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Metodinė taryba, vadovai</w:t>
            </w:r>
          </w:p>
          <w:p w14:paraId="3B89C8E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FEDCA72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07C408B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9C4F920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496184B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5E9EFA0" w14:textId="5D9F68F9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5AD6539" w14:textId="7590490F" w:rsidR="009C200D" w:rsidRPr="00F71BBB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Metodinė taryba,</w:t>
            </w:r>
            <w:r w:rsidR="00F71BBB">
              <w:rPr>
                <w:rFonts w:ascii="Times New Roman" w:hAnsi="Times New Roman"/>
                <w:lang w:eastAsia="en-US"/>
              </w:rPr>
              <w:t xml:space="preserve"> v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adovai</w:t>
            </w:r>
          </w:p>
          <w:p w14:paraId="781124C1" w14:textId="74D2071D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84CE793" w14:textId="061746EE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4608CA23" w14:textId="77777777" w:rsidR="00F71BBB" w:rsidRPr="00DB63FF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7970CBAC" w14:textId="7563811E" w:rsidR="009C200D" w:rsidRPr="00DB63FF" w:rsidRDefault="00F71BBB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Mokytojai, m</w:t>
            </w:r>
            <w:r w:rsidR="009C200D" w:rsidRPr="00DB63FF">
              <w:rPr>
                <w:rFonts w:ascii="Times New Roman" w:hAnsi="Times New Roman"/>
                <w:bCs/>
                <w:szCs w:val="24"/>
                <w:lang w:eastAsia="en-US"/>
              </w:rPr>
              <w:t>etodinių grupių pirmininkai</w:t>
            </w:r>
            <w:r>
              <w:rPr>
                <w:rFonts w:ascii="Times New Roman" w:hAnsi="Times New Roman"/>
                <w:bCs/>
                <w:szCs w:val="24"/>
                <w:lang w:eastAsia="en-US"/>
              </w:rPr>
              <w:t>, a</w:t>
            </w:r>
            <w:r w:rsidR="009C200D" w:rsidRPr="00DB63FF">
              <w:rPr>
                <w:rFonts w:ascii="Times New Roman" w:hAnsi="Times New Roman"/>
                <w:bCs/>
                <w:szCs w:val="24"/>
                <w:lang w:eastAsia="en-US"/>
              </w:rPr>
              <w:t>dministracija</w:t>
            </w:r>
          </w:p>
          <w:p w14:paraId="6536BAB2" w14:textId="667BCB6C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E8B15E7" w14:textId="108D6A72" w:rsidR="009C200D" w:rsidRPr="00DB63FF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 xml:space="preserve">Mokytojai, </w:t>
            </w:r>
            <w:r w:rsidR="009C200D" w:rsidRPr="00DB63FF">
              <w:rPr>
                <w:rFonts w:ascii="Times New Roman" w:hAnsi="Times New Roman"/>
                <w:bCs/>
                <w:szCs w:val="24"/>
                <w:lang w:eastAsia="en-US"/>
              </w:rPr>
              <w:t>Metodinių grupių pirmininkai</w:t>
            </w:r>
          </w:p>
          <w:p w14:paraId="28D3F983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6E55A97" w14:textId="77777777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C50D57E" w14:textId="77777777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24A607F" w14:textId="77777777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5EE2B71" w14:textId="77777777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307EC28" w14:textId="77777777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AA31BC1" w14:textId="77777777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63F2A73" w14:textId="77777777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E3CBDE1" w14:textId="77777777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A54BC41" w14:textId="7CDC3D1E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Metodinių grupių pirmininkai</w:t>
            </w:r>
          </w:p>
          <w:p w14:paraId="20189C63" w14:textId="77777777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F62C5A9" w14:textId="77777777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9B97184" w14:textId="77777777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573FF11" w14:textId="32B15FEA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Metodinė taryba</w:t>
            </w:r>
          </w:p>
          <w:p w14:paraId="7387FDC8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968B097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965DCA4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6B5088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599FD52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7108A32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980D818" w14:textId="662D7ABE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40528504" w14:textId="38C5B130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32B43E6" w14:textId="77777777" w:rsidR="00146CE1" w:rsidRDefault="00146CE1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8B3C236" w14:textId="4C1442C6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Visi mokytojai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E5CC6" w14:textId="37B29F6F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>2024 m.</w:t>
            </w:r>
          </w:p>
          <w:p w14:paraId="74A9D285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1FE3A2B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D3F7277" w14:textId="77777777" w:rsidR="00F71BBB" w:rsidRPr="00DB63FF" w:rsidRDefault="00F71BBB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47417C5" w14:textId="6438180E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74C08C8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9DCD41A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7C199A0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92F6118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9ACCAFB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4F3E349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086C90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2C2EEEF" w14:textId="77777777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2E7C2CC8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521FEEFA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1362DB16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6CCFB854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</w:p>
          <w:p w14:paraId="5B5171A4" w14:textId="77777777" w:rsidR="00F71BBB" w:rsidRDefault="00F71BBB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2C8B9298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2F273F96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32595BFB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6E197380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451051D4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4DDB4916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50C4F421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766CC894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2FC73EBA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5EA27E35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5257897B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771EC703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23004496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0833C671" w14:textId="77777777" w:rsidR="007D42AF" w:rsidRDefault="007D42AF" w:rsidP="009C200D">
            <w:pPr>
              <w:rPr>
                <w:rFonts w:ascii="Times New Roman" w:hAnsi="Times New Roman"/>
                <w:lang w:eastAsia="en-US"/>
              </w:rPr>
            </w:pPr>
          </w:p>
          <w:p w14:paraId="65FE75EA" w14:textId="0081A216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5944BE69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4D3F5537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69C27F0A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78ACBE72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20504B52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475329A5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0AF68284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62EDE963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394FF125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0094F8E6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750B8B48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19FFF077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6FA07ABD" w14:textId="77777777" w:rsidR="00146CE1" w:rsidRDefault="00146CE1" w:rsidP="009C200D">
            <w:pPr>
              <w:rPr>
                <w:rFonts w:ascii="Times New Roman" w:hAnsi="Times New Roman"/>
                <w:lang w:eastAsia="en-US"/>
              </w:rPr>
            </w:pPr>
          </w:p>
          <w:p w14:paraId="7D25956A" w14:textId="77777777" w:rsidR="001520CB" w:rsidRDefault="001520CB" w:rsidP="009C200D">
            <w:pPr>
              <w:rPr>
                <w:rFonts w:ascii="Times New Roman" w:hAnsi="Times New Roman"/>
                <w:lang w:eastAsia="en-US"/>
              </w:rPr>
            </w:pPr>
          </w:p>
          <w:p w14:paraId="6C46147E" w14:textId="3F13FEDF" w:rsidR="00146CE1" w:rsidRPr="00DB63FF" w:rsidRDefault="00146CE1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D2826" w14:textId="56A342A0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 xml:space="preserve">D </w:t>
            </w:r>
          </w:p>
        </w:tc>
      </w:tr>
      <w:tr w:rsidR="00DB63FF" w:rsidRPr="00DB63FF" w14:paraId="364D5F5D" w14:textId="77777777" w:rsidTr="00146CE1">
        <w:trPr>
          <w:trHeight w:val="716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30EEFD" w14:textId="77777777" w:rsidR="009C200D" w:rsidRPr="00DB63FF" w:rsidRDefault="009C200D" w:rsidP="00146CE1">
            <w:pPr>
              <w:tabs>
                <w:tab w:val="left" w:pos="6330"/>
              </w:tabs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/>
                <w:bCs/>
                <w:szCs w:val="24"/>
                <w:lang w:eastAsia="en-US"/>
              </w:rPr>
              <w:t>6 UŽDAVINYS. Sustiprinti pedagogo profesijos patrauklumą, sukurti veiksmingą jų rengimo ir kompetencijų tobulinimo sistemą</w:t>
            </w:r>
          </w:p>
        </w:tc>
      </w:tr>
      <w:tr w:rsidR="00DB63FF" w:rsidRPr="00DB63FF" w14:paraId="25A4B7B7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504B93" w14:textId="4B9F566D" w:rsidR="009C200D" w:rsidRPr="00DB63FF" w:rsidRDefault="009C200D" w:rsidP="00904F36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bCs/>
              </w:rPr>
              <w:t>6.1. Sustiprinti pedagogo profesijos patrauklumą, sukurti veiksmingą jų rengimo ir kompetencijų tobulinimo sistemą</w:t>
            </w:r>
            <w:r w:rsidR="00904F36">
              <w:rPr>
                <w:rFonts w:ascii="Times New Roman" w:hAnsi="Times New Roman"/>
                <w:bCs/>
              </w:rPr>
              <w:t>.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ab/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0299C" w14:textId="77777777" w:rsidR="009C200D" w:rsidRPr="00DB63FF" w:rsidRDefault="009C200D" w:rsidP="00904F36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6.1.1</w:t>
            </w:r>
            <w:r w:rsidRPr="00DB63FF">
              <w:rPr>
                <w:rFonts w:ascii="Times New Roman" w:hAnsi="Times New Roman"/>
              </w:rPr>
              <w:t xml:space="preserve"> Įgyvendinti mokymosi visą gyvenimą principus. </w:t>
            </w:r>
            <w:r w:rsidRPr="00DB63FF">
              <w:rPr>
                <w:rFonts w:ascii="Times New Roman" w:hAnsi="Times New Roman"/>
                <w:szCs w:val="24"/>
              </w:rPr>
              <w:t xml:space="preserve"> </w:t>
            </w:r>
          </w:p>
          <w:p w14:paraId="39F90C08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24F57E3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C0ADE40" w14:textId="3AC36CD7" w:rsidR="009C200D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6333464" w14:textId="77777777" w:rsidR="00904F36" w:rsidRPr="00DB63FF" w:rsidRDefault="00904F36" w:rsidP="009C200D">
            <w:pPr>
              <w:jc w:val="both"/>
              <w:rPr>
                <w:rFonts w:ascii="Times New Roman" w:hAnsi="Times New Roman"/>
              </w:rPr>
            </w:pPr>
          </w:p>
          <w:p w14:paraId="58EB7628" w14:textId="77777777" w:rsidR="009C200D" w:rsidRPr="00DB63FF" w:rsidRDefault="009C200D" w:rsidP="00904F36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  <w:szCs w:val="24"/>
              </w:rPr>
              <w:t>6.1.2.</w:t>
            </w:r>
            <w:r w:rsidRPr="00DB63FF">
              <w:rPr>
                <w:rFonts w:ascii="Times New Roman" w:hAnsi="Times New Roman"/>
              </w:rPr>
              <w:t xml:space="preserve"> Pedagogų kvalifikacijos tobulinimas tarptautiniuose mokymuose ir projektuose.</w:t>
            </w:r>
          </w:p>
          <w:p w14:paraId="5C20BC70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ED22D41" w14:textId="6BE4DC0D" w:rsidR="009C200D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45DAD855" w14:textId="77AA1E26" w:rsidR="00904F36" w:rsidRDefault="00904F36" w:rsidP="009C200D">
            <w:pPr>
              <w:jc w:val="both"/>
              <w:rPr>
                <w:rFonts w:ascii="Times New Roman" w:hAnsi="Times New Roman"/>
              </w:rPr>
            </w:pPr>
          </w:p>
          <w:p w14:paraId="54539FE0" w14:textId="77777777" w:rsidR="00904F36" w:rsidRPr="00DB63FF" w:rsidRDefault="00904F36" w:rsidP="009C200D">
            <w:pPr>
              <w:jc w:val="both"/>
              <w:rPr>
                <w:rFonts w:ascii="Times New Roman" w:hAnsi="Times New Roman"/>
              </w:rPr>
            </w:pPr>
          </w:p>
          <w:p w14:paraId="6EEA01B5" w14:textId="77777777" w:rsidR="009C200D" w:rsidRPr="00DB63FF" w:rsidRDefault="009C200D" w:rsidP="00904F36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6.1.3.</w:t>
            </w:r>
            <w:r w:rsidRPr="00DB63FF">
              <w:rPr>
                <w:rFonts w:ascii="Times New Roman" w:hAnsi="Times New Roman"/>
              </w:rPr>
              <w:t xml:space="preserve"> Motyvuojančios mokytojo darbo aplinkos užtikrinimas.</w:t>
            </w:r>
          </w:p>
          <w:p w14:paraId="2250619C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0BD6409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CB34FE2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60C8E29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AB6800E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65B65AA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B57F6A8" w14:textId="50AC1554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CB5D463" w14:textId="1D0C376D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9AC7DE7" w14:textId="4379730B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052C2613" w14:textId="044E587E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5869D2A6" w14:textId="74D0FAE4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74BB0D02" w14:textId="41C08A2C" w:rsidR="009C200D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5DDE41B0" w14:textId="77777777" w:rsidR="00904F36" w:rsidRPr="00DB63FF" w:rsidRDefault="00904F36" w:rsidP="009C200D">
            <w:pPr>
              <w:jc w:val="both"/>
              <w:rPr>
                <w:rFonts w:ascii="Times New Roman" w:hAnsi="Times New Roman"/>
              </w:rPr>
            </w:pPr>
          </w:p>
          <w:p w14:paraId="70EE3A8C" w14:textId="45A7ABBF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289E8B4F" w14:textId="09BF80F0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6.1.4. Darbuotojų skatinimas</w:t>
            </w:r>
            <w:r w:rsidR="00904F36">
              <w:rPr>
                <w:rFonts w:ascii="Times New Roman" w:hAnsi="Times New Roman"/>
              </w:rPr>
              <w:t>.</w:t>
            </w:r>
          </w:p>
          <w:p w14:paraId="65532E56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32594E0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D23FA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</w:rPr>
              <w:lastRenderedPageBreak/>
              <w:t xml:space="preserve">Bent 1 įstaigos mokytojas per metus studijuoja ir/ar įgyja  magistro ar papildomo dalyko  studijų kvalifikaciją.   </w:t>
            </w:r>
          </w:p>
          <w:p w14:paraId="03F48C27" w14:textId="77777777" w:rsidR="00904F36" w:rsidRDefault="00904F36" w:rsidP="009C200D">
            <w:pPr>
              <w:jc w:val="both"/>
              <w:rPr>
                <w:rFonts w:ascii="Times New Roman" w:hAnsi="Times New Roman"/>
              </w:rPr>
            </w:pPr>
          </w:p>
          <w:p w14:paraId="3FE9F60D" w14:textId="0438AFB6" w:rsidR="009C200D" w:rsidRDefault="009C200D" w:rsidP="00904F36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Tobulinančių kvalifikaciją</w:t>
            </w:r>
            <w:r w:rsidR="00904F36">
              <w:rPr>
                <w:rFonts w:ascii="Times New Roman" w:hAnsi="Times New Roman"/>
              </w:rPr>
              <w:t xml:space="preserve"> </w:t>
            </w:r>
            <w:r w:rsidRPr="00DB63FF">
              <w:rPr>
                <w:rFonts w:ascii="Times New Roman" w:hAnsi="Times New Roman"/>
              </w:rPr>
              <w:t>tarptautiniuose mokymuose ir</w:t>
            </w:r>
            <w:r w:rsidR="00904F36">
              <w:rPr>
                <w:rFonts w:ascii="Times New Roman" w:hAnsi="Times New Roman"/>
              </w:rPr>
              <w:t xml:space="preserve"> </w:t>
            </w:r>
            <w:r w:rsidRPr="00DB63FF">
              <w:rPr>
                <w:rFonts w:ascii="Times New Roman" w:hAnsi="Times New Roman"/>
              </w:rPr>
              <w:t>projektuose pedagogų skaičius – ne mažiau</w:t>
            </w:r>
            <w:r w:rsidR="00603DD6">
              <w:rPr>
                <w:rFonts w:ascii="Times New Roman" w:hAnsi="Times New Roman"/>
              </w:rPr>
              <w:t xml:space="preserve"> kaip</w:t>
            </w:r>
            <w:r w:rsidRPr="00DB63FF">
              <w:rPr>
                <w:rFonts w:ascii="Times New Roman" w:hAnsi="Times New Roman"/>
              </w:rPr>
              <w:t xml:space="preserve"> 1.</w:t>
            </w:r>
          </w:p>
          <w:p w14:paraId="710FCEF6" w14:textId="77777777" w:rsidR="00904F36" w:rsidRPr="00DB63FF" w:rsidRDefault="00904F36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D912E76" w14:textId="77777777" w:rsidR="009C200D" w:rsidRPr="00DB63FF" w:rsidRDefault="009C200D" w:rsidP="00904F36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</w:rPr>
              <w:t>100 proc. sukurta ir veiksmingai veikianti  mokytojų motyvavimo sistema.  100 proc. mokytojų dalyvauja metiniame pokalbyje su mokyklos administracija, aptaria savo sėkmes ir nesėkmes, išsako lūkesčius, numato  tobulėjimo perspektyvas.</w:t>
            </w:r>
          </w:p>
          <w:p w14:paraId="424A02BC" w14:textId="0DB97E83" w:rsidR="009C200D" w:rsidRDefault="009C200D" w:rsidP="00904F36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Organizuojami renginiai</w:t>
            </w:r>
            <w:r w:rsidR="00603DD6">
              <w:rPr>
                <w:rFonts w:ascii="Times New Roman" w:hAnsi="Times New Roman"/>
              </w:rPr>
              <w:t>,</w:t>
            </w:r>
            <w:r w:rsidRPr="00DB63FF">
              <w:rPr>
                <w:rFonts w:ascii="Times New Roman" w:hAnsi="Times New Roman"/>
              </w:rPr>
              <w:t xml:space="preserve"> skirti emocinės sveikatos palaikymui, streso valdymui.</w:t>
            </w:r>
          </w:p>
          <w:p w14:paraId="70E95075" w14:textId="77777777" w:rsidR="00904F36" w:rsidRPr="00DB63FF" w:rsidRDefault="00904F36" w:rsidP="009C200D">
            <w:pPr>
              <w:jc w:val="both"/>
              <w:rPr>
                <w:rFonts w:ascii="Times New Roman" w:hAnsi="Times New Roman"/>
              </w:rPr>
            </w:pPr>
          </w:p>
          <w:p w14:paraId="15B02143" w14:textId="77777777" w:rsidR="009C200D" w:rsidRPr="00DB63FF" w:rsidRDefault="009C200D" w:rsidP="000203F5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Mokykloje laikomasi Skatinimo tvarkos apraše numatytų susitarimų.</w:t>
            </w:r>
          </w:p>
          <w:p w14:paraId="0373DAF6" w14:textId="415C76A3" w:rsidR="009C200D" w:rsidRPr="00DB63FF" w:rsidRDefault="009C200D" w:rsidP="009C200D">
            <w:pPr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3BD74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Metodinė taryba, metodinės grupės</w:t>
            </w:r>
          </w:p>
          <w:p w14:paraId="3AA7B374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E9C3857" w14:textId="7777777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7D38EE31" w14:textId="0A69C85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0A8ACB76" w14:textId="77777777" w:rsidR="00904F36" w:rsidRDefault="00904F36" w:rsidP="009C200D">
            <w:pPr>
              <w:rPr>
                <w:rFonts w:ascii="Times New Roman" w:hAnsi="Times New Roman"/>
                <w:lang w:eastAsia="en-US"/>
              </w:rPr>
            </w:pPr>
          </w:p>
          <w:p w14:paraId="7E172EA8" w14:textId="74B9658F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Vadovai, Metodinė taryba</w:t>
            </w:r>
          </w:p>
          <w:p w14:paraId="5A65ECD3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6BE8659" w14:textId="2581B20A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47CF4A3A" w14:textId="48AB31FB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A460D20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ABB8B9C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2568BA3" w14:textId="5C725F36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Administracija, Direktorius, </w:t>
            </w:r>
          </w:p>
          <w:p w14:paraId="1C961AE1" w14:textId="77777777" w:rsidR="009C200D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Mokyklos taryba</w:t>
            </w:r>
          </w:p>
          <w:p w14:paraId="07F197E1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2F866E5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8A1B65C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F095975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273CB62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A96D935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83B45E2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A63BE8A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BF532AB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2E98490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AE9AF8D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C0BB9D3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BAC37BD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D37E046" w14:textId="1C1BE29F" w:rsidR="00904F36" w:rsidRPr="00DB63FF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Direktorius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A3EB91" w14:textId="363F49EB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 xml:space="preserve">2024 m. </w:t>
            </w:r>
          </w:p>
          <w:p w14:paraId="2291098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127FA9B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5C5CF5E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F419D6A" w14:textId="52EE3DFB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18CC9F6D" w14:textId="77777777" w:rsidR="00904F36" w:rsidRPr="00DB63FF" w:rsidRDefault="00904F36" w:rsidP="009C200D">
            <w:pPr>
              <w:rPr>
                <w:rFonts w:ascii="Times New Roman" w:hAnsi="Times New Roman"/>
                <w:lang w:eastAsia="en-US"/>
              </w:rPr>
            </w:pPr>
          </w:p>
          <w:p w14:paraId="307A0706" w14:textId="77777777" w:rsidR="00603DD6" w:rsidRDefault="00603DD6" w:rsidP="009C200D">
            <w:pPr>
              <w:rPr>
                <w:rFonts w:ascii="Times New Roman" w:hAnsi="Times New Roman"/>
                <w:lang w:eastAsia="en-US"/>
              </w:rPr>
            </w:pPr>
          </w:p>
          <w:p w14:paraId="7340E484" w14:textId="2F782D99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1B8B8335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235476B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101B26E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5B8BC20" w14:textId="12C432F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08329FB" w14:textId="77777777" w:rsidR="00904F36" w:rsidRDefault="00904F36" w:rsidP="009C200D">
            <w:pPr>
              <w:rPr>
                <w:rFonts w:ascii="Times New Roman" w:hAnsi="Times New Roman"/>
                <w:lang w:eastAsia="en-US"/>
              </w:rPr>
            </w:pPr>
          </w:p>
          <w:p w14:paraId="7A2E07CD" w14:textId="77777777" w:rsidR="00904F36" w:rsidRDefault="00904F36" w:rsidP="009C200D">
            <w:pPr>
              <w:rPr>
                <w:rFonts w:ascii="Times New Roman" w:hAnsi="Times New Roman"/>
                <w:lang w:eastAsia="en-US"/>
              </w:rPr>
            </w:pPr>
          </w:p>
          <w:p w14:paraId="13CA28C1" w14:textId="32EE4732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2DB55E33" w14:textId="77777777" w:rsidR="009C200D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3DA6C30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82DB59A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1B66905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E1709E0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9386C97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FFF6C93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AC30171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F9133A2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90DDDEE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F6C45C8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CB5FAD3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CF8278C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E7343BF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2E746A4" w14:textId="77777777" w:rsidR="00904F36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D8A257E" w14:textId="57739F9F" w:rsidR="00904F36" w:rsidRPr="00DB63FF" w:rsidRDefault="00904F36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 xml:space="preserve">2024 m.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D2F84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DB63FF" w:rsidRPr="00DB63FF" w14:paraId="47949379" w14:textId="77777777" w:rsidTr="00904F36">
        <w:trPr>
          <w:trHeight w:val="729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CF8100" w14:textId="7B0264C5" w:rsidR="009C200D" w:rsidRPr="00DB63FF" w:rsidRDefault="009C200D" w:rsidP="009C200D">
            <w:pPr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/>
                <w:bCs/>
              </w:rPr>
              <w:t xml:space="preserve">Tikslas </w:t>
            </w:r>
            <w:r w:rsidR="00603DD6">
              <w:rPr>
                <w:rFonts w:ascii="Times New Roman" w:hAnsi="Times New Roman"/>
                <w:b/>
                <w:bCs/>
              </w:rPr>
              <w:t>–</w:t>
            </w:r>
            <w:r w:rsidRPr="00DB63FF">
              <w:rPr>
                <w:rFonts w:ascii="Times New Roman" w:hAnsi="Times New Roman"/>
                <w:b/>
                <w:bCs/>
              </w:rPr>
              <w:t xml:space="preserve"> stiprinti tautinį ir pilietinį tapatumą, didinti kultūros skvarbą ir visuomenės kūrybingumą</w:t>
            </w:r>
          </w:p>
        </w:tc>
      </w:tr>
      <w:tr w:rsidR="00DB63FF" w:rsidRPr="00DB63FF" w14:paraId="202A9A4B" w14:textId="77777777" w:rsidTr="16E5A9F2">
        <w:trPr>
          <w:trHeight w:val="20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A64D2" w14:textId="27FE6C32" w:rsidR="009C200D" w:rsidRPr="00904F36" w:rsidRDefault="009C200D" w:rsidP="00904F36">
            <w:pPr>
              <w:pStyle w:val="Sraopastraipa"/>
              <w:numPr>
                <w:ilvl w:val="0"/>
                <w:numId w:val="32"/>
              </w:numPr>
              <w:spacing w:before="240" w:after="240"/>
              <w:jc w:val="center"/>
              <w:rPr>
                <w:b/>
                <w:bCs/>
                <w:kern w:val="28"/>
              </w:rPr>
            </w:pPr>
            <w:r w:rsidRPr="00904F36">
              <w:rPr>
                <w:b/>
                <w:bCs/>
              </w:rPr>
              <w:lastRenderedPageBreak/>
              <w:t>UŽDAVINYS. Stiprinti istorinės atminties aktualizavimą visuomenėje</w:t>
            </w:r>
          </w:p>
        </w:tc>
      </w:tr>
      <w:tr w:rsidR="00DB63FF" w:rsidRPr="00DB63FF" w14:paraId="440CDE96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DE619" w14:textId="7D0184B5" w:rsidR="009C200D" w:rsidRPr="003E2CAD" w:rsidRDefault="003E2CAD" w:rsidP="003E2CAD">
            <w:pPr>
              <w:ind w:right="-83"/>
              <w:rPr>
                <w:szCs w:val="24"/>
              </w:rPr>
            </w:pPr>
            <w:r>
              <w:t xml:space="preserve">1. </w:t>
            </w:r>
            <w:r w:rsidR="009C200D" w:rsidRPr="00904F36">
              <w:t>Valstybinių, tautinių švenčių minėjimų organizavimas ir dalyvavimas juose, teminių pamokų organizavimas.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0FF10" w14:textId="4EE6DDCB" w:rsidR="009C200D" w:rsidRPr="003E2CAD" w:rsidRDefault="003E2CAD" w:rsidP="003E2CAD">
            <w:pPr>
              <w:rPr>
                <w:szCs w:val="24"/>
              </w:rPr>
            </w:pPr>
            <w:r>
              <w:rPr>
                <w:szCs w:val="24"/>
              </w:rPr>
              <w:t xml:space="preserve">1.1. </w:t>
            </w:r>
            <w:r w:rsidR="009C200D" w:rsidRPr="003E2CAD">
              <w:rPr>
                <w:szCs w:val="24"/>
              </w:rPr>
              <w:t xml:space="preserve">Valstybinių švenčių minėjimas. </w:t>
            </w:r>
          </w:p>
          <w:p w14:paraId="38E5C235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61584A56" w14:textId="7777777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1328B257" w14:textId="225FE624" w:rsidR="009C200D" w:rsidRDefault="009C200D" w:rsidP="009C200D">
            <w:pPr>
              <w:rPr>
                <w:rFonts w:ascii="Times New Roman" w:hAnsi="Times New Roman"/>
              </w:rPr>
            </w:pPr>
          </w:p>
          <w:p w14:paraId="540CC3ED" w14:textId="08C53491" w:rsidR="003E2CAD" w:rsidRDefault="003E2CAD" w:rsidP="009C200D">
            <w:pPr>
              <w:rPr>
                <w:rFonts w:ascii="Times New Roman" w:hAnsi="Times New Roman"/>
              </w:rPr>
            </w:pPr>
          </w:p>
          <w:p w14:paraId="107E4D82" w14:textId="77777777" w:rsidR="003E2CAD" w:rsidRPr="00DB63FF" w:rsidRDefault="003E2CAD" w:rsidP="009C200D">
            <w:pPr>
              <w:rPr>
                <w:rFonts w:ascii="Times New Roman" w:hAnsi="Times New Roman"/>
              </w:rPr>
            </w:pPr>
          </w:p>
          <w:p w14:paraId="5D5E01FA" w14:textId="167CE1CB" w:rsidR="009C200D" w:rsidRDefault="009C200D" w:rsidP="009C200D">
            <w:pPr>
              <w:rPr>
                <w:rFonts w:ascii="Times New Roman" w:hAnsi="Times New Roman"/>
              </w:rPr>
            </w:pPr>
          </w:p>
          <w:p w14:paraId="4FEEE8A9" w14:textId="77777777" w:rsidR="003E2CAD" w:rsidRPr="00DB63FF" w:rsidRDefault="003E2CAD" w:rsidP="009C200D">
            <w:pPr>
              <w:rPr>
                <w:rFonts w:ascii="Times New Roman" w:hAnsi="Times New Roman"/>
              </w:rPr>
            </w:pPr>
          </w:p>
          <w:p w14:paraId="1B4E7911" w14:textId="77F8E46B" w:rsidR="009C200D" w:rsidRPr="00DB63FF" w:rsidRDefault="003E2CAD" w:rsidP="003E2C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1.2. </w:t>
            </w:r>
            <w:r w:rsidR="009C200D" w:rsidRPr="00DB63FF">
              <w:rPr>
                <w:rFonts w:ascii="Times New Roman" w:hAnsi="Times New Roman"/>
              </w:rPr>
              <w:t>Kultūrinės ir pilietinės savivokos formavimas.</w:t>
            </w:r>
          </w:p>
          <w:p w14:paraId="2C874344" w14:textId="77777777" w:rsidR="009C200D" w:rsidRPr="00DB63FF" w:rsidRDefault="009C200D" w:rsidP="009C200D">
            <w:pPr>
              <w:rPr>
                <w:rFonts w:ascii="Times New Roman" w:hAnsi="Times New Roman"/>
              </w:rPr>
            </w:pPr>
          </w:p>
          <w:p w14:paraId="1E33C24E" w14:textId="0827F652" w:rsidR="009C200D" w:rsidRDefault="009C200D" w:rsidP="009C200D">
            <w:pPr>
              <w:rPr>
                <w:rFonts w:ascii="Times New Roman" w:hAnsi="Times New Roman"/>
              </w:rPr>
            </w:pPr>
          </w:p>
          <w:p w14:paraId="00215EB7" w14:textId="77777777" w:rsidR="003E2CAD" w:rsidRPr="00DB63FF" w:rsidRDefault="003E2CAD" w:rsidP="009C200D">
            <w:pPr>
              <w:rPr>
                <w:rFonts w:ascii="Times New Roman" w:hAnsi="Times New Roman"/>
              </w:rPr>
            </w:pPr>
          </w:p>
          <w:p w14:paraId="42B1E6CE" w14:textId="18324F7B" w:rsidR="009C200D" w:rsidRPr="00DB63FF" w:rsidRDefault="009C200D" w:rsidP="009C200D">
            <w:pPr>
              <w:pStyle w:val="Pavadinimas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1.3. Bendruomenės narių dalyvavimas kraštotyrinėje ir krašto pažinimo veikloje, pažintinėse-edukacinėse kelionėse savo šalyje.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036B7" w14:textId="77777777" w:rsidR="009C200D" w:rsidRPr="00DB63FF" w:rsidRDefault="009C200D" w:rsidP="003E2CA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</w:rPr>
              <w:t>Bendruomenės atstovai dalyvauja renginiuose mieste, 100 procentų mokinių ir mokytojų dalyvauja renginiuose mokykloje.</w:t>
            </w:r>
          </w:p>
          <w:p w14:paraId="64B53346" w14:textId="77777777" w:rsidR="003E2CAD" w:rsidRDefault="003E2CAD" w:rsidP="009C200D">
            <w:pPr>
              <w:rPr>
                <w:rFonts w:ascii="Times New Roman" w:hAnsi="Times New Roman"/>
              </w:rPr>
            </w:pPr>
          </w:p>
          <w:p w14:paraId="3D43156C" w14:textId="77777777" w:rsidR="00603DD6" w:rsidRDefault="00603DD6" w:rsidP="009C200D">
            <w:pPr>
              <w:rPr>
                <w:rFonts w:ascii="Times New Roman" w:hAnsi="Times New Roman"/>
              </w:rPr>
            </w:pPr>
          </w:p>
          <w:p w14:paraId="3726A8FF" w14:textId="76BCE006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>Renginiai</w:t>
            </w:r>
            <w:r w:rsidR="00603DD6">
              <w:rPr>
                <w:rFonts w:ascii="Times New Roman" w:hAnsi="Times New Roman"/>
              </w:rPr>
              <w:t>,</w:t>
            </w:r>
            <w:r w:rsidRPr="00DB63FF">
              <w:rPr>
                <w:rFonts w:ascii="Times New Roman" w:hAnsi="Times New Roman"/>
              </w:rPr>
              <w:t xml:space="preserve"> skatinantys pilietiškumą - ne mažiau</w:t>
            </w:r>
            <w:r w:rsidR="00603DD6">
              <w:rPr>
                <w:rFonts w:ascii="Times New Roman" w:hAnsi="Times New Roman"/>
              </w:rPr>
              <w:t xml:space="preserve"> kaip</w:t>
            </w:r>
            <w:r w:rsidRPr="00DB63FF">
              <w:rPr>
                <w:rFonts w:ascii="Times New Roman" w:hAnsi="Times New Roman"/>
              </w:rPr>
              <w:t xml:space="preserve"> 5 per metus.   </w:t>
            </w:r>
          </w:p>
          <w:p w14:paraId="612E09CA" w14:textId="1B3B4B6E" w:rsidR="009C200D" w:rsidRDefault="009C200D" w:rsidP="009C200D">
            <w:pPr>
              <w:rPr>
                <w:rFonts w:ascii="Times New Roman" w:hAnsi="Times New Roman"/>
              </w:rPr>
            </w:pPr>
          </w:p>
          <w:p w14:paraId="4CC9703C" w14:textId="77777777" w:rsidR="003E2CAD" w:rsidRPr="00DB63FF" w:rsidRDefault="003E2CAD" w:rsidP="009C200D">
            <w:pPr>
              <w:rPr>
                <w:rFonts w:ascii="Times New Roman" w:hAnsi="Times New Roman"/>
              </w:rPr>
            </w:pPr>
          </w:p>
          <w:p w14:paraId="3E3A6B57" w14:textId="3005E76A" w:rsidR="009C200D" w:rsidRPr="00DB63FF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Dalyvavimas kultūros paso programose </w:t>
            </w:r>
            <w:r w:rsidR="00B72C03">
              <w:rPr>
                <w:rFonts w:ascii="Times New Roman" w:hAnsi="Times New Roman"/>
              </w:rPr>
              <w:t>–</w:t>
            </w:r>
            <w:r w:rsidRPr="00DB63FF">
              <w:rPr>
                <w:rFonts w:ascii="Times New Roman" w:hAnsi="Times New Roman"/>
              </w:rPr>
              <w:t xml:space="preserve"> skirtų lėšų panaudojimo dalis – ne mažiau</w:t>
            </w:r>
            <w:r w:rsidR="00603DD6">
              <w:rPr>
                <w:rFonts w:ascii="Times New Roman" w:hAnsi="Times New Roman"/>
              </w:rPr>
              <w:t xml:space="preserve"> kaip</w:t>
            </w:r>
            <w:r w:rsidRPr="00DB63FF">
              <w:rPr>
                <w:rFonts w:ascii="Times New Roman" w:hAnsi="Times New Roman"/>
              </w:rPr>
              <w:t xml:space="preserve"> 100 proc. </w:t>
            </w:r>
          </w:p>
          <w:p w14:paraId="6234C417" w14:textId="206960F9" w:rsidR="009C200D" w:rsidRDefault="009C200D" w:rsidP="009C200D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Kiekviena klasė dalyvauja edukacijose muziejuje </w:t>
            </w:r>
            <w:r w:rsidR="00B72C03">
              <w:rPr>
                <w:rFonts w:ascii="Times New Roman" w:hAnsi="Times New Roman"/>
              </w:rPr>
              <w:t>–</w:t>
            </w:r>
            <w:r w:rsidRPr="00DB63FF">
              <w:rPr>
                <w:rFonts w:ascii="Times New Roman" w:hAnsi="Times New Roman"/>
              </w:rPr>
              <w:t xml:space="preserve"> ne mažiau</w:t>
            </w:r>
            <w:r w:rsidR="00B72C03">
              <w:rPr>
                <w:rFonts w:ascii="Times New Roman" w:hAnsi="Times New Roman"/>
              </w:rPr>
              <w:t xml:space="preserve"> kaip</w:t>
            </w:r>
            <w:r w:rsidRPr="00DB63FF">
              <w:rPr>
                <w:rFonts w:ascii="Times New Roman" w:hAnsi="Times New Roman"/>
              </w:rPr>
              <w:t xml:space="preserve"> 1 kartą per metus. </w:t>
            </w:r>
          </w:p>
          <w:p w14:paraId="730F5D39" w14:textId="77777777" w:rsidR="003E2CAD" w:rsidRPr="00DB63FF" w:rsidRDefault="003E2CAD" w:rsidP="009C200D">
            <w:pPr>
              <w:rPr>
                <w:rFonts w:ascii="Times New Roman" w:hAnsi="Times New Roman"/>
              </w:rPr>
            </w:pPr>
          </w:p>
          <w:p w14:paraId="1D539E3E" w14:textId="4AD3F22E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Mokykloje veikia Jaunųjų  </w:t>
            </w:r>
            <w:r w:rsidR="00B72C03">
              <w:rPr>
                <w:rFonts w:ascii="Times New Roman" w:hAnsi="Times New Roman"/>
              </w:rPr>
              <w:t>š</w:t>
            </w:r>
            <w:r w:rsidRPr="00DB63FF">
              <w:rPr>
                <w:rFonts w:ascii="Times New Roman" w:hAnsi="Times New Roman"/>
              </w:rPr>
              <w:t>aulių organizacija.</w:t>
            </w:r>
          </w:p>
          <w:p w14:paraId="2BEA7BFA" w14:textId="77777777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</w:p>
          <w:p w14:paraId="50B56DE3" w14:textId="63C058E6" w:rsidR="009C200D" w:rsidRPr="00DB63FF" w:rsidRDefault="009C200D" w:rsidP="009C200D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Ne mažiau </w:t>
            </w:r>
            <w:r w:rsidR="00B72C03">
              <w:rPr>
                <w:rFonts w:ascii="Times New Roman" w:hAnsi="Times New Roman"/>
              </w:rPr>
              <w:t xml:space="preserve">kaip </w:t>
            </w:r>
            <w:r w:rsidRPr="00DB63FF">
              <w:rPr>
                <w:rFonts w:ascii="Times New Roman" w:hAnsi="Times New Roman"/>
              </w:rPr>
              <w:t>4 veikl</w:t>
            </w:r>
            <w:r w:rsidR="00B72C03">
              <w:rPr>
                <w:rFonts w:ascii="Times New Roman" w:hAnsi="Times New Roman"/>
              </w:rPr>
              <w:t>os</w:t>
            </w:r>
            <w:r w:rsidRPr="00DB63FF">
              <w:rPr>
                <w:rFonts w:ascii="Times New Roman" w:hAnsi="Times New Roman"/>
              </w:rPr>
              <w:t xml:space="preserve"> per metus.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5707C" w14:textId="77777777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 Mokyklos taryba</w:t>
            </w:r>
          </w:p>
          <w:p w14:paraId="11F928C8" w14:textId="77777777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E9E2B11" w14:textId="77777777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4E6FDAC" w14:textId="77777777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C9E88CD" w14:textId="5C12C4C8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</w:p>
          <w:p w14:paraId="452867D4" w14:textId="3F748DF6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</w:p>
          <w:p w14:paraId="08F2E7BC" w14:textId="1B6072EA" w:rsidR="009C200D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E25347A" w14:textId="77777777" w:rsidR="003E2CAD" w:rsidRPr="00DB63FF" w:rsidRDefault="003E2CA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9B0C0CE" w14:textId="66E39BA4" w:rsidR="009C200D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Mokyklos taryba, menų, fizinio  ugdymo mokytojų  metodinė grupė</w:t>
            </w:r>
          </w:p>
          <w:p w14:paraId="44D6C75B" w14:textId="77777777" w:rsidR="003E2CAD" w:rsidRPr="00DB63FF" w:rsidRDefault="003E2CA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CE190CD" w14:textId="77777777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M. Narmontienė,</w:t>
            </w:r>
          </w:p>
          <w:p w14:paraId="347CECE1" w14:textId="2390FB15" w:rsidR="009C200D" w:rsidRPr="00DB63FF" w:rsidRDefault="00603DD6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klasių a</w:t>
            </w:r>
            <w:r w:rsidR="009C200D" w:rsidRPr="00DB63FF">
              <w:rPr>
                <w:rFonts w:ascii="Times New Roman" w:hAnsi="Times New Roman"/>
                <w:bCs/>
                <w:szCs w:val="24"/>
                <w:lang w:eastAsia="en-US"/>
              </w:rPr>
              <w:t>uklėtojai</w:t>
            </w:r>
          </w:p>
          <w:p w14:paraId="37983680" w14:textId="77777777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56FA045" w14:textId="77777777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66453C2" w14:textId="77777777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1EDE10A" w14:textId="77777777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DDF12E0" w14:textId="77777777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28552A7" w14:textId="7B99C66A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</w:p>
          <w:p w14:paraId="36F5B1C9" w14:textId="77777777" w:rsidR="003E2CAD" w:rsidRDefault="003E2CA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1E3F7D6" w14:textId="36B2E34F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A.</w:t>
            </w:r>
            <w:r w:rsidR="00255342">
              <w:rPr>
                <w:rFonts w:ascii="Times New Roman" w:hAnsi="Times New Roman"/>
                <w:bCs/>
                <w:szCs w:val="24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Truncė</w:t>
            </w:r>
          </w:p>
          <w:p w14:paraId="01A7AC21" w14:textId="77777777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8832A3C" w14:textId="77777777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5761F05" w14:textId="6236DF35" w:rsidR="009C200D" w:rsidRPr="00DB63FF" w:rsidRDefault="009C200D" w:rsidP="009C200D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Klasių auklėtojai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0BED5" w14:textId="0B0E8D6F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1EF5DE2D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959344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E381A2E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95136FE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BB797C6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36CABA9" w14:textId="545B125F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44DCAF7C" w14:textId="6145143E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32267374" w14:textId="77777777" w:rsidR="003E2CAD" w:rsidRPr="00DB63FF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6D46572D" w14:textId="7EAAD3A8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7A86DFEB" w14:textId="23493F5F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4C10E2DF" w14:textId="3EDC6A2A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28E1AF57" w14:textId="75106D86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1246B47B" w14:textId="3D867D78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6B883391" w14:textId="0AB238E6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723D90F7" w14:textId="3EEF4386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7BFE45D1" w14:textId="64C95078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1A20FB04" w14:textId="7E4A7FBF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0B13C48A" w14:textId="1067A93E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73D47175" w14:textId="38118FB6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14C31CDA" w14:textId="1C36819B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7216E9CD" w14:textId="74145D26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4FF61094" w14:textId="77777777" w:rsidR="003E2CAD" w:rsidRDefault="003E2CA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E8B47CB" w14:textId="54F4D757" w:rsidR="009C200D" w:rsidRPr="00DB63FF" w:rsidRDefault="003E2CA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 xml:space="preserve">2024 m. </w:t>
            </w:r>
          </w:p>
          <w:p w14:paraId="004E06B3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D422CD3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4AE6656" w14:textId="620F5B3A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5198B880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AD65F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E2EEC7A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932E8C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119CA34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56EFC8A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DDB173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915A39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E30D9A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31BA02F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5DCF8ED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9466B5F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D91FC19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48103BA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478DCB2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BB7889B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B008A89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ECF76A5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8077FB9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2BB7F47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E0E7A92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C80FA38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B0C259C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C0BC7C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AFB4181" w14:textId="77777777" w:rsidR="009C200D" w:rsidRPr="00DB63FF" w:rsidRDefault="009C200D" w:rsidP="009C200D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DB63FF" w:rsidRPr="00DB63FF" w14:paraId="5D9D984A" w14:textId="77777777" w:rsidTr="003E2CAD">
        <w:trPr>
          <w:trHeight w:val="609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B2BEA" w14:textId="149E8B14" w:rsidR="009C200D" w:rsidRPr="001520CB" w:rsidRDefault="009C200D" w:rsidP="009C200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520CB">
              <w:rPr>
                <w:rFonts w:ascii="Times New Roman" w:hAnsi="Times New Roman"/>
                <w:b/>
                <w:bCs/>
                <w:szCs w:val="24"/>
              </w:rPr>
              <w:lastRenderedPageBreak/>
              <w:t>2 UŽDAVINYS. Skatinti visapusišką tautinių mažumų integraciją</w:t>
            </w:r>
          </w:p>
        </w:tc>
      </w:tr>
      <w:tr w:rsidR="00DB63FF" w:rsidRPr="00DB63FF" w14:paraId="6AC30273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A13A0" w14:textId="3E61469B" w:rsidR="009C200D" w:rsidRPr="00DB63FF" w:rsidRDefault="009C200D" w:rsidP="003E2CA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1.</w:t>
            </w:r>
            <w:r w:rsidR="003E2CAD">
              <w:rPr>
                <w:rFonts w:ascii="Times New Roman" w:hAnsi="Times New Roman"/>
                <w:szCs w:val="24"/>
              </w:rPr>
              <w:t xml:space="preserve"> </w:t>
            </w:r>
            <w:r w:rsidRPr="00DB63FF">
              <w:rPr>
                <w:rFonts w:ascii="Times New Roman" w:hAnsi="Times New Roman"/>
                <w:szCs w:val="24"/>
              </w:rPr>
              <w:t>Tautinių mažumų atstovai įtraukiami į bendruomenės veiklas, aktyviai dalyvauja šventėse, konkursuose, akcijose.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44392" w14:textId="092239EF" w:rsidR="009C200D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 xml:space="preserve">1.1. Mokyklos bendruomenei priklausantys tautinių mažumų atstovai turi galimybę dalyvauti visose formaliojo ir neformaliojo ugdymo veiklose. </w:t>
            </w:r>
          </w:p>
          <w:p w14:paraId="01152EE4" w14:textId="77777777" w:rsidR="003E2CAD" w:rsidRPr="00DB63FF" w:rsidRDefault="003E2CAD" w:rsidP="009C200D">
            <w:pPr>
              <w:rPr>
                <w:rFonts w:ascii="Times New Roman" w:hAnsi="Times New Roman"/>
                <w:szCs w:val="24"/>
              </w:rPr>
            </w:pPr>
          </w:p>
          <w:p w14:paraId="7ABFDF78" w14:textId="3056967F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1.2.Vykdoma veikla su Alytaus neformaliojo ugdymo švietimo centru „Tolerancija”.</w:t>
            </w:r>
          </w:p>
          <w:p w14:paraId="6A38A923" w14:textId="69A8387E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502BA158" w14:textId="43218097" w:rsidR="009C200D" w:rsidRPr="00DB63FF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1.3. Ugdomi mokinių meniniai įgūdžiai, kūrybingumas, saviraiška, pagarba kitų tautų kultūrai, tradicijoms.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D6273" w14:textId="63F8F3AA" w:rsidR="009C200D" w:rsidRDefault="009C200D" w:rsidP="003E2CA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100% tautinių mažumų atstovų sudaryta galimybė dalyvauti  įstaigoje vykstančioje veikloje.</w:t>
            </w:r>
          </w:p>
          <w:p w14:paraId="74E34D60" w14:textId="77777777" w:rsidR="003E2CAD" w:rsidRDefault="003E2CA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3886298" w14:textId="77777777" w:rsidR="003E2CAD" w:rsidRDefault="009C200D" w:rsidP="003E2CAD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Mokyklos mokiniai dalyvauja bent 1 Centro suorganizuotame   renginyje.</w:t>
            </w:r>
          </w:p>
          <w:p w14:paraId="37E9327B" w14:textId="77777777" w:rsidR="003E2CAD" w:rsidRDefault="003E2CA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A21C098" w14:textId="023B4C42" w:rsidR="009C200D" w:rsidRPr="00DB63FF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Mokiniams bus galima mokytis kalbų, susipažinti su kaimyninių šalių kultūra ir amatais bei smagiai praleisti laiką su bendraamžiais.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A4808" w14:textId="28EF461E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Bendruomenė</w:t>
            </w:r>
          </w:p>
          <w:p w14:paraId="3210F030" w14:textId="69A50338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7899A55" w14:textId="60D23CE8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A702BBD" w14:textId="086659DC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47FA82A7" w14:textId="0E2B182D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0A310931" w14:textId="77777777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42DE14E5" w14:textId="77777777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Administracija, užsienio kalbų mokytojai</w:t>
            </w:r>
          </w:p>
          <w:p w14:paraId="5F1B7BE7" w14:textId="77777777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4274B226" w14:textId="77777777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547C8D63" w14:textId="77777777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23438134" w14:textId="7ED5D46E" w:rsidR="003E2CAD" w:rsidRPr="00DB63FF" w:rsidRDefault="003E2CAD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U</w:t>
            </w:r>
            <w:r w:rsidRPr="00DB63FF">
              <w:rPr>
                <w:rFonts w:ascii="Times New Roman" w:hAnsi="Times New Roman"/>
                <w:lang w:eastAsia="en-US"/>
              </w:rPr>
              <w:t>žsienio kalbų mokytojai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71690E" w14:textId="451CBE17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3FD16EA2" w14:textId="2F18FA1D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CDFBBF5" w14:textId="169B4E18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1B9766BD" w14:textId="00427F35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2DCD14E" w14:textId="224AE492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60CA6A1" w14:textId="77777777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7265365A" w14:textId="77777777" w:rsidR="009C200D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</w:t>
            </w:r>
          </w:p>
          <w:p w14:paraId="32196E84" w14:textId="77777777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7A6CCBAF" w14:textId="77777777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31221C5B" w14:textId="77777777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04B39EE2" w14:textId="77777777" w:rsidR="003E2CAD" w:rsidRDefault="003E2CAD" w:rsidP="009C200D">
            <w:pPr>
              <w:rPr>
                <w:rFonts w:ascii="Times New Roman" w:hAnsi="Times New Roman"/>
                <w:lang w:eastAsia="en-US"/>
              </w:rPr>
            </w:pPr>
          </w:p>
          <w:p w14:paraId="46413579" w14:textId="64FC6B7B" w:rsidR="003E2CAD" w:rsidRPr="00DB63FF" w:rsidRDefault="003E2CAD" w:rsidP="009C20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FE63B" w14:textId="794A9B45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B63FF" w:rsidRPr="00DB63FF" w14:paraId="5E2B7048" w14:textId="77777777" w:rsidTr="00A13BD4">
        <w:trPr>
          <w:trHeight w:val="515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D9749C" w14:textId="0C93D3AB" w:rsidR="009C200D" w:rsidRPr="00DB63FF" w:rsidRDefault="009C200D" w:rsidP="009C200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63FF">
              <w:rPr>
                <w:rFonts w:ascii="Times New Roman" w:hAnsi="Times New Roman"/>
                <w:b/>
                <w:bCs/>
                <w:szCs w:val="24"/>
              </w:rPr>
              <w:t>3 UŽDAVINYS. Didinti lietuvių kalbos aktualumą globalizacijos ir technologinių pokyčių kontekste</w:t>
            </w:r>
          </w:p>
        </w:tc>
      </w:tr>
      <w:tr w:rsidR="00DB63FF" w:rsidRPr="00DB63FF" w14:paraId="435BB10B" w14:textId="77777777" w:rsidTr="009C200D">
        <w:trPr>
          <w:trHeight w:val="2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EB4E2" w14:textId="5A00C09E" w:rsidR="009C200D" w:rsidRPr="00A13BD4" w:rsidRDefault="009C200D" w:rsidP="00A13BD4">
            <w:pPr>
              <w:rPr>
                <w:rFonts w:ascii="Times New Roman" w:hAnsi="Times New Roman"/>
                <w:szCs w:val="24"/>
              </w:rPr>
            </w:pPr>
            <w:r w:rsidRPr="00A13BD4">
              <w:rPr>
                <w:rFonts w:ascii="Times New Roman" w:hAnsi="Times New Roman"/>
                <w:szCs w:val="24"/>
              </w:rPr>
              <w:t>1.</w:t>
            </w:r>
            <w:r w:rsidR="00A13BD4">
              <w:rPr>
                <w:rFonts w:ascii="Times New Roman" w:hAnsi="Times New Roman"/>
                <w:szCs w:val="24"/>
              </w:rPr>
              <w:t xml:space="preserve"> </w:t>
            </w:r>
            <w:r w:rsidRPr="00A13BD4">
              <w:rPr>
                <w:rFonts w:ascii="Times New Roman" w:hAnsi="Times New Roman"/>
                <w:szCs w:val="24"/>
              </w:rPr>
              <w:t>Ugdymo proceso metu vartojama taisyklinga lietuvių kalba.</w:t>
            </w:r>
          </w:p>
          <w:p w14:paraId="1B942F6F" w14:textId="374B5D90" w:rsidR="009C200D" w:rsidRPr="00A13BD4" w:rsidRDefault="009C200D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6F962" w14:textId="72D41C0D" w:rsidR="009C200D" w:rsidRPr="00A13BD4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A13BD4">
              <w:rPr>
                <w:rFonts w:ascii="Times New Roman" w:hAnsi="Times New Roman"/>
                <w:szCs w:val="24"/>
              </w:rPr>
              <w:t xml:space="preserve">1.1. Organizuojami renginiai lietuvių kalbos puoselėjimui. </w:t>
            </w:r>
          </w:p>
          <w:p w14:paraId="26FD2F38" w14:textId="65FC455D" w:rsidR="009C200D" w:rsidRPr="00A13BD4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62335BD0" w14:textId="2E58A392" w:rsidR="009C200D" w:rsidRPr="00A13BD4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2A5260F8" w14:textId="4B41A5B7" w:rsidR="009C200D" w:rsidRPr="00A13BD4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3ED8D200" w14:textId="651F56E1" w:rsidR="009C200D" w:rsidRPr="00A13BD4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A13BD4">
              <w:rPr>
                <w:rFonts w:ascii="Times New Roman" w:hAnsi="Times New Roman"/>
                <w:szCs w:val="24"/>
              </w:rPr>
              <w:t>1.2 Atidaus skaitymo lietuvių kalba įgūdžio formavimas ugdymo procese</w:t>
            </w:r>
            <w:r w:rsidR="00B72C03">
              <w:rPr>
                <w:rFonts w:ascii="Times New Roman" w:hAnsi="Times New Roman"/>
                <w:szCs w:val="24"/>
              </w:rPr>
              <w:t>.</w:t>
            </w:r>
          </w:p>
          <w:p w14:paraId="5D02D04A" w14:textId="7D08EA0C" w:rsidR="009C200D" w:rsidRDefault="009C200D" w:rsidP="009C200D">
            <w:pPr>
              <w:rPr>
                <w:rFonts w:ascii="Times New Roman" w:hAnsi="Times New Roman"/>
                <w:szCs w:val="24"/>
              </w:rPr>
            </w:pPr>
          </w:p>
          <w:p w14:paraId="5A07D1DB" w14:textId="790AB65E" w:rsidR="00A13BD4" w:rsidRDefault="00A13BD4" w:rsidP="009C200D">
            <w:pPr>
              <w:rPr>
                <w:rFonts w:ascii="Times New Roman" w:hAnsi="Times New Roman"/>
                <w:szCs w:val="24"/>
              </w:rPr>
            </w:pPr>
          </w:p>
          <w:p w14:paraId="2B031EFF" w14:textId="31C8F760" w:rsidR="00A13BD4" w:rsidRDefault="00A13BD4" w:rsidP="009C200D">
            <w:pPr>
              <w:rPr>
                <w:rFonts w:ascii="Times New Roman" w:hAnsi="Times New Roman"/>
                <w:szCs w:val="24"/>
              </w:rPr>
            </w:pPr>
          </w:p>
          <w:p w14:paraId="05C6F672" w14:textId="6A63B04A" w:rsidR="00A13BD4" w:rsidRDefault="00A13BD4" w:rsidP="009C200D">
            <w:pPr>
              <w:rPr>
                <w:rFonts w:ascii="Times New Roman" w:hAnsi="Times New Roman"/>
                <w:szCs w:val="24"/>
              </w:rPr>
            </w:pPr>
          </w:p>
          <w:p w14:paraId="6C02C8B1" w14:textId="7E54E215" w:rsidR="009C200D" w:rsidRPr="00A13BD4" w:rsidRDefault="009C200D" w:rsidP="009C200D">
            <w:pPr>
              <w:rPr>
                <w:rFonts w:ascii="Times New Roman" w:hAnsi="Times New Roman"/>
                <w:szCs w:val="24"/>
              </w:rPr>
            </w:pPr>
            <w:r w:rsidRPr="00A13BD4">
              <w:rPr>
                <w:rFonts w:ascii="Times New Roman" w:hAnsi="Times New Roman"/>
                <w:szCs w:val="24"/>
              </w:rPr>
              <w:lastRenderedPageBreak/>
              <w:t>1.3. Efektyvus lietuvių kalbos  vartojimas visų dalykų pamokose</w:t>
            </w:r>
            <w:r w:rsidR="00B72C0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0ABAB" w14:textId="3703178A" w:rsidR="009C200D" w:rsidRDefault="009C200D" w:rsidP="00A13BD4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lastRenderedPageBreak/>
              <w:t xml:space="preserve">Organizuoti ne mažiau kaip du renginius, skirtus lietuvių kalbos puoselėjimui. </w:t>
            </w:r>
          </w:p>
          <w:p w14:paraId="36683341" w14:textId="77777777" w:rsidR="00A13BD4" w:rsidRDefault="00A13BD4" w:rsidP="009C200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B0E0DF8" w14:textId="77777777" w:rsidR="00A13BD4" w:rsidRDefault="009C200D" w:rsidP="00A13BD4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100 % mokinių dalyvauja lietuvių kalbai skirtuose renginiuose.</w:t>
            </w:r>
            <w:r w:rsidR="00A13BD4">
              <w:rPr>
                <w:rFonts w:ascii="Times New Roman" w:hAnsi="Times New Roman"/>
                <w:szCs w:val="24"/>
              </w:rPr>
              <w:t xml:space="preserve"> </w:t>
            </w:r>
            <w:r w:rsidRPr="00DB63FF">
              <w:rPr>
                <w:rFonts w:ascii="Times New Roman" w:hAnsi="Times New Roman"/>
                <w:szCs w:val="24"/>
              </w:rPr>
              <w:t>95% pedagogų taiko atidaus skaitymo strategiją ugdymo procese.</w:t>
            </w:r>
          </w:p>
          <w:p w14:paraId="5E52BAAC" w14:textId="1972327F" w:rsidR="009C200D" w:rsidRPr="00DB63FF" w:rsidRDefault="009C200D" w:rsidP="00A13BD4">
            <w:pPr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  <w:szCs w:val="24"/>
              </w:rPr>
              <w:lastRenderedPageBreak/>
              <w:t>80% mokinių</w:t>
            </w:r>
            <w:r w:rsidR="00B72C03">
              <w:rPr>
                <w:rFonts w:ascii="Times New Roman" w:hAnsi="Times New Roman"/>
                <w:szCs w:val="24"/>
              </w:rPr>
              <w:t>,</w:t>
            </w:r>
            <w:r w:rsidRPr="00DB63FF">
              <w:rPr>
                <w:rFonts w:ascii="Times New Roman" w:hAnsi="Times New Roman"/>
                <w:szCs w:val="24"/>
              </w:rPr>
              <w:t xml:space="preserve"> atlikdami užduotis, vartoja taisyklingą lietuvių kalbą.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466BAE" w14:textId="052FDCE3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>M.</w:t>
            </w:r>
            <w:r w:rsidR="00255342">
              <w:rPr>
                <w:rFonts w:ascii="Times New Roman" w:hAnsi="Times New Roman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lang w:eastAsia="en-US"/>
              </w:rPr>
              <w:t>Vilkelytė, K.</w:t>
            </w:r>
            <w:r w:rsidR="00255342">
              <w:rPr>
                <w:rFonts w:ascii="Times New Roman" w:hAnsi="Times New Roman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lang w:eastAsia="en-US"/>
              </w:rPr>
              <w:t>Klimavičienė, M.</w:t>
            </w:r>
            <w:r w:rsidR="00255342">
              <w:rPr>
                <w:rFonts w:ascii="Times New Roman" w:hAnsi="Times New Roman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lang w:eastAsia="en-US"/>
              </w:rPr>
              <w:t>Geležauskienė</w:t>
            </w:r>
          </w:p>
          <w:p w14:paraId="646354E4" w14:textId="57422603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018A88D" w14:textId="777BDCA1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27564E5" w14:textId="05ED0E56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Mokytojai</w:t>
            </w:r>
          </w:p>
          <w:p w14:paraId="1417D675" w14:textId="7DC86C4D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C260529" w14:textId="1F0C7214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22C295B0" w14:textId="54895DFD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4C2DE85" w14:textId="77777777" w:rsidR="00A13BD4" w:rsidRDefault="00A13BD4" w:rsidP="009C200D">
            <w:pPr>
              <w:rPr>
                <w:rFonts w:ascii="Times New Roman" w:hAnsi="Times New Roman"/>
                <w:lang w:eastAsia="en-US"/>
              </w:rPr>
            </w:pPr>
          </w:p>
          <w:p w14:paraId="5F6C9365" w14:textId="77777777" w:rsidR="00A13BD4" w:rsidRDefault="00A13BD4" w:rsidP="009C200D">
            <w:pPr>
              <w:rPr>
                <w:rFonts w:ascii="Times New Roman" w:hAnsi="Times New Roman"/>
                <w:lang w:eastAsia="en-US"/>
              </w:rPr>
            </w:pPr>
          </w:p>
          <w:p w14:paraId="626EBCC5" w14:textId="635F616E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>Mokytojai</w:t>
            </w:r>
          </w:p>
          <w:p w14:paraId="2A8355B5" w14:textId="4FE2B1C2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78DAA0F2" w14:textId="0896D7FA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41582" w14:textId="67451D05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>2024 m.</w:t>
            </w:r>
          </w:p>
          <w:p w14:paraId="3E6E4174" w14:textId="51658523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337EC380" w14:textId="6F3C7B23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6511AFA4" w14:textId="564EBEDE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1A0BAB88" w14:textId="47FFDAC9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706BC493" w14:textId="411D98CF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</w:t>
            </w:r>
          </w:p>
          <w:p w14:paraId="3812DE91" w14:textId="7E11D6DA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EC336D9" w14:textId="64049AC2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  <w:p w14:paraId="598BA794" w14:textId="77777777" w:rsidR="00A13BD4" w:rsidRDefault="00A13BD4" w:rsidP="009C200D">
            <w:pPr>
              <w:rPr>
                <w:rFonts w:ascii="Times New Roman" w:hAnsi="Times New Roman"/>
                <w:lang w:eastAsia="en-US"/>
              </w:rPr>
            </w:pPr>
          </w:p>
          <w:p w14:paraId="2D03A888" w14:textId="77777777" w:rsidR="00A13BD4" w:rsidRDefault="00A13BD4" w:rsidP="009C200D">
            <w:pPr>
              <w:rPr>
                <w:rFonts w:ascii="Times New Roman" w:hAnsi="Times New Roman"/>
                <w:lang w:eastAsia="en-US"/>
              </w:rPr>
            </w:pPr>
          </w:p>
          <w:p w14:paraId="46C365B7" w14:textId="77777777" w:rsidR="00A13BD4" w:rsidRDefault="00A13BD4" w:rsidP="009C200D">
            <w:pPr>
              <w:rPr>
                <w:rFonts w:ascii="Times New Roman" w:hAnsi="Times New Roman"/>
                <w:lang w:eastAsia="en-US"/>
              </w:rPr>
            </w:pPr>
          </w:p>
          <w:p w14:paraId="4B2CEF3A" w14:textId="5121FA9E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lastRenderedPageBreak/>
              <w:t>2024 m.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08246" w14:textId="10AC547F" w:rsidR="009C200D" w:rsidRPr="00DB63FF" w:rsidRDefault="009C200D" w:rsidP="009C200D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68B3FA5F" w14:textId="68B529A0" w:rsidR="16E5A9F2" w:rsidRPr="00DB63FF" w:rsidRDefault="16E5A9F2">
      <w:pPr>
        <w:rPr>
          <w:rFonts w:ascii="Times New Roman" w:hAnsi="Times New Roman"/>
        </w:rPr>
      </w:pPr>
    </w:p>
    <w:p w14:paraId="3CC3E98C" w14:textId="77777777" w:rsidR="005A454C" w:rsidRPr="00DB63FF" w:rsidRDefault="005A454C" w:rsidP="003A646E">
      <w:pPr>
        <w:spacing w:before="100" w:beforeAutospacing="1" w:after="100" w:afterAutospacing="1"/>
        <w:ind w:firstLine="1247"/>
        <w:rPr>
          <w:rFonts w:ascii="Times New Roman" w:hAnsi="Times New Roman"/>
          <w:szCs w:val="24"/>
        </w:rPr>
      </w:pPr>
    </w:p>
    <w:p w14:paraId="316C253C" w14:textId="33B82E10" w:rsidR="0017092B" w:rsidRPr="00DB63FF" w:rsidRDefault="005A454C" w:rsidP="001520CB">
      <w:pPr>
        <w:spacing w:before="100" w:beforeAutospacing="1" w:after="100" w:afterAutospacing="1"/>
        <w:ind w:hanging="142"/>
        <w:rPr>
          <w:rFonts w:ascii="Times New Roman" w:hAnsi="Times New Roman"/>
          <w:szCs w:val="24"/>
        </w:rPr>
      </w:pPr>
      <w:r w:rsidRPr="00DB63FF">
        <w:rPr>
          <w:rFonts w:ascii="Times New Roman" w:hAnsi="Times New Roman"/>
          <w:szCs w:val="24"/>
        </w:rPr>
        <w:t>Direktorius</w:t>
      </w:r>
      <w:r w:rsidR="003A646E" w:rsidRPr="00DB63FF">
        <w:rPr>
          <w:rFonts w:ascii="Times New Roman" w:hAnsi="Times New Roman"/>
          <w:szCs w:val="24"/>
        </w:rPr>
        <w:tab/>
      </w:r>
      <w:r w:rsidR="003A646E" w:rsidRPr="00DB63FF">
        <w:rPr>
          <w:rFonts w:ascii="Times New Roman" w:hAnsi="Times New Roman"/>
          <w:szCs w:val="24"/>
        </w:rPr>
        <w:tab/>
      </w:r>
      <w:r w:rsidR="00FE50C7" w:rsidRPr="00DB63FF">
        <w:rPr>
          <w:rFonts w:ascii="Times New Roman" w:hAnsi="Times New Roman"/>
          <w:szCs w:val="24"/>
        </w:rPr>
        <w:tab/>
      </w:r>
      <w:r w:rsidR="00FE50C7" w:rsidRPr="00DB63FF">
        <w:rPr>
          <w:rFonts w:ascii="Times New Roman" w:hAnsi="Times New Roman"/>
          <w:szCs w:val="24"/>
        </w:rPr>
        <w:tab/>
      </w:r>
      <w:r w:rsidR="00FE50C7" w:rsidRPr="00DB63FF">
        <w:rPr>
          <w:rFonts w:ascii="Times New Roman" w:hAnsi="Times New Roman"/>
          <w:szCs w:val="24"/>
        </w:rPr>
        <w:tab/>
      </w:r>
      <w:r w:rsidR="00FE50C7" w:rsidRPr="00DB63FF">
        <w:rPr>
          <w:rFonts w:ascii="Times New Roman" w:hAnsi="Times New Roman"/>
          <w:szCs w:val="24"/>
        </w:rPr>
        <w:tab/>
      </w:r>
      <w:r w:rsidR="00FE50C7" w:rsidRPr="00DB63FF">
        <w:rPr>
          <w:rFonts w:ascii="Times New Roman" w:hAnsi="Times New Roman"/>
          <w:szCs w:val="24"/>
        </w:rPr>
        <w:tab/>
      </w:r>
      <w:r w:rsidR="00FE50C7" w:rsidRPr="00DB63FF">
        <w:rPr>
          <w:rFonts w:ascii="Times New Roman" w:hAnsi="Times New Roman"/>
          <w:szCs w:val="24"/>
        </w:rPr>
        <w:tab/>
      </w:r>
      <w:r w:rsidR="00FE50C7" w:rsidRPr="00DB63FF">
        <w:rPr>
          <w:rFonts w:ascii="Times New Roman" w:hAnsi="Times New Roman"/>
          <w:szCs w:val="24"/>
        </w:rPr>
        <w:tab/>
        <w:t xml:space="preserve">                          </w:t>
      </w:r>
      <w:r w:rsidRPr="00DB63FF">
        <w:rPr>
          <w:rFonts w:ascii="Times New Roman" w:hAnsi="Times New Roman"/>
          <w:szCs w:val="24"/>
        </w:rPr>
        <w:t>Artūras Čiurlionis</w:t>
      </w:r>
    </w:p>
    <w:p w14:paraId="166BA995" w14:textId="77777777" w:rsidR="001520CB" w:rsidRDefault="001520C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0B20E1FE" w14:textId="0C1C73FE" w:rsidR="0017092B" w:rsidRPr="00DB63FF" w:rsidRDefault="0017092B" w:rsidP="0017092B">
      <w:pPr>
        <w:spacing w:before="100" w:beforeAutospacing="1" w:after="100" w:afterAutospacing="1"/>
        <w:ind w:left="11223"/>
        <w:rPr>
          <w:rFonts w:ascii="Times New Roman" w:hAnsi="Times New Roman"/>
          <w:szCs w:val="24"/>
        </w:rPr>
      </w:pPr>
      <w:r w:rsidRPr="00DB63FF">
        <w:rPr>
          <w:rFonts w:ascii="Times New Roman" w:hAnsi="Times New Roman"/>
          <w:szCs w:val="24"/>
        </w:rPr>
        <w:lastRenderedPageBreak/>
        <w:t xml:space="preserve">Alytaus Vidzgirio </w:t>
      </w:r>
      <w:r w:rsidR="00CB4F9F">
        <w:rPr>
          <w:rFonts w:ascii="Times New Roman" w:hAnsi="Times New Roman"/>
          <w:szCs w:val="24"/>
        </w:rPr>
        <w:t xml:space="preserve">mokyklos </w:t>
      </w:r>
      <w:r w:rsidRPr="00DB63FF">
        <w:rPr>
          <w:rFonts w:ascii="Times New Roman" w:hAnsi="Times New Roman"/>
          <w:szCs w:val="24"/>
        </w:rPr>
        <w:t>202</w:t>
      </w:r>
      <w:r w:rsidR="001520CB">
        <w:rPr>
          <w:rFonts w:ascii="Times New Roman" w:hAnsi="Times New Roman"/>
          <w:szCs w:val="24"/>
        </w:rPr>
        <w:t>4</w:t>
      </w:r>
      <w:r w:rsidRPr="00DB63FF">
        <w:rPr>
          <w:rFonts w:ascii="Times New Roman" w:hAnsi="Times New Roman"/>
          <w:szCs w:val="24"/>
        </w:rPr>
        <w:t xml:space="preserve"> metų veiklos plano 1 priedas</w:t>
      </w:r>
    </w:p>
    <w:tbl>
      <w:tblPr>
        <w:tblW w:w="14930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654"/>
        <w:gridCol w:w="3432"/>
        <w:gridCol w:w="3261"/>
        <w:gridCol w:w="1453"/>
      </w:tblGrid>
      <w:tr w:rsidR="00A13BD4" w:rsidRPr="00DB63FF" w14:paraId="63AED300" w14:textId="77777777" w:rsidTr="00A13BD4">
        <w:trPr>
          <w:trHeight w:val="770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09D202" w14:textId="77777777" w:rsidR="00A13BD4" w:rsidRPr="00DB63FF" w:rsidRDefault="00A13BD4" w:rsidP="0017092B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/>
                <w:bCs/>
                <w:szCs w:val="24"/>
                <w:lang w:eastAsia="en-US"/>
              </w:rPr>
              <w:t>Tradiciniai renginiai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CA2E" w14:textId="30D582C5" w:rsidR="00A13BD4" w:rsidRPr="00DB63FF" w:rsidRDefault="00A13BD4" w:rsidP="0017092B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/>
                <w:bCs/>
                <w:szCs w:val="24"/>
                <w:lang w:eastAsia="en-US"/>
              </w:rPr>
              <w:t>Atsakingi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5BE2" w14:textId="5A43CA94" w:rsidR="00A13BD4" w:rsidRPr="00DB63FF" w:rsidRDefault="00A13BD4" w:rsidP="0017092B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/>
                <w:bCs/>
                <w:szCs w:val="24"/>
                <w:lang w:eastAsia="en-US"/>
              </w:rPr>
              <w:t>Data</w:t>
            </w:r>
          </w:p>
        </w:tc>
      </w:tr>
      <w:tr w:rsidR="00A13BD4" w:rsidRPr="00DB63FF" w14:paraId="01D9B34E" w14:textId="77777777" w:rsidTr="00A13BD4">
        <w:trPr>
          <w:trHeight w:val="9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18124" w14:textId="23F17B39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B63FF">
              <w:rPr>
                <w:rFonts w:ascii="Times New Roman" w:hAnsi="Times New Roman"/>
                <w:szCs w:val="24"/>
              </w:rPr>
              <w:t>Mokyklos bendruomenės stiprinimo renginiai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40943" w14:textId="2126AADF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1.1. N</w:t>
            </w: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aktis mokykloje</w:t>
            </w:r>
            <w:r w:rsidR="009B5697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.</w:t>
            </w:r>
          </w:p>
          <w:p w14:paraId="6956C438" w14:textId="67B261CF" w:rsidR="00A13BD4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415F2AB9" w14:textId="77777777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3D343DF5" w14:textId="77777777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269BE81D" w14:textId="52957DB2" w:rsidR="00A13BD4" w:rsidRPr="00DB63FF" w:rsidRDefault="00A13BD4" w:rsidP="00732AD4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1.2.</w:t>
            </w:r>
            <w:r w:rsidR="003D5A09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 xml:space="preserve"> </w:t>
            </w: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Paskutinio skambučio šventė</w:t>
            </w:r>
            <w:r w:rsidR="009B5697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.</w:t>
            </w:r>
          </w:p>
          <w:p w14:paraId="17488102" w14:textId="4EAD7349" w:rsidR="00A13BD4" w:rsidRDefault="00A13BD4" w:rsidP="00732AD4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6F2C916E" w14:textId="77777777" w:rsidR="00A13BD4" w:rsidRPr="00DB63FF" w:rsidRDefault="00A13BD4" w:rsidP="00732AD4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2DA2F89D" w14:textId="3CEFA48C" w:rsidR="00A13BD4" w:rsidRPr="00DB63FF" w:rsidRDefault="00A13BD4" w:rsidP="00732AD4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1.3. Pirmūnų pagerbimo šventė</w:t>
            </w:r>
            <w:r w:rsidR="009B5697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.</w:t>
            </w:r>
          </w:p>
          <w:p w14:paraId="2FC23031" w14:textId="0C213203" w:rsidR="00A13BD4" w:rsidRPr="00DB63FF" w:rsidRDefault="00A13BD4" w:rsidP="00732AD4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7088571F" w14:textId="007F5091" w:rsidR="00A13BD4" w:rsidRDefault="00A13BD4" w:rsidP="00732AD4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2F42778F" w14:textId="77777777" w:rsidR="00A13BD4" w:rsidRPr="00DB63FF" w:rsidRDefault="00A13BD4" w:rsidP="00732AD4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60285CB3" w14:textId="508864CD" w:rsidR="00A13BD4" w:rsidRPr="00DB63FF" w:rsidRDefault="00A13BD4" w:rsidP="00732AD4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1.4. Rugsėjo 1-oji – Mokslo ir žinių diena</w:t>
            </w:r>
            <w:r w:rsidR="009B5697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.</w:t>
            </w:r>
          </w:p>
          <w:p w14:paraId="5BA59A7B" w14:textId="36CE6017" w:rsidR="00A13BD4" w:rsidRPr="00DB63FF" w:rsidRDefault="00A13BD4" w:rsidP="00732AD4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5A70C22C" w14:textId="6E806A37" w:rsidR="00A13BD4" w:rsidRPr="00DB63FF" w:rsidRDefault="00A13BD4" w:rsidP="16E5A9F2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07792BAD" w14:textId="1B8FF36D" w:rsidR="00A13BD4" w:rsidRPr="00DB63FF" w:rsidRDefault="00A13BD4" w:rsidP="00732AD4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1.5. Mokytojo dienos minėjimas</w:t>
            </w:r>
            <w:r w:rsidR="009B5697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.</w:t>
            </w:r>
          </w:p>
          <w:p w14:paraId="1D6BA3B9" w14:textId="4C8E4350" w:rsidR="00A13BD4" w:rsidRDefault="00A13BD4" w:rsidP="00732AD4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08B92AB9" w14:textId="77777777" w:rsidR="00E27526" w:rsidRPr="00DB63FF" w:rsidRDefault="00E27526" w:rsidP="00732AD4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4E8D4DDC" w14:textId="7C7A6619" w:rsidR="00A13BD4" w:rsidRPr="00DB63FF" w:rsidRDefault="00A13BD4" w:rsidP="00ED695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1.6. Šeimos šventė</w:t>
            </w:r>
            <w:r w:rsidR="009B5697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.</w:t>
            </w:r>
          </w:p>
          <w:p w14:paraId="0C142196" w14:textId="77777777" w:rsidR="00A13BD4" w:rsidRPr="00DB63FF" w:rsidRDefault="00A13BD4" w:rsidP="00ED695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4F7627F5" w14:textId="5E7BBF48" w:rsidR="00A13BD4" w:rsidRDefault="00A13BD4" w:rsidP="00ED695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4C660798" w14:textId="77777777" w:rsidR="007122AF" w:rsidRPr="00DB63FF" w:rsidRDefault="007122AF" w:rsidP="00ED695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  <w:p w14:paraId="117DE39C" w14:textId="7EABD48D" w:rsidR="00A13BD4" w:rsidRPr="00DB63FF" w:rsidRDefault="00A13BD4" w:rsidP="00ED695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1.7. Užgavėnių šventė</w:t>
            </w:r>
            <w:r w:rsidR="009B5697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.</w:t>
            </w:r>
          </w:p>
          <w:p w14:paraId="1DF0CBBD" w14:textId="77777777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4CAD5" w14:textId="79E926B8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Stiprėja mokyklos bendruomenės narių tarpusavio ryšys, pagarba vieni kitiems, pasididžiavimas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4DA6178F" w14:textId="77777777" w:rsidR="00A13BD4" w:rsidRPr="00DB63FF" w:rsidRDefault="00A13BD4" w:rsidP="0017092B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29C0B" w14:textId="27441140" w:rsidR="00A13BD4" w:rsidRPr="00DB63FF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Administracija, Mokinių taryba</w:t>
            </w:r>
          </w:p>
          <w:p w14:paraId="183DFC39" w14:textId="77777777" w:rsidR="00A13BD4" w:rsidRPr="00DB63FF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CA2D755" w14:textId="7AF6E3F4" w:rsidR="00A13BD4" w:rsidRDefault="00A13BD4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6C94054B" w14:textId="77777777" w:rsidR="00A13BD4" w:rsidRPr="00DB63FF" w:rsidRDefault="00A13BD4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496791F6" w14:textId="6A7B2918" w:rsidR="00A13BD4" w:rsidRPr="00DB63FF" w:rsidRDefault="00A13BD4" w:rsidP="001520CB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8, 7 klasių bendruomenės</w:t>
            </w:r>
          </w:p>
          <w:p w14:paraId="5C1E3CFE" w14:textId="0211099F" w:rsidR="00A13BD4" w:rsidRDefault="00A13BD4" w:rsidP="00732AD4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2AAD4AA" w14:textId="77777777" w:rsidR="00A13BD4" w:rsidRPr="00DB63FF" w:rsidRDefault="00A13BD4" w:rsidP="00732AD4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7E5D855" w14:textId="41DED258" w:rsidR="00A13BD4" w:rsidRPr="00DB63FF" w:rsidRDefault="00A13BD4" w:rsidP="001520CB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Administracija, klasių auklėtojai</w:t>
            </w:r>
          </w:p>
          <w:p w14:paraId="1853EF28" w14:textId="77777777" w:rsidR="00A13BD4" w:rsidRPr="00DB63FF" w:rsidRDefault="00A13BD4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439B71C2" w14:textId="49385D2D" w:rsidR="00A13BD4" w:rsidRPr="00DB63FF" w:rsidRDefault="00A13BD4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1446F314" w14:textId="028110B7" w:rsidR="00A13BD4" w:rsidRPr="00DB63FF" w:rsidRDefault="00A13BD4" w:rsidP="001520CB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Administracija, 8 a, 8b klasė, A. Lygnugaris, K. Klimavičienė, A. Klimavičienė, M. Markevičienė </w:t>
            </w:r>
          </w:p>
          <w:p w14:paraId="3A367CD5" w14:textId="77777777" w:rsidR="00A13BD4" w:rsidRPr="00DB63FF" w:rsidRDefault="00A13BD4" w:rsidP="00732AD4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2418882" w14:textId="7CE9DC75" w:rsidR="00A13BD4" w:rsidRPr="00DB63FF" w:rsidRDefault="00A13BD4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6a, 6 b klasės, P.</w:t>
            </w:r>
            <w:r w:rsidR="00255342">
              <w:rPr>
                <w:rFonts w:ascii="Times New Roman" w:hAnsi="Times New Roman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lang w:eastAsia="en-US"/>
              </w:rPr>
              <w:t>Karčiauskas, J. Kašėtienė</w:t>
            </w:r>
          </w:p>
          <w:p w14:paraId="7DE1F598" w14:textId="77777777" w:rsidR="00A13BD4" w:rsidRPr="00DB63FF" w:rsidRDefault="00A13BD4" w:rsidP="00732AD4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621325A" w14:textId="13FF8497" w:rsidR="00A13BD4" w:rsidRDefault="00A13BD4" w:rsidP="001520CB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L. Kivarienė ir pradinių klasių metodinė grupė</w:t>
            </w:r>
            <w:r w:rsidR="00E27526">
              <w:rPr>
                <w:rFonts w:ascii="Times New Roman" w:hAnsi="Times New Roman"/>
                <w:lang w:eastAsia="en-US"/>
              </w:rPr>
              <w:t xml:space="preserve">, </w:t>
            </w:r>
            <w:r w:rsidRPr="00DB63FF">
              <w:rPr>
                <w:rFonts w:ascii="Times New Roman" w:hAnsi="Times New Roman"/>
                <w:lang w:eastAsia="en-US"/>
              </w:rPr>
              <w:t>A. Klimavičienė</w:t>
            </w:r>
          </w:p>
          <w:p w14:paraId="4A8E9D37" w14:textId="77777777" w:rsidR="007122AF" w:rsidRPr="00DB63FF" w:rsidRDefault="007122AF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098EC48E" w14:textId="59C6FDD3" w:rsidR="00A13BD4" w:rsidRPr="00DB63FF" w:rsidRDefault="00A13BD4" w:rsidP="001520CB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5 a, 5 b, J. Kašėtienė, P. Karčiauskas, A. Klimavičienė, M. Markevičienė, M. Vilkelytė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A8605" w14:textId="4B2077EF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 2024 m. 5 mėn.</w:t>
            </w:r>
          </w:p>
          <w:p w14:paraId="59304511" w14:textId="4B1514B4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</w:p>
          <w:p w14:paraId="4CA9FD21" w14:textId="77777777" w:rsidR="00A13BD4" w:rsidRDefault="00A13BD4" w:rsidP="16E5A9F2">
            <w:pPr>
              <w:rPr>
                <w:rFonts w:ascii="Times New Roman" w:hAnsi="Times New Roman"/>
                <w:lang w:eastAsia="en-US"/>
              </w:rPr>
            </w:pPr>
          </w:p>
          <w:p w14:paraId="05034714" w14:textId="059BFF9E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6 mėn. </w:t>
            </w:r>
          </w:p>
          <w:p w14:paraId="0B20B693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BF6EC41" w14:textId="2AE6E6DF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 6 mėn.</w:t>
            </w:r>
          </w:p>
          <w:p w14:paraId="25172BEA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F341676" w14:textId="7B090D3E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2024-09-01</w:t>
            </w:r>
          </w:p>
          <w:p w14:paraId="26662928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977A48E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8165082" w14:textId="0998AF36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</w:p>
          <w:p w14:paraId="1579FB76" w14:textId="77777777" w:rsidR="000B22DF" w:rsidRDefault="000B22DF" w:rsidP="16E5A9F2">
            <w:pPr>
              <w:rPr>
                <w:rFonts w:ascii="Times New Roman" w:hAnsi="Times New Roman"/>
                <w:lang w:eastAsia="en-US"/>
              </w:rPr>
            </w:pPr>
          </w:p>
          <w:p w14:paraId="13B6C593" w14:textId="7A4DCB37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2024-10-04</w:t>
            </w:r>
          </w:p>
          <w:p w14:paraId="42B686A7" w14:textId="350E0413" w:rsidR="00A13BD4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5BF2278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76090B6" w14:textId="0369A4B1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2024-05-10</w:t>
            </w:r>
          </w:p>
          <w:p w14:paraId="507315C1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8D7644D" w14:textId="77777777" w:rsidR="007122AF" w:rsidRDefault="007122AF" w:rsidP="16E5A9F2">
            <w:pPr>
              <w:rPr>
                <w:rFonts w:ascii="Times New Roman" w:hAnsi="Times New Roman"/>
                <w:lang w:eastAsia="en-US"/>
              </w:rPr>
            </w:pPr>
          </w:p>
          <w:p w14:paraId="1EAF31A8" w14:textId="77777777" w:rsidR="007122AF" w:rsidRDefault="007122AF" w:rsidP="16E5A9F2">
            <w:pPr>
              <w:rPr>
                <w:rFonts w:ascii="Times New Roman" w:hAnsi="Times New Roman"/>
                <w:lang w:eastAsia="en-US"/>
              </w:rPr>
            </w:pPr>
          </w:p>
          <w:p w14:paraId="45173C2D" w14:textId="4A2F968B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2024-02-13</w:t>
            </w:r>
          </w:p>
        </w:tc>
      </w:tr>
      <w:tr w:rsidR="00A13BD4" w:rsidRPr="00DB63FF" w14:paraId="01C7395F" w14:textId="77777777" w:rsidTr="00E27526">
        <w:trPr>
          <w:trHeight w:val="4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07A66" w14:textId="37079753" w:rsidR="00A13BD4" w:rsidRPr="00DB63FF" w:rsidRDefault="00A13BD4" w:rsidP="007122AF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lastRenderedPageBreak/>
              <w:t>2. Pilietiniai</w:t>
            </w:r>
            <w:r w:rsidR="007122AF">
              <w:rPr>
                <w:rFonts w:ascii="Times New Roman" w:hAnsi="Times New Roman"/>
                <w:szCs w:val="24"/>
              </w:rPr>
              <w:t xml:space="preserve"> – pat</w:t>
            </w:r>
            <w:r w:rsidRPr="00DB63FF">
              <w:rPr>
                <w:rFonts w:ascii="Times New Roman" w:hAnsi="Times New Roman"/>
                <w:szCs w:val="24"/>
              </w:rPr>
              <w:t>riotiniai renginiai</w:t>
            </w:r>
            <w:r w:rsidR="007122AF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7BA347" w14:textId="474887AD" w:rsidR="00A13BD4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2.1. Sausio 13-oji – Laisvės  gynėjų diena</w:t>
            </w:r>
            <w:r w:rsidR="007122AF">
              <w:rPr>
                <w:rFonts w:ascii="Times New Roman" w:hAnsi="Times New Roman"/>
                <w:szCs w:val="24"/>
              </w:rPr>
              <w:t>.</w:t>
            </w:r>
          </w:p>
          <w:p w14:paraId="4489D61C" w14:textId="77777777" w:rsidR="007122AF" w:rsidRPr="00DB63FF" w:rsidRDefault="007122AF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2A1B1AF" w14:textId="77777777" w:rsidR="007122AF" w:rsidRDefault="007122AF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AD1CE6B" w14:textId="77777777" w:rsidR="007122AF" w:rsidRDefault="007122AF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52A1A72" w14:textId="4499C304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2.1.1. Akcija „Atmintis gyva, nes liudija“</w:t>
            </w:r>
            <w:r w:rsidR="007122AF">
              <w:rPr>
                <w:rFonts w:ascii="Times New Roman" w:hAnsi="Times New Roman"/>
                <w:szCs w:val="24"/>
              </w:rPr>
              <w:t>.</w:t>
            </w:r>
          </w:p>
          <w:p w14:paraId="09DF4700" w14:textId="16357BC5" w:rsidR="00A13BD4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CD9FD66" w14:textId="5E89883A" w:rsidR="007122AF" w:rsidRDefault="007122AF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D3C11DA" w14:textId="77777777" w:rsidR="007122AF" w:rsidRPr="00DB63FF" w:rsidRDefault="007122AF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B457423" w14:textId="59DB5A8D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2.2. Vasario 16-oji – Lietuvos valstybės atkūrimo diena</w:t>
            </w:r>
            <w:r w:rsidR="007122AF">
              <w:rPr>
                <w:rFonts w:ascii="Times New Roman" w:hAnsi="Times New Roman"/>
                <w:szCs w:val="24"/>
              </w:rPr>
              <w:t>.</w:t>
            </w:r>
          </w:p>
          <w:p w14:paraId="346C9258" w14:textId="70F3F6F6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A562278" w14:textId="77777777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634DCF8" w14:textId="381CD164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2.3. Lietuvos nepriklausomybės atkūrimo diena</w:t>
            </w:r>
            <w:r w:rsidR="007122AF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0DDCC1" w14:textId="1DE8BEEE" w:rsidR="00A13BD4" w:rsidRDefault="00A13BD4" w:rsidP="000203F5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  <w:r w:rsidRPr="00DB63FF">
              <w:rPr>
                <w:szCs w:val="24"/>
              </w:rPr>
              <w:t>Bendruomenės nariai</w:t>
            </w:r>
            <w:r w:rsidR="007122AF">
              <w:rPr>
                <w:szCs w:val="24"/>
              </w:rPr>
              <w:t xml:space="preserve"> – </w:t>
            </w:r>
            <w:r w:rsidRPr="00DB63FF">
              <w:rPr>
                <w:szCs w:val="24"/>
              </w:rPr>
              <w:t>valstybinių švenčių, minėjimų, pilietinių akcijų iniciatoriai ir aktyvūs dalyviai.</w:t>
            </w:r>
          </w:p>
          <w:p w14:paraId="04F1850F" w14:textId="77777777" w:rsidR="007122AF" w:rsidRPr="00DB63FF" w:rsidRDefault="007122AF" w:rsidP="0017092B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Cs w:val="24"/>
              </w:rPr>
            </w:pPr>
          </w:p>
          <w:p w14:paraId="6FDA969A" w14:textId="21060EA6" w:rsidR="00A13BD4" w:rsidRPr="00DB63FF" w:rsidRDefault="00A13BD4" w:rsidP="000203F5">
            <w:pPr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Bendruomenės nariai gerbia ir puoselėja savo šalies istorinę atmintį, tautines vertybes</w:t>
            </w:r>
            <w:r w:rsidR="009B5697">
              <w:rPr>
                <w:rFonts w:ascii="Times New Roman" w:hAnsi="Times New Roman"/>
                <w:szCs w:val="24"/>
              </w:rPr>
              <w:t>.</w:t>
            </w:r>
          </w:p>
          <w:p w14:paraId="68C5B632" w14:textId="77777777" w:rsidR="00A13BD4" w:rsidRDefault="00A13BD4" w:rsidP="0017092B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Cs w:val="24"/>
              </w:rPr>
            </w:pPr>
          </w:p>
          <w:p w14:paraId="7E1493C3" w14:textId="77777777" w:rsidR="002D66EB" w:rsidRDefault="002D66EB" w:rsidP="0017092B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Cs w:val="24"/>
              </w:rPr>
            </w:pPr>
          </w:p>
          <w:p w14:paraId="27F886D9" w14:textId="0931D60F" w:rsidR="002D66EB" w:rsidRDefault="002D66EB" w:rsidP="002D66EB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Mokinių </w:t>
            </w:r>
            <w:r w:rsidRPr="002D66EB">
              <w:rPr>
                <w:szCs w:val="24"/>
              </w:rPr>
              <w:t>tautiškum</w:t>
            </w:r>
            <w:r>
              <w:rPr>
                <w:szCs w:val="24"/>
              </w:rPr>
              <w:t>o,</w:t>
            </w:r>
            <w:r w:rsidR="003D5A09">
              <w:rPr>
                <w:szCs w:val="24"/>
              </w:rPr>
              <w:t xml:space="preserve"> </w:t>
            </w:r>
            <w:r w:rsidRPr="002D66EB">
              <w:rPr>
                <w:szCs w:val="24"/>
              </w:rPr>
              <w:t>patriotiškum</w:t>
            </w:r>
            <w:r>
              <w:rPr>
                <w:szCs w:val="24"/>
              </w:rPr>
              <w:t>o,</w:t>
            </w:r>
            <w:r w:rsidRPr="002D66EB">
              <w:rPr>
                <w:szCs w:val="24"/>
              </w:rPr>
              <w:t xml:space="preserve"> meil</w:t>
            </w:r>
            <w:r>
              <w:rPr>
                <w:szCs w:val="24"/>
              </w:rPr>
              <w:t>ės</w:t>
            </w:r>
            <w:r w:rsidRPr="002D66EB">
              <w:rPr>
                <w:szCs w:val="24"/>
              </w:rPr>
              <w:t xml:space="preserve"> savo kraštui</w:t>
            </w:r>
            <w:r>
              <w:rPr>
                <w:szCs w:val="24"/>
              </w:rPr>
              <w:t xml:space="preserve"> ugdymas.</w:t>
            </w:r>
          </w:p>
          <w:p w14:paraId="2EF75DFD" w14:textId="77777777" w:rsidR="002D66EB" w:rsidRDefault="002D66EB" w:rsidP="002D66EB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</w:p>
          <w:p w14:paraId="2FD07E85" w14:textId="16F38176" w:rsidR="003D5A09" w:rsidRPr="00DB63FF" w:rsidRDefault="003D5A09" w:rsidP="002D66EB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3D5A09">
              <w:rPr>
                <w:szCs w:val="24"/>
              </w:rPr>
              <w:t>augo</w:t>
            </w:r>
            <w:r>
              <w:rPr>
                <w:szCs w:val="24"/>
              </w:rPr>
              <w:t>mas</w:t>
            </w:r>
            <w:r w:rsidRPr="003D5A09">
              <w:rPr>
                <w:szCs w:val="24"/>
              </w:rPr>
              <w:t xml:space="preserve"> ir puoselė</w:t>
            </w:r>
            <w:r>
              <w:rPr>
                <w:szCs w:val="24"/>
              </w:rPr>
              <w:t>jamas</w:t>
            </w:r>
            <w:r w:rsidRPr="003D5A09">
              <w:rPr>
                <w:szCs w:val="24"/>
              </w:rPr>
              <w:t xml:space="preserve"> tautin</w:t>
            </w:r>
            <w:r>
              <w:rPr>
                <w:szCs w:val="24"/>
              </w:rPr>
              <w:t xml:space="preserve">is </w:t>
            </w:r>
            <w:r w:rsidRPr="003D5A09">
              <w:rPr>
                <w:szCs w:val="24"/>
              </w:rPr>
              <w:t>bei kultūrin</w:t>
            </w:r>
            <w:r>
              <w:rPr>
                <w:szCs w:val="24"/>
              </w:rPr>
              <w:t>is</w:t>
            </w:r>
            <w:r w:rsidRPr="003D5A09">
              <w:rPr>
                <w:szCs w:val="24"/>
              </w:rPr>
              <w:t xml:space="preserve"> tapatum</w:t>
            </w:r>
            <w:r>
              <w:rPr>
                <w:szCs w:val="24"/>
              </w:rPr>
              <w:t>as</w:t>
            </w:r>
            <w:r w:rsidRPr="003D5A09">
              <w:rPr>
                <w:szCs w:val="24"/>
              </w:rPr>
              <w:t xml:space="preserve"> ir pasididžiavim</w:t>
            </w:r>
            <w:r>
              <w:rPr>
                <w:szCs w:val="24"/>
              </w:rPr>
              <w:t>as</w:t>
            </w:r>
            <w:r w:rsidRPr="003D5A09">
              <w:rPr>
                <w:szCs w:val="24"/>
              </w:rPr>
              <w:t xml:space="preserve"> savo </w:t>
            </w:r>
            <w:r>
              <w:rPr>
                <w:szCs w:val="24"/>
              </w:rPr>
              <w:t>T</w:t>
            </w:r>
            <w:r w:rsidRPr="003D5A09">
              <w:rPr>
                <w:szCs w:val="24"/>
              </w:rPr>
              <w:t>ėvyne</w:t>
            </w:r>
            <w:r>
              <w:rPr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926F6F" w14:textId="609BDF24" w:rsidR="00A13BD4" w:rsidRPr="00DB63FF" w:rsidRDefault="00FB5100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Direktoriaus p</w:t>
            </w:r>
            <w:r w:rsidR="00A13BD4"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avaduotoja ugdymui, </w:t>
            </w:r>
            <w:r>
              <w:rPr>
                <w:rFonts w:ascii="Times New Roman" w:hAnsi="Times New Roman"/>
                <w:bCs/>
                <w:szCs w:val="24"/>
                <w:lang w:eastAsia="en-US"/>
              </w:rPr>
              <w:t>M</w:t>
            </w:r>
            <w:r w:rsidR="00A13BD4" w:rsidRPr="00DB63FF">
              <w:rPr>
                <w:rFonts w:ascii="Times New Roman" w:hAnsi="Times New Roman"/>
                <w:bCs/>
                <w:szCs w:val="24"/>
                <w:lang w:eastAsia="en-US"/>
              </w:rPr>
              <w:t>okinių taryba</w:t>
            </w:r>
          </w:p>
          <w:p w14:paraId="42FDE184" w14:textId="245FA867" w:rsidR="00A13BD4" w:rsidRPr="00DB63FF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4CC4DF7" w14:textId="01BB58BD" w:rsidR="00A13BD4" w:rsidRPr="00DB63FF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B47ED35" w14:textId="60AE8AAF" w:rsidR="00A13BD4" w:rsidRPr="00DB63FF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C06B4CF" w14:textId="1803118D" w:rsidR="007122AF" w:rsidRPr="007122AF" w:rsidRDefault="00FB5100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Direktoriaus p</w:t>
            </w:r>
            <w:r w:rsidR="007122AF"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avaduotoja ugdymui, </w:t>
            </w:r>
            <w:r>
              <w:rPr>
                <w:rFonts w:ascii="Times New Roman" w:hAnsi="Times New Roman"/>
                <w:bCs/>
                <w:szCs w:val="24"/>
                <w:lang w:eastAsia="en-US"/>
              </w:rPr>
              <w:t>M</w:t>
            </w:r>
            <w:r w:rsidR="007122AF" w:rsidRPr="00DB63FF">
              <w:rPr>
                <w:rFonts w:ascii="Times New Roman" w:hAnsi="Times New Roman"/>
                <w:bCs/>
                <w:szCs w:val="24"/>
                <w:lang w:eastAsia="en-US"/>
              </w:rPr>
              <w:t>okinių taryba</w:t>
            </w:r>
          </w:p>
          <w:p w14:paraId="27604BF2" w14:textId="77777777" w:rsidR="007122AF" w:rsidRDefault="007122AF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3886609F" w14:textId="77777777" w:rsidR="007122AF" w:rsidRDefault="007122AF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7CAC1FA8" w14:textId="77777777" w:rsidR="007122AF" w:rsidRDefault="007122AF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230B4D3E" w14:textId="7500ED40" w:rsidR="00A13BD4" w:rsidRPr="00DB63FF" w:rsidRDefault="00A13BD4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Mokinių taryba, </w:t>
            </w:r>
            <w:r w:rsidR="00FB5100">
              <w:rPr>
                <w:rFonts w:ascii="Times New Roman" w:hAnsi="Times New Roman"/>
                <w:lang w:eastAsia="en-US"/>
              </w:rPr>
              <w:t xml:space="preserve">direktoriaus </w:t>
            </w:r>
            <w:r w:rsidRPr="00DB63FF">
              <w:rPr>
                <w:rFonts w:ascii="Times New Roman" w:hAnsi="Times New Roman"/>
                <w:lang w:eastAsia="en-US"/>
              </w:rPr>
              <w:t>pavaduotoja ugdymui, P. Karčiauskas</w:t>
            </w:r>
          </w:p>
          <w:p w14:paraId="3F04AADB" w14:textId="11605C04" w:rsidR="00A13BD4" w:rsidRPr="00DB63FF" w:rsidRDefault="00A13BD4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40712116" w14:textId="5DDEDF8E" w:rsidR="00A13BD4" w:rsidRPr="00DB63FF" w:rsidRDefault="00A13BD4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48C9DB3A" w14:textId="42047D71" w:rsidR="00A13BD4" w:rsidRPr="00DB63FF" w:rsidRDefault="00A13BD4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 L. Adomavičienė,  6a klasė</w:t>
            </w:r>
          </w:p>
          <w:p w14:paraId="36D8CF3F" w14:textId="27A0031E" w:rsidR="00A13BD4" w:rsidRPr="00DB63FF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38812" w14:textId="173045D6" w:rsidR="00A13BD4" w:rsidRPr="00DB63FF" w:rsidRDefault="007122AF" w:rsidP="16E5A9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2024-</w:t>
            </w:r>
            <w:r w:rsidR="00A13BD4" w:rsidRPr="00DB63FF">
              <w:rPr>
                <w:rFonts w:ascii="Times New Roman" w:hAnsi="Times New Roman"/>
                <w:lang w:eastAsia="en-US"/>
              </w:rPr>
              <w:t>01-12</w:t>
            </w:r>
          </w:p>
          <w:p w14:paraId="54D7DF66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4D171E2" w14:textId="77777777" w:rsidR="007122AF" w:rsidRDefault="007122AF" w:rsidP="16E5A9F2">
            <w:pPr>
              <w:rPr>
                <w:rFonts w:ascii="Times New Roman" w:hAnsi="Times New Roman"/>
                <w:lang w:eastAsia="en-US"/>
              </w:rPr>
            </w:pPr>
          </w:p>
          <w:p w14:paraId="60EA71F7" w14:textId="77777777" w:rsidR="007122AF" w:rsidRDefault="007122AF" w:rsidP="16E5A9F2">
            <w:pPr>
              <w:rPr>
                <w:rFonts w:ascii="Times New Roman" w:hAnsi="Times New Roman"/>
                <w:lang w:eastAsia="en-US"/>
              </w:rPr>
            </w:pPr>
          </w:p>
          <w:p w14:paraId="60E6A531" w14:textId="77777777" w:rsidR="007122AF" w:rsidRDefault="007122AF" w:rsidP="16E5A9F2">
            <w:pPr>
              <w:rPr>
                <w:rFonts w:ascii="Times New Roman" w:hAnsi="Times New Roman"/>
                <w:lang w:eastAsia="en-US"/>
              </w:rPr>
            </w:pPr>
          </w:p>
          <w:p w14:paraId="78A2231E" w14:textId="1D22F390" w:rsidR="00A13BD4" w:rsidRPr="00DB63FF" w:rsidRDefault="007122AF" w:rsidP="16E5A9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2024-01-12</w:t>
            </w:r>
          </w:p>
          <w:p w14:paraId="7F2A38A5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CAD2984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0A5001B" w14:textId="77777777" w:rsidR="007122AF" w:rsidRDefault="007122AF" w:rsidP="16E5A9F2">
            <w:pPr>
              <w:rPr>
                <w:rFonts w:ascii="Times New Roman" w:hAnsi="Times New Roman"/>
                <w:lang w:eastAsia="en-US"/>
              </w:rPr>
            </w:pPr>
          </w:p>
          <w:p w14:paraId="799FC94B" w14:textId="77777777" w:rsidR="007122AF" w:rsidRDefault="007122AF" w:rsidP="16E5A9F2">
            <w:pPr>
              <w:rPr>
                <w:rFonts w:ascii="Times New Roman" w:hAnsi="Times New Roman"/>
                <w:lang w:eastAsia="en-US"/>
              </w:rPr>
            </w:pPr>
          </w:p>
          <w:p w14:paraId="1559EA41" w14:textId="14541B16" w:rsidR="00A13BD4" w:rsidRPr="00DB63FF" w:rsidRDefault="007122AF" w:rsidP="16E5A9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2024-</w:t>
            </w:r>
            <w:r w:rsidR="00A13BD4" w:rsidRPr="00DB63FF">
              <w:rPr>
                <w:rFonts w:ascii="Times New Roman" w:hAnsi="Times New Roman"/>
                <w:lang w:eastAsia="en-US"/>
              </w:rPr>
              <w:t>02-16</w:t>
            </w:r>
          </w:p>
          <w:p w14:paraId="3F0460EF" w14:textId="342EDDD9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5019637" w14:textId="7B02E9B9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1095A94" w14:textId="0A07479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BC0CBDA" w14:textId="77777777" w:rsidR="00FB5100" w:rsidRDefault="00FB5100" w:rsidP="0017092B">
            <w:pPr>
              <w:rPr>
                <w:rFonts w:ascii="Times New Roman" w:hAnsi="Times New Roman"/>
                <w:lang w:eastAsia="en-US"/>
              </w:rPr>
            </w:pPr>
          </w:p>
          <w:p w14:paraId="5E34F02F" w14:textId="3F9AABE2" w:rsidR="00A13BD4" w:rsidRPr="00E27526" w:rsidRDefault="007122AF" w:rsidP="0017092B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2024-</w:t>
            </w:r>
            <w:r w:rsidR="00A13BD4" w:rsidRPr="00DB63FF">
              <w:rPr>
                <w:rFonts w:ascii="Times New Roman" w:hAnsi="Times New Roman"/>
                <w:lang w:eastAsia="en-US"/>
              </w:rPr>
              <w:t>03-11</w:t>
            </w:r>
          </w:p>
        </w:tc>
      </w:tr>
      <w:tr w:rsidR="00A13BD4" w:rsidRPr="00DB63FF" w14:paraId="123EA317" w14:textId="77777777" w:rsidTr="00A13BD4">
        <w:trPr>
          <w:trHeight w:val="9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0AFC7" w14:textId="7F984087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3. Socialinės veiksmo savaitės</w:t>
            </w:r>
            <w:r w:rsidR="003A064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43CF5" w14:textId="79DE6591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3.1. Savaitė „Be patyčių“</w:t>
            </w:r>
            <w:r w:rsidR="005145EA">
              <w:rPr>
                <w:rFonts w:ascii="Times New Roman" w:hAnsi="Times New Roman"/>
                <w:szCs w:val="24"/>
              </w:rPr>
              <w:t>.</w:t>
            </w:r>
          </w:p>
          <w:p w14:paraId="2B220789" w14:textId="4144873C" w:rsidR="007122AF" w:rsidRDefault="007122AF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D04D4FF" w14:textId="77777777" w:rsidR="003A0640" w:rsidRDefault="003A0640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FF387C7" w14:textId="63EB588B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3.2. Draugystės savaitė</w:t>
            </w:r>
            <w:r w:rsidR="005145EA">
              <w:rPr>
                <w:rFonts w:ascii="Times New Roman" w:hAnsi="Times New Roman"/>
                <w:szCs w:val="24"/>
              </w:rPr>
              <w:t>.</w:t>
            </w:r>
            <w:r w:rsidRPr="00DB63FF">
              <w:rPr>
                <w:rFonts w:ascii="Times New Roman" w:hAnsi="Times New Roman"/>
                <w:szCs w:val="24"/>
              </w:rPr>
              <w:t xml:space="preserve"> </w:t>
            </w:r>
          </w:p>
          <w:p w14:paraId="4A761150" w14:textId="4952BB74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7C7B912" w14:textId="77777777" w:rsidR="007122AF" w:rsidRPr="00DB63FF" w:rsidRDefault="007122AF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3819A26" w14:textId="45C22B64" w:rsidR="00A13BD4" w:rsidRPr="00DB63FF" w:rsidRDefault="00A13BD4" w:rsidP="16E5A9F2">
            <w:pPr>
              <w:jc w:val="both"/>
              <w:rPr>
                <w:rFonts w:ascii="Times New Roman" w:hAnsi="Times New Roman"/>
              </w:rPr>
            </w:pPr>
            <w:r w:rsidRPr="00DB63FF">
              <w:rPr>
                <w:rFonts w:ascii="Times New Roman" w:hAnsi="Times New Roman"/>
              </w:rPr>
              <w:t xml:space="preserve">3.3.Europos </w:t>
            </w:r>
            <w:proofErr w:type="spellStart"/>
            <w:r w:rsidRPr="00DB63FF">
              <w:rPr>
                <w:rFonts w:ascii="Times New Roman" w:hAnsi="Times New Roman"/>
              </w:rPr>
              <w:t>Judumo</w:t>
            </w:r>
            <w:proofErr w:type="spellEnd"/>
            <w:r w:rsidRPr="00DB63FF">
              <w:rPr>
                <w:rFonts w:ascii="Times New Roman" w:hAnsi="Times New Roman"/>
              </w:rPr>
              <w:t xml:space="preserve"> savaitė</w:t>
            </w:r>
            <w:r w:rsidR="005145EA">
              <w:rPr>
                <w:rFonts w:ascii="Times New Roman" w:hAnsi="Times New Roman"/>
              </w:rPr>
              <w:t>.</w:t>
            </w:r>
          </w:p>
          <w:p w14:paraId="67C891C2" w14:textId="707D6E91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1B10749" w14:textId="0B57656A" w:rsidR="00A13BD4" w:rsidRDefault="00A13BD4" w:rsidP="16E5A9F2">
            <w:pPr>
              <w:jc w:val="both"/>
              <w:rPr>
                <w:rFonts w:ascii="Times New Roman" w:hAnsi="Times New Roman"/>
              </w:rPr>
            </w:pPr>
          </w:p>
          <w:p w14:paraId="32DA57D8" w14:textId="7D68C61E" w:rsidR="003A0640" w:rsidRDefault="003A0640" w:rsidP="16E5A9F2">
            <w:pPr>
              <w:jc w:val="both"/>
              <w:rPr>
                <w:rFonts w:ascii="Times New Roman" w:hAnsi="Times New Roman"/>
              </w:rPr>
            </w:pPr>
          </w:p>
          <w:p w14:paraId="37856622" w14:textId="77777777" w:rsidR="003A0640" w:rsidRPr="00DB63FF" w:rsidRDefault="003A0640" w:rsidP="16E5A9F2">
            <w:pPr>
              <w:jc w:val="both"/>
              <w:rPr>
                <w:rFonts w:ascii="Times New Roman" w:hAnsi="Times New Roman"/>
              </w:rPr>
            </w:pPr>
          </w:p>
          <w:p w14:paraId="7836EDD1" w14:textId="450779D0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3.4. Tolerancijos savaitė</w:t>
            </w:r>
            <w:r w:rsidR="005145EA">
              <w:rPr>
                <w:rFonts w:ascii="Times New Roman" w:hAnsi="Times New Roman"/>
                <w:szCs w:val="24"/>
              </w:rPr>
              <w:t>.</w:t>
            </w:r>
          </w:p>
          <w:p w14:paraId="6E4E5000" w14:textId="77777777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87D6F1" w14:textId="77465E07" w:rsidR="009B5697" w:rsidRDefault="00A13BD4" w:rsidP="007122AF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  <w:r w:rsidRPr="00DB63FF">
              <w:rPr>
                <w:szCs w:val="24"/>
              </w:rPr>
              <w:t>Didėja tolerancija kitaip mąstančiam, pagarba kito nuomonei; stiprėja draugiški tarpusavio ryšiai; didėja pareigos ir atsakomybės jausmai</w:t>
            </w:r>
            <w:r w:rsidR="009B5697">
              <w:rPr>
                <w:szCs w:val="24"/>
              </w:rPr>
              <w:t>.</w:t>
            </w:r>
          </w:p>
          <w:p w14:paraId="719138E6" w14:textId="77777777" w:rsidR="009B5697" w:rsidRDefault="009B5697" w:rsidP="007122AF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</w:p>
          <w:p w14:paraId="7A8A8DC0" w14:textId="77777777" w:rsidR="009B5697" w:rsidRDefault="003A0640" w:rsidP="007122AF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Di</w:t>
            </w:r>
            <w:r w:rsidRPr="003A0640">
              <w:rPr>
                <w:szCs w:val="24"/>
              </w:rPr>
              <w:t>d</w:t>
            </w:r>
            <w:r>
              <w:rPr>
                <w:szCs w:val="24"/>
              </w:rPr>
              <w:t>ėja</w:t>
            </w:r>
            <w:r w:rsidRPr="003A064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visos mokyklos bendruomenės </w:t>
            </w:r>
            <w:r w:rsidRPr="003A0640">
              <w:rPr>
                <w:szCs w:val="24"/>
              </w:rPr>
              <w:t>sąmoningum</w:t>
            </w:r>
            <w:r>
              <w:rPr>
                <w:szCs w:val="24"/>
              </w:rPr>
              <w:t>as</w:t>
            </w:r>
            <w:r w:rsidRPr="003A0640">
              <w:rPr>
                <w:szCs w:val="24"/>
              </w:rPr>
              <w:t xml:space="preserve"> apie darnų </w:t>
            </w:r>
            <w:proofErr w:type="spellStart"/>
            <w:r w:rsidRPr="003A0640">
              <w:rPr>
                <w:szCs w:val="24"/>
              </w:rPr>
              <w:t>judumą</w:t>
            </w:r>
            <w:proofErr w:type="spellEnd"/>
            <w:r>
              <w:rPr>
                <w:szCs w:val="24"/>
              </w:rPr>
              <w:t>, fizinio aktyvumo naudą.</w:t>
            </w:r>
          </w:p>
          <w:p w14:paraId="0F29D28C" w14:textId="77777777" w:rsidR="003A0640" w:rsidRDefault="003A0640" w:rsidP="007122AF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</w:p>
          <w:p w14:paraId="4D60118D" w14:textId="654D12DE" w:rsidR="003A0640" w:rsidRPr="00DB63FF" w:rsidRDefault="003A0640" w:rsidP="007122AF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Ugdoma </w:t>
            </w:r>
            <w:r w:rsidRPr="003A0640">
              <w:rPr>
                <w:szCs w:val="24"/>
              </w:rPr>
              <w:t>tolerancij</w:t>
            </w:r>
            <w:r>
              <w:rPr>
                <w:szCs w:val="24"/>
              </w:rPr>
              <w:t>a</w:t>
            </w:r>
            <w:r w:rsidRPr="003A0640">
              <w:rPr>
                <w:szCs w:val="24"/>
              </w:rPr>
              <w:t>, skirtingų pažiūrų bei įsitikinimų žmonėms, pakantum</w:t>
            </w:r>
            <w:r>
              <w:rPr>
                <w:szCs w:val="24"/>
              </w:rPr>
              <w:t xml:space="preserve">as, kantrybė.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8E2A4E" w14:textId="0841CB7C" w:rsidR="00A13BD4" w:rsidRPr="00DB63FF" w:rsidRDefault="00A13BD4" w:rsidP="16E5A9F2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Vida Batulevičienė, Aušra Syrjotavičienė,  </w:t>
            </w:r>
            <w:r w:rsidR="00FB5100">
              <w:rPr>
                <w:rFonts w:ascii="Times New Roman" w:hAnsi="Times New Roman"/>
                <w:lang w:eastAsia="en-US"/>
              </w:rPr>
              <w:t xml:space="preserve">direktoriaus </w:t>
            </w:r>
            <w:r w:rsidRPr="00DB63FF">
              <w:rPr>
                <w:rFonts w:ascii="Times New Roman" w:hAnsi="Times New Roman"/>
                <w:lang w:eastAsia="en-US"/>
              </w:rPr>
              <w:t>pavaduotoja ugdymui</w:t>
            </w:r>
          </w:p>
          <w:p w14:paraId="0568B7E0" w14:textId="7D0E27DC" w:rsidR="00A13BD4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231C2C58" w14:textId="0ADDE48B" w:rsidR="007122AF" w:rsidRDefault="007122AF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D95614A" w14:textId="77777777" w:rsidR="007122AF" w:rsidRPr="00DB63FF" w:rsidRDefault="007122AF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DF9FB9A" w14:textId="2B2FAF43" w:rsidR="00A13BD4" w:rsidRPr="00DB63FF" w:rsidRDefault="00A13BD4" w:rsidP="00C43222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Fizinio ugdymo mokytojai</w:t>
            </w:r>
          </w:p>
          <w:p w14:paraId="1470580A" w14:textId="77777777" w:rsidR="00A13BD4" w:rsidRPr="00DB63FF" w:rsidRDefault="00A13BD4" w:rsidP="00C43222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klasių auklėtojai, Mokinių taryba</w:t>
            </w:r>
          </w:p>
          <w:p w14:paraId="71B4225C" w14:textId="13ABFC4C" w:rsidR="00A13BD4" w:rsidRDefault="00A13BD4" w:rsidP="00C43222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7FAB033" w14:textId="77777777" w:rsidR="003A0640" w:rsidRPr="00DB63FF" w:rsidRDefault="003A0640" w:rsidP="00C43222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A363A28" w14:textId="1C7EFF52" w:rsidR="00A13BD4" w:rsidRPr="00DB63FF" w:rsidRDefault="00A13BD4" w:rsidP="00C43222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Vida Batulevičienė, Rasa Urbonaitė- Baranauskienė,  </w:t>
            </w:r>
            <w:r w:rsidR="00FB5100">
              <w:rPr>
                <w:rFonts w:ascii="Times New Roman" w:hAnsi="Times New Roman"/>
                <w:bCs/>
                <w:szCs w:val="24"/>
                <w:lang w:eastAsia="en-US"/>
              </w:rPr>
              <w:t>k</w:t>
            </w: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lasių auklėtojai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AC14F9" w14:textId="35D1C848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</w:t>
            </w:r>
            <w:r w:rsidR="007122AF">
              <w:rPr>
                <w:rFonts w:ascii="Times New Roman" w:hAnsi="Times New Roman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lang w:eastAsia="en-US"/>
              </w:rPr>
              <w:t>m</w:t>
            </w:r>
            <w:r w:rsidR="007122AF">
              <w:rPr>
                <w:rFonts w:ascii="Times New Roman" w:hAnsi="Times New Roman"/>
                <w:lang w:eastAsia="en-US"/>
              </w:rPr>
              <w:t>.</w:t>
            </w:r>
            <w:r w:rsidRPr="00DB63FF">
              <w:rPr>
                <w:rFonts w:ascii="Times New Roman" w:hAnsi="Times New Roman"/>
                <w:lang w:eastAsia="en-US"/>
              </w:rPr>
              <w:t xml:space="preserve"> 3 mėn.</w:t>
            </w:r>
          </w:p>
          <w:p w14:paraId="5DC0C345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2904760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3ED5CCE" w14:textId="77777777" w:rsidR="005145EA" w:rsidRDefault="005145EA" w:rsidP="16E5A9F2">
            <w:pPr>
              <w:rPr>
                <w:rFonts w:ascii="Times New Roman" w:hAnsi="Times New Roman"/>
                <w:lang w:eastAsia="en-US"/>
              </w:rPr>
            </w:pPr>
          </w:p>
          <w:p w14:paraId="79F2FCEF" w14:textId="77777777" w:rsidR="005145EA" w:rsidRDefault="005145EA" w:rsidP="16E5A9F2">
            <w:pPr>
              <w:rPr>
                <w:rFonts w:ascii="Times New Roman" w:hAnsi="Times New Roman"/>
                <w:lang w:eastAsia="en-US"/>
              </w:rPr>
            </w:pPr>
          </w:p>
          <w:p w14:paraId="4D8BC0D7" w14:textId="140E0C1A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</w:t>
            </w:r>
            <w:r w:rsidR="007122AF">
              <w:rPr>
                <w:rFonts w:ascii="Times New Roman" w:hAnsi="Times New Roman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lang w:eastAsia="en-US"/>
              </w:rPr>
              <w:t>m. 9 mėn.</w:t>
            </w:r>
          </w:p>
          <w:p w14:paraId="3EC9C963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C0123B5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45D6FD6" w14:textId="77777777" w:rsidR="003A0640" w:rsidRDefault="003A0640" w:rsidP="16E5A9F2">
            <w:pPr>
              <w:rPr>
                <w:rFonts w:ascii="Times New Roman" w:hAnsi="Times New Roman"/>
                <w:lang w:eastAsia="en-US"/>
              </w:rPr>
            </w:pPr>
          </w:p>
          <w:p w14:paraId="6D61E9FE" w14:textId="58D9BE11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 11 mėn.</w:t>
            </w:r>
          </w:p>
        </w:tc>
      </w:tr>
      <w:tr w:rsidR="00A13BD4" w:rsidRPr="00DB63FF" w14:paraId="23E29315" w14:textId="77777777" w:rsidTr="00A13BD4">
        <w:trPr>
          <w:trHeight w:val="9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C7A16" w14:textId="4F15B6E4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lastRenderedPageBreak/>
              <w:t>4. Tarptautinės minėtinos datos</w:t>
            </w:r>
            <w:r w:rsidR="00FB510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A4440E" w14:textId="4AD8FC46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4.1. Žemės diena</w:t>
            </w:r>
            <w:r w:rsidR="005145EA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.</w:t>
            </w:r>
          </w:p>
          <w:p w14:paraId="1002B763" w14:textId="196344E4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10568B30" w14:textId="5CE7C527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26D00AA9" w14:textId="543015B4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6E4F5876" w14:textId="77777777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30D3B16B" w14:textId="0152EFDC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4.2. Europos kalbų diena</w:t>
            </w:r>
            <w:r w:rsidR="005145EA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.</w:t>
            </w:r>
          </w:p>
          <w:p w14:paraId="074F020E" w14:textId="1CE5E626" w:rsidR="00A13BD4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3ABAFDC5" w14:textId="32A650B9" w:rsidR="009B5697" w:rsidRDefault="009B5697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3173A119" w14:textId="3BF81865" w:rsidR="009B5697" w:rsidRDefault="009B5697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37CCAC24" w14:textId="41F4A590" w:rsidR="009B5697" w:rsidRDefault="009B5697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20FA8665" w14:textId="77777777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77DE2E4A" w14:textId="65C88A02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4.3. Sveikos mitybos diena</w:t>
            </w:r>
            <w:r w:rsidR="005145EA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.</w:t>
            </w:r>
          </w:p>
          <w:p w14:paraId="22410AE3" w14:textId="754925DF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123EC97C" w14:textId="39DFF522" w:rsidR="00A13BD4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5FCBF357" w14:textId="77777777" w:rsidR="005145EA" w:rsidRPr="00DB63FF" w:rsidRDefault="005145EA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702712D8" w14:textId="59636CAE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4.4. Teatro diena</w:t>
            </w:r>
            <w:r w:rsidR="005145EA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.</w:t>
            </w:r>
          </w:p>
          <w:p w14:paraId="77011829" w14:textId="77777777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444A11AA" w14:textId="415F104C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DB6FD" w14:textId="18980757" w:rsidR="00A13BD4" w:rsidRPr="005145EA" w:rsidRDefault="00A13BD4" w:rsidP="005145EA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  <w:r w:rsidRPr="005145EA">
              <w:rPr>
                <w:szCs w:val="24"/>
              </w:rPr>
              <w:t>Ugdomi atsakingi pasaulio piliečiai, tausojantys aplinką, kurioje gyvena, gerbiantys šalies ir kitų tautų tradicijas</w:t>
            </w:r>
            <w:r w:rsidR="005145EA" w:rsidRPr="005145EA">
              <w:rPr>
                <w:szCs w:val="24"/>
              </w:rPr>
              <w:t>.</w:t>
            </w:r>
          </w:p>
          <w:p w14:paraId="12BA1AC2" w14:textId="77777777" w:rsidR="00A13BD4" w:rsidRPr="005145EA" w:rsidRDefault="00A13BD4" w:rsidP="0017092B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Cs w:val="24"/>
              </w:rPr>
            </w:pPr>
          </w:p>
          <w:p w14:paraId="0F0F5A46" w14:textId="03503181" w:rsidR="00A13BD4" w:rsidRDefault="009B5697" w:rsidP="00E27526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9B5697">
              <w:rPr>
                <w:szCs w:val="24"/>
              </w:rPr>
              <w:t>nform</w:t>
            </w:r>
            <w:r>
              <w:rPr>
                <w:szCs w:val="24"/>
              </w:rPr>
              <w:t xml:space="preserve">avimas </w:t>
            </w:r>
            <w:r w:rsidRPr="009B5697">
              <w:rPr>
                <w:szCs w:val="24"/>
              </w:rPr>
              <w:t>apie didelę Europos kalbų įvairovę</w:t>
            </w:r>
            <w:r>
              <w:rPr>
                <w:szCs w:val="24"/>
              </w:rPr>
              <w:t xml:space="preserve">, </w:t>
            </w:r>
            <w:r w:rsidRPr="009B5697">
              <w:rPr>
                <w:szCs w:val="24"/>
              </w:rPr>
              <w:t>ragi</w:t>
            </w:r>
            <w:r>
              <w:rPr>
                <w:szCs w:val="24"/>
              </w:rPr>
              <w:t xml:space="preserve">nimas </w:t>
            </w:r>
            <w:r w:rsidRPr="009B5697">
              <w:rPr>
                <w:szCs w:val="24"/>
              </w:rPr>
              <w:t>mokytis kalbų,</w:t>
            </w:r>
            <w:r>
              <w:rPr>
                <w:szCs w:val="24"/>
              </w:rPr>
              <w:t xml:space="preserve"> </w:t>
            </w:r>
            <w:r w:rsidRPr="009B5697">
              <w:rPr>
                <w:szCs w:val="24"/>
              </w:rPr>
              <w:t>tolerancij</w:t>
            </w:r>
            <w:r>
              <w:rPr>
                <w:szCs w:val="24"/>
              </w:rPr>
              <w:t>os skatinimas</w:t>
            </w:r>
            <w:r w:rsidRPr="009B5697">
              <w:rPr>
                <w:szCs w:val="24"/>
              </w:rPr>
              <w:t xml:space="preserve"> kitų šalių ir kultūrų atžvilgiu</w:t>
            </w:r>
            <w:r>
              <w:rPr>
                <w:szCs w:val="24"/>
              </w:rPr>
              <w:t xml:space="preserve">, </w:t>
            </w:r>
            <w:r w:rsidRPr="009B5697">
              <w:rPr>
                <w:szCs w:val="24"/>
              </w:rPr>
              <w:t>nykstanči</w:t>
            </w:r>
            <w:r>
              <w:rPr>
                <w:szCs w:val="24"/>
              </w:rPr>
              <w:t>ų</w:t>
            </w:r>
            <w:r w:rsidRPr="009B5697">
              <w:rPr>
                <w:szCs w:val="24"/>
              </w:rPr>
              <w:t xml:space="preserve"> kalb</w:t>
            </w:r>
            <w:r>
              <w:rPr>
                <w:szCs w:val="24"/>
              </w:rPr>
              <w:t>ų saugojimas</w:t>
            </w:r>
            <w:r w:rsidRPr="009B5697">
              <w:rPr>
                <w:szCs w:val="24"/>
              </w:rPr>
              <w:t>.</w:t>
            </w:r>
          </w:p>
          <w:p w14:paraId="32F23072" w14:textId="77777777" w:rsidR="009B5697" w:rsidRPr="005145EA" w:rsidRDefault="009B5697" w:rsidP="0017092B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Cs w:val="24"/>
              </w:rPr>
            </w:pPr>
          </w:p>
          <w:p w14:paraId="0EBB1CA4" w14:textId="77777777" w:rsidR="00A13BD4" w:rsidRDefault="005145EA" w:rsidP="00E27526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Cs w:val="24"/>
                <w:shd w:val="clear" w:color="auto" w:fill="FFFFFF"/>
              </w:rPr>
            </w:pPr>
            <w:r w:rsidRPr="005145EA">
              <w:rPr>
                <w:szCs w:val="24"/>
              </w:rPr>
              <w:t xml:space="preserve">Akcentuojami  sveikos mitybos principai, </w:t>
            </w:r>
            <w:r w:rsidRPr="005145EA">
              <w:rPr>
                <w:color w:val="000000"/>
                <w:szCs w:val="24"/>
                <w:shd w:val="clear" w:color="auto" w:fill="FFFFFF"/>
              </w:rPr>
              <w:t xml:space="preserve">skatinama tinkama mityba. </w:t>
            </w:r>
          </w:p>
          <w:p w14:paraId="6CD68D7E" w14:textId="77777777" w:rsidR="00D20518" w:rsidRDefault="00D20518" w:rsidP="00D2051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68947EA6" w14:textId="640EF848" w:rsidR="000203F5" w:rsidRPr="00EB1896" w:rsidRDefault="00D20518" w:rsidP="00EB189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D20518">
              <w:rPr>
                <w:szCs w:val="24"/>
              </w:rPr>
              <w:t>okinia</w:t>
            </w:r>
            <w:r>
              <w:rPr>
                <w:szCs w:val="24"/>
              </w:rPr>
              <w:t>i</w:t>
            </w:r>
            <w:r w:rsidRPr="00D2051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kaupia </w:t>
            </w:r>
            <w:r w:rsidRPr="00D20518">
              <w:rPr>
                <w:szCs w:val="24"/>
              </w:rPr>
              <w:t>teatro kūrybos ir suvokimo patirtį, reikšmingą jų dvasinei brandai, kompetencijų plėtote</w:t>
            </w:r>
            <w:r w:rsidR="00EB1896">
              <w:rPr>
                <w:szCs w:val="24"/>
              </w:rPr>
              <w:t>i</w:t>
            </w:r>
            <w:r w:rsidRPr="00D20518">
              <w:rPr>
                <w:szCs w:val="24"/>
              </w:rPr>
              <w:t>, mokymuisi</w:t>
            </w:r>
            <w:r w:rsidR="00EB1896">
              <w:rPr>
                <w:szCs w:val="24"/>
              </w:rPr>
              <w:t>,</w:t>
            </w:r>
            <w:r w:rsidRPr="00D20518">
              <w:rPr>
                <w:szCs w:val="24"/>
              </w:rPr>
              <w:t xml:space="preserve"> poreikiui dalyvauti kultūriniame gyvenime.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7D64E" w14:textId="1B5E4E61" w:rsidR="00A13BD4" w:rsidRPr="00DB63FF" w:rsidRDefault="00A13BD4" w:rsidP="005145EA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Gamtos, socialinių, tiksliųjų mokslų mokytojai</w:t>
            </w:r>
          </w:p>
          <w:p w14:paraId="2F273D0F" w14:textId="77777777" w:rsidR="00A13BD4" w:rsidRPr="00DB63FF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365156B" w14:textId="77777777" w:rsidR="00A13BD4" w:rsidRPr="00DB63FF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5912816" w14:textId="77777777" w:rsidR="00A13BD4" w:rsidRPr="00DB63FF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494DFE7" w14:textId="566D5BE2" w:rsidR="00A13BD4" w:rsidRPr="00DB63FF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 xml:space="preserve">Užsienio kalbų mokytojai </w:t>
            </w:r>
          </w:p>
          <w:p w14:paraId="0ED66268" w14:textId="79938DB5" w:rsidR="00A13BD4" w:rsidRPr="00DB63FF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8408A9C" w14:textId="6A25B163" w:rsidR="00A13BD4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313183A" w14:textId="4E954D2D" w:rsidR="009B5697" w:rsidRDefault="009B5697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0BE8499" w14:textId="37F1C5D6" w:rsidR="009B5697" w:rsidRDefault="009B5697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CB81BFC" w14:textId="77777777" w:rsidR="009B5697" w:rsidRDefault="009B5697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2964E6D" w14:textId="7404CD48" w:rsidR="005145EA" w:rsidRDefault="005145EA" w:rsidP="005145EA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 xml:space="preserve">Visuomenės sveikatos </w:t>
            </w:r>
            <w:r w:rsidR="00E27526">
              <w:rPr>
                <w:rFonts w:ascii="Times New Roman" w:hAnsi="Times New Roman"/>
                <w:bCs/>
                <w:szCs w:val="24"/>
                <w:lang w:eastAsia="en-US"/>
              </w:rPr>
              <w:t xml:space="preserve">priežiūros </w:t>
            </w:r>
            <w:r>
              <w:rPr>
                <w:rFonts w:ascii="Times New Roman" w:hAnsi="Times New Roman"/>
                <w:bCs/>
                <w:szCs w:val="24"/>
                <w:lang w:eastAsia="en-US"/>
              </w:rPr>
              <w:t>specialistė</w:t>
            </w:r>
            <w:r w:rsidR="00C73CD6">
              <w:rPr>
                <w:rFonts w:ascii="Times New Roman" w:hAnsi="Times New Roman"/>
                <w:bCs/>
                <w:szCs w:val="24"/>
                <w:lang w:eastAsia="en-US"/>
              </w:rPr>
              <w:t>, technolo</w:t>
            </w:r>
            <w:r w:rsidR="00FB5100">
              <w:rPr>
                <w:rFonts w:ascii="Times New Roman" w:hAnsi="Times New Roman"/>
                <w:bCs/>
                <w:szCs w:val="24"/>
                <w:lang w:eastAsia="en-US"/>
              </w:rPr>
              <w:t>gijų mokytojai</w:t>
            </w:r>
          </w:p>
          <w:p w14:paraId="4A033A1A" w14:textId="3687E6E0" w:rsidR="005145EA" w:rsidRDefault="005145EA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15EB8D8" w14:textId="340DF60B" w:rsidR="00A13BD4" w:rsidRPr="00DB63FF" w:rsidRDefault="00A13BD4" w:rsidP="00E27526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Mokinių taryba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6AF1C" w14:textId="74094573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 2024 m. 3-4</w:t>
            </w:r>
            <w:r w:rsidR="00E27526">
              <w:rPr>
                <w:rFonts w:ascii="Times New Roman" w:hAnsi="Times New Roman"/>
                <w:lang w:eastAsia="en-US"/>
              </w:rPr>
              <w:t xml:space="preserve"> </w:t>
            </w:r>
            <w:r w:rsidRPr="00DB63FF">
              <w:rPr>
                <w:rFonts w:ascii="Times New Roman" w:hAnsi="Times New Roman"/>
                <w:lang w:eastAsia="en-US"/>
              </w:rPr>
              <w:t>mėn.</w:t>
            </w:r>
          </w:p>
          <w:p w14:paraId="24627BBE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18C6D06B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5D980556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A865218" w14:textId="2C98EF9D" w:rsidR="00A13BD4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2024 m. 9 mėn. </w:t>
            </w:r>
          </w:p>
          <w:p w14:paraId="0B40061A" w14:textId="3236BB29" w:rsidR="005145EA" w:rsidRDefault="005145EA" w:rsidP="16E5A9F2">
            <w:pPr>
              <w:rPr>
                <w:rFonts w:ascii="Times New Roman" w:hAnsi="Times New Roman"/>
                <w:lang w:eastAsia="en-US"/>
              </w:rPr>
            </w:pPr>
          </w:p>
          <w:p w14:paraId="4D20A572" w14:textId="77777777" w:rsidR="009B5697" w:rsidRDefault="009B5697" w:rsidP="16E5A9F2">
            <w:pPr>
              <w:rPr>
                <w:rFonts w:ascii="Times New Roman" w:hAnsi="Times New Roman"/>
                <w:lang w:eastAsia="en-US"/>
              </w:rPr>
            </w:pPr>
          </w:p>
          <w:p w14:paraId="2CB74EB2" w14:textId="77777777" w:rsidR="009B5697" w:rsidRDefault="009B5697" w:rsidP="16E5A9F2">
            <w:pPr>
              <w:rPr>
                <w:rFonts w:ascii="Times New Roman" w:hAnsi="Times New Roman"/>
                <w:lang w:eastAsia="en-US"/>
              </w:rPr>
            </w:pPr>
          </w:p>
          <w:p w14:paraId="25FACA11" w14:textId="77777777" w:rsidR="009B5697" w:rsidRDefault="009B5697" w:rsidP="16E5A9F2">
            <w:pPr>
              <w:rPr>
                <w:rFonts w:ascii="Times New Roman" w:hAnsi="Times New Roman"/>
                <w:lang w:eastAsia="en-US"/>
              </w:rPr>
            </w:pPr>
          </w:p>
          <w:p w14:paraId="78B6D1B5" w14:textId="59337420" w:rsidR="005145EA" w:rsidRPr="00DB63FF" w:rsidRDefault="005145EA" w:rsidP="16E5A9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m. 11 mėn. </w:t>
            </w:r>
          </w:p>
          <w:p w14:paraId="0F1DA31E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78674412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E271136" w14:textId="77777777" w:rsidR="00FB5100" w:rsidRDefault="00FB5100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39E62151" w14:textId="7744315F" w:rsidR="00A13BD4" w:rsidRPr="00DB63FF" w:rsidRDefault="00C73CD6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 xml:space="preserve">2024 m. 03 mėn. </w:t>
            </w:r>
          </w:p>
        </w:tc>
      </w:tr>
      <w:tr w:rsidR="00A13BD4" w:rsidRPr="00DB63FF" w14:paraId="6FFEA395" w14:textId="77777777" w:rsidTr="00A13BD4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31632C" w14:textId="2C899E93" w:rsidR="00A13BD4" w:rsidRPr="00DB63FF" w:rsidRDefault="00A13BD4" w:rsidP="0017092B">
            <w:pPr>
              <w:jc w:val="both"/>
              <w:rPr>
                <w:rFonts w:ascii="Times New Roman" w:hAnsi="Times New Roman"/>
                <w:szCs w:val="24"/>
              </w:rPr>
            </w:pPr>
            <w:r w:rsidRPr="00DB63FF">
              <w:rPr>
                <w:rFonts w:ascii="Times New Roman" w:hAnsi="Times New Roman"/>
                <w:szCs w:val="24"/>
              </w:rPr>
              <w:t>5. Sporto renginiai</w:t>
            </w:r>
            <w:r w:rsidR="008637C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660F4" w14:textId="41461F95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 xml:space="preserve">5.1. Sporto šventė – </w:t>
            </w:r>
            <w:r w:rsidR="005145EA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,,</w:t>
            </w:r>
            <w:proofErr w:type="spellStart"/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Vidzgiriada</w:t>
            </w:r>
            <w:proofErr w:type="spellEnd"/>
            <w:r w:rsidR="005145EA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“.</w:t>
            </w:r>
          </w:p>
          <w:p w14:paraId="42B265E7" w14:textId="77777777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411A4C" w14:textId="385616BD" w:rsidR="00A13BD4" w:rsidRPr="00DB63FF" w:rsidRDefault="00A13BD4" w:rsidP="001520CB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  <w:r w:rsidRPr="00DB63FF">
              <w:rPr>
                <w:szCs w:val="24"/>
              </w:rPr>
              <w:t>Skatinamas mokinių, tėvų bei mokytojų fizinis aktyvumas ir sveikas gyvenimo būdas.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ADC1B" w14:textId="75A1784F" w:rsidR="00A13BD4" w:rsidRPr="00DB63FF" w:rsidRDefault="00A13BD4" w:rsidP="000203F5">
            <w:pPr>
              <w:tabs>
                <w:tab w:val="left" w:pos="4536"/>
              </w:tabs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B63FF">
              <w:rPr>
                <w:rFonts w:ascii="Times New Roman" w:hAnsi="Times New Roman"/>
                <w:bCs/>
                <w:szCs w:val="24"/>
                <w:lang w:eastAsia="en-US"/>
              </w:rPr>
              <w:t>Fizinio ugdymo mokytojai, A. Lygnugaris, R. Soroka, klasių auklėtojai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FAD372" w14:textId="5EDA99EE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 m. 5-6 mėn.</w:t>
            </w:r>
          </w:p>
        </w:tc>
      </w:tr>
      <w:tr w:rsidR="00A13BD4" w:rsidRPr="00DB63FF" w14:paraId="762D92D0" w14:textId="77777777" w:rsidTr="001520CB">
        <w:trPr>
          <w:trHeight w:val="1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D688C9" w14:textId="4A0EDF6E" w:rsidR="00A13BD4" w:rsidRPr="00DB63FF" w:rsidRDefault="00F36B36" w:rsidP="0017092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  <w:r w:rsidR="00A13BD4" w:rsidRPr="00DB63FF">
              <w:rPr>
                <w:rFonts w:ascii="Times New Roman" w:hAnsi="Times New Roman"/>
                <w:szCs w:val="24"/>
              </w:rPr>
              <w:t xml:space="preserve"> Kalėdiniai renginiai</w:t>
            </w:r>
            <w:r w:rsidR="008637C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C5B5F5" w14:textId="0E9AD46A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7.1. Kalėdinis padėkos vakaras</w:t>
            </w:r>
            <w:r w:rsidR="002D66EB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.</w:t>
            </w:r>
          </w:p>
          <w:p w14:paraId="2571E508" w14:textId="77777777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21398334" w14:textId="074A8124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51B59301" w14:textId="5702A740" w:rsidR="00A13BD4" w:rsidRPr="00DB63FF" w:rsidRDefault="00A13BD4" w:rsidP="16E5A9F2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</w:p>
          <w:p w14:paraId="366B1F42" w14:textId="64D3AD8A" w:rsidR="00A13BD4" w:rsidRPr="00DB63FF" w:rsidRDefault="00A13BD4" w:rsidP="0017092B">
            <w:pPr>
              <w:pStyle w:val="Pavadinimas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</w:pPr>
            <w:r w:rsidRPr="00DB63FF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7.3. Kalėdinis karnavalas</w:t>
            </w:r>
            <w:r w:rsidR="002D66EB">
              <w:rPr>
                <w:rFonts w:ascii="Times New Roman" w:hAnsi="Times New Roman"/>
                <w:b w:val="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3DC857" w14:textId="22CCA993" w:rsidR="00A13BD4" w:rsidRDefault="00A13BD4" w:rsidP="000203F5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  <w:r w:rsidRPr="00DB63FF">
              <w:rPr>
                <w:szCs w:val="24"/>
              </w:rPr>
              <w:t>S</w:t>
            </w:r>
            <w:r w:rsidR="002D66EB">
              <w:rPr>
                <w:szCs w:val="24"/>
              </w:rPr>
              <w:t xml:space="preserve">tiprinimas bendruomeniškumo jausmas, </w:t>
            </w:r>
            <w:r w:rsidRPr="00DB63FF">
              <w:rPr>
                <w:szCs w:val="24"/>
              </w:rPr>
              <w:t>puoselėjamos tradicijos</w:t>
            </w:r>
            <w:r w:rsidR="000203F5">
              <w:rPr>
                <w:szCs w:val="24"/>
              </w:rPr>
              <w:t>.</w:t>
            </w:r>
          </w:p>
          <w:p w14:paraId="6E00E3A0" w14:textId="20924365" w:rsidR="000203F5" w:rsidRDefault="000203F5" w:rsidP="000203F5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</w:p>
          <w:p w14:paraId="26304F1D" w14:textId="77777777" w:rsidR="002D66EB" w:rsidRDefault="002D66EB" w:rsidP="000203F5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</w:p>
          <w:p w14:paraId="469AF7C0" w14:textId="6BC1A103" w:rsidR="000203F5" w:rsidRPr="00DB63FF" w:rsidRDefault="00255342" w:rsidP="000203F5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Puoselėjama</w:t>
            </w:r>
            <w:r w:rsidR="000203F5">
              <w:rPr>
                <w:szCs w:val="24"/>
              </w:rPr>
              <w:t xml:space="preserve"> mokinių saviraiška, </w:t>
            </w:r>
            <w:r w:rsidR="002D66EB">
              <w:rPr>
                <w:szCs w:val="24"/>
              </w:rPr>
              <w:t>skatinamas kūrybiškumas, puoselėjamos tradicijos.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F533F" w14:textId="56D9B16B" w:rsidR="00A13BD4" w:rsidRPr="00DB63FF" w:rsidRDefault="00A13BD4" w:rsidP="00C73CD6">
            <w:pPr>
              <w:tabs>
                <w:tab w:val="left" w:pos="4536"/>
              </w:tabs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 xml:space="preserve">R. Alijevienė, </w:t>
            </w:r>
            <w:r w:rsidR="0097021B">
              <w:rPr>
                <w:rFonts w:ascii="Times New Roman" w:hAnsi="Times New Roman"/>
                <w:lang w:eastAsia="en-US"/>
              </w:rPr>
              <w:t>direktoriaus p</w:t>
            </w:r>
            <w:r w:rsidRPr="00DB63FF">
              <w:rPr>
                <w:rFonts w:ascii="Times New Roman" w:hAnsi="Times New Roman"/>
                <w:lang w:eastAsia="en-US"/>
              </w:rPr>
              <w:t>avaduotoja ugdymui, K. Klimavičienė, A. Klimavičienė</w:t>
            </w:r>
          </w:p>
          <w:p w14:paraId="65800176" w14:textId="77777777" w:rsidR="00A13BD4" w:rsidRPr="00DB63FF" w:rsidRDefault="00A13BD4" w:rsidP="0017092B">
            <w:pPr>
              <w:tabs>
                <w:tab w:val="left" w:pos="4536"/>
              </w:tabs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46C97133" w14:textId="58568004" w:rsidR="00A13BD4" w:rsidRPr="00DB63FF" w:rsidRDefault="00A13BD4" w:rsidP="16E5A9F2">
            <w:pPr>
              <w:tabs>
                <w:tab w:val="left" w:pos="4536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7a, 7b, M. Narmontienė, L. Adomavičienė, A. Klimavičienė, klasių auklėtojai.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7221D" w14:textId="005E341B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2024-12-15</w:t>
            </w:r>
          </w:p>
          <w:p w14:paraId="3345CEBB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094AA9A8" w14:textId="77777777" w:rsidR="00A13BD4" w:rsidRPr="00DB63FF" w:rsidRDefault="00A13BD4" w:rsidP="0017092B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  <w:p w14:paraId="60DC96DA" w14:textId="77777777" w:rsidR="000203F5" w:rsidRDefault="000203F5" w:rsidP="16E5A9F2">
            <w:pPr>
              <w:rPr>
                <w:rFonts w:ascii="Times New Roman" w:hAnsi="Times New Roman"/>
                <w:lang w:eastAsia="en-US"/>
              </w:rPr>
            </w:pPr>
          </w:p>
          <w:p w14:paraId="39089F26" w14:textId="5931A6E5" w:rsidR="00A13BD4" w:rsidRPr="00DB63FF" w:rsidRDefault="00A13BD4" w:rsidP="16E5A9F2">
            <w:pPr>
              <w:rPr>
                <w:rFonts w:ascii="Times New Roman" w:hAnsi="Times New Roman"/>
                <w:lang w:eastAsia="en-US"/>
              </w:rPr>
            </w:pPr>
            <w:r w:rsidRPr="00DB63FF">
              <w:rPr>
                <w:rFonts w:ascii="Times New Roman" w:hAnsi="Times New Roman"/>
                <w:lang w:eastAsia="en-US"/>
              </w:rPr>
              <w:t>2024-12-20</w:t>
            </w:r>
          </w:p>
        </w:tc>
      </w:tr>
    </w:tbl>
    <w:p w14:paraId="4CDEB9FF" w14:textId="00C34899" w:rsidR="0017092B" w:rsidRPr="00DB63FF" w:rsidRDefault="0017092B" w:rsidP="001520CB">
      <w:pPr>
        <w:tabs>
          <w:tab w:val="left" w:pos="2980"/>
        </w:tabs>
        <w:spacing w:before="100" w:beforeAutospacing="1" w:after="100" w:afterAutospacing="1"/>
        <w:rPr>
          <w:rFonts w:ascii="Times New Roman" w:hAnsi="Times New Roman"/>
          <w:szCs w:val="24"/>
        </w:rPr>
      </w:pPr>
    </w:p>
    <w:sectPr w:rsidR="0017092B" w:rsidRPr="00DB63FF" w:rsidSect="00714525">
      <w:headerReference w:type="even" r:id="rId11"/>
      <w:footerReference w:type="default" r:id="rId12"/>
      <w:pgSz w:w="16838" w:h="11906" w:orient="landscape" w:code="9"/>
      <w:pgMar w:top="1701" w:right="1134" w:bottom="567" w:left="1134" w:header="0" w:footer="403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EAB75" w14:textId="77777777" w:rsidR="0087464B" w:rsidRDefault="0087464B">
      <w:r>
        <w:separator/>
      </w:r>
    </w:p>
  </w:endnote>
  <w:endnote w:type="continuationSeparator" w:id="0">
    <w:p w14:paraId="3BC63AE4" w14:textId="77777777" w:rsidR="0087464B" w:rsidRDefault="0087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1F139" w14:textId="18EE7CA0" w:rsidR="007275C3" w:rsidRDefault="007275C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20A2">
      <w:rPr>
        <w:noProof/>
      </w:rPr>
      <w:t>21</w:t>
    </w:r>
    <w:r>
      <w:fldChar w:fldCharType="end"/>
    </w:r>
  </w:p>
  <w:p w14:paraId="00DFF0CD" w14:textId="77777777" w:rsidR="007275C3" w:rsidRDefault="007275C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78610" w14:textId="77777777" w:rsidR="0087464B" w:rsidRDefault="0087464B">
      <w:r>
        <w:separator/>
      </w:r>
    </w:p>
  </w:footnote>
  <w:footnote w:type="continuationSeparator" w:id="0">
    <w:p w14:paraId="1E597D69" w14:textId="77777777" w:rsidR="0087464B" w:rsidRDefault="0087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27DF" w14:textId="77777777" w:rsidR="007275C3" w:rsidRDefault="007275C3" w:rsidP="001248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739A0A" w14:textId="77777777" w:rsidR="007275C3" w:rsidRDefault="007275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72E"/>
    <w:multiLevelType w:val="hybridMultilevel"/>
    <w:tmpl w:val="E7985E20"/>
    <w:lvl w:ilvl="0" w:tplc="65B8C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10086"/>
    <w:multiLevelType w:val="hybridMultilevel"/>
    <w:tmpl w:val="C4B03F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6B42"/>
    <w:multiLevelType w:val="multilevel"/>
    <w:tmpl w:val="18DE5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0A6605F"/>
    <w:multiLevelType w:val="multilevel"/>
    <w:tmpl w:val="D310C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0C7AE8"/>
    <w:multiLevelType w:val="hybridMultilevel"/>
    <w:tmpl w:val="34F4FA9A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54732C"/>
    <w:multiLevelType w:val="hybridMultilevel"/>
    <w:tmpl w:val="1D709D2E"/>
    <w:lvl w:ilvl="0" w:tplc="6ABC08B4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6" w15:restartNumberingAfterBreak="0">
    <w:nsid w:val="18621E76"/>
    <w:multiLevelType w:val="multilevel"/>
    <w:tmpl w:val="22A68B92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5"/>
        </w:tabs>
        <w:ind w:left="3105" w:hanging="1800"/>
      </w:pPr>
      <w:rPr>
        <w:rFonts w:hint="default"/>
      </w:rPr>
    </w:lvl>
  </w:abstractNum>
  <w:abstractNum w:abstractNumId="7" w15:restartNumberingAfterBreak="0">
    <w:nsid w:val="196F6A90"/>
    <w:multiLevelType w:val="multilevel"/>
    <w:tmpl w:val="E048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31CB9"/>
    <w:multiLevelType w:val="hybridMultilevel"/>
    <w:tmpl w:val="29983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07DC0"/>
    <w:multiLevelType w:val="hybridMultilevel"/>
    <w:tmpl w:val="EF10CBC0"/>
    <w:lvl w:ilvl="0" w:tplc="3A8EB520">
      <w:start w:val="1"/>
      <w:numFmt w:val="decimal"/>
      <w:lvlText w:val="%1."/>
      <w:lvlJc w:val="left"/>
      <w:pPr>
        <w:ind w:left="720" w:hanging="360"/>
      </w:pPr>
    </w:lvl>
    <w:lvl w:ilvl="1" w:tplc="07DC02E8">
      <w:start w:val="1"/>
      <w:numFmt w:val="lowerLetter"/>
      <w:lvlText w:val="%2."/>
      <w:lvlJc w:val="left"/>
      <w:pPr>
        <w:ind w:left="1440" w:hanging="360"/>
      </w:pPr>
    </w:lvl>
    <w:lvl w:ilvl="2" w:tplc="E3CEF9E4">
      <w:start w:val="1"/>
      <w:numFmt w:val="lowerRoman"/>
      <w:lvlText w:val="%3."/>
      <w:lvlJc w:val="right"/>
      <w:pPr>
        <w:ind w:left="2160" w:hanging="180"/>
      </w:pPr>
    </w:lvl>
    <w:lvl w:ilvl="3" w:tplc="2A264EC0">
      <w:start w:val="1"/>
      <w:numFmt w:val="decimal"/>
      <w:lvlText w:val="%4."/>
      <w:lvlJc w:val="left"/>
      <w:pPr>
        <w:ind w:left="2880" w:hanging="360"/>
      </w:pPr>
    </w:lvl>
    <w:lvl w:ilvl="4" w:tplc="8F96FE20">
      <w:start w:val="1"/>
      <w:numFmt w:val="lowerLetter"/>
      <w:lvlText w:val="%5."/>
      <w:lvlJc w:val="left"/>
      <w:pPr>
        <w:ind w:left="3600" w:hanging="360"/>
      </w:pPr>
    </w:lvl>
    <w:lvl w:ilvl="5" w:tplc="9EE42C10">
      <w:start w:val="1"/>
      <w:numFmt w:val="lowerRoman"/>
      <w:lvlText w:val="%6."/>
      <w:lvlJc w:val="right"/>
      <w:pPr>
        <w:ind w:left="4320" w:hanging="180"/>
      </w:pPr>
    </w:lvl>
    <w:lvl w:ilvl="6" w:tplc="C0D8D5A8">
      <w:start w:val="1"/>
      <w:numFmt w:val="decimal"/>
      <w:lvlText w:val="%7."/>
      <w:lvlJc w:val="left"/>
      <w:pPr>
        <w:ind w:left="5040" w:hanging="360"/>
      </w:pPr>
    </w:lvl>
    <w:lvl w:ilvl="7" w:tplc="04EC1DAE">
      <w:start w:val="1"/>
      <w:numFmt w:val="lowerLetter"/>
      <w:lvlText w:val="%8."/>
      <w:lvlJc w:val="left"/>
      <w:pPr>
        <w:ind w:left="5760" w:hanging="360"/>
      </w:pPr>
    </w:lvl>
    <w:lvl w:ilvl="8" w:tplc="1102EE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48960"/>
    <w:multiLevelType w:val="multilevel"/>
    <w:tmpl w:val="7C845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078E4"/>
    <w:multiLevelType w:val="hybridMultilevel"/>
    <w:tmpl w:val="4AE48E54"/>
    <w:lvl w:ilvl="0" w:tplc="98D6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040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C0D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80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460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72D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CE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ACC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BE5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CF0B93"/>
    <w:multiLevelType w:val="multilevel"/>
    <w:tmpl w:val="0198A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9BE"/>
    <w:multiLevelType w:val="hybridMultilevel"/>
    <w:tmpl w:val="DCA42C2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8C7A69"/>
    <w:multiLevelType w:val="multilevel"/>
    <w:tmpl w:val="3C2826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A6508A"/>
    <w:multiLevelType w:val="multilevel"/>
    <w:tmpl w:val="BDDC59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2A20FA"/>
    <w:multiLevelType w:val="hybridMultilevel"/>
    <w:tmpl w:val="168C5F42"/>
    <w:lvl w:ilvl="0" w:tplc="C9F2D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9104DE"/>
    <w:multiLevelType w:val="hybridMultilevel"/>
    <w:tmpl w:val="285490E6"/>
    <w:lvl w:ilvl="0" w:tplc="433A5B82">
      <w:start w:val="3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8" w15:restartNumberingAfterBreak="0">
    <w:nsid w:val="3D5369F5"/>
    <w:multiLevelType w:val="hybridMultilevel"/>
    <w:tmpl w:val="21229ACE"/>
    <w:lvl w:ilvl="0" w:tplc="E63E6BC6">
      <w:start w:val="4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LT" w:hAnsi="TimesL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3D5B133D"/>
    <w:multiLevelType w:val="hybridMultilevel"/>
    <w:tmpl w:val="96BC3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500A9"/>
    <w:multiLevelType w:val="hybridMultilevel"/>
    <w:tmpl w:val="01382C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C3F18"/>
    <w:multiLevelType w:val="multilevel"/>
    <w:tmpl w:val="5080B4E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42A04A9"/>
    <w:multiLevelType w:val="hybridMultilevel"/>
    <w:tmpl w:val="0B04DF80"/>
    <w:lvl w:ilvl="0" w:tplc="B9E2C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F26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C86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E0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F43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F64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887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628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9CC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9F441E6"/>
    <w:multiLevelType w:val="hybridMultilevel"/>
    <w:tmpl w:val="EE22432C"/>
    <w:lvl w:ilvl="0" w:tplc="45E4A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8ABDA">
      <w:numFmt w:val="none"/>
      <w:lvlText w:val=""/>
      <w:lvlJc w:val="left"/>
      <w:pPr>
        <w:tabs>
          <w:tab w:val="num" w:pos="360"/>
        </w:tabs>
      </w:pPr>
    </w:lvl>
    <w:lvl w:ilvl="2" w:tplc="46D830C6">
      <w:numFmt w:val="none"/>
      <w:lvlText w:val=""/>
      <w:lvlJc w:val="left"/>
      <w:pPr>
        <w:tabs>
          <w:tab w:val="num" w:pos="360"/>
        </w:tabs>
      </w:pPr>
    </w:lvl>
    <w:lvl w:ilvl="3" w:tplc="6BCA8A34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7DBAD08C">
      <w:numFmt w:val="none"/>
      <w:lvlText w:val=""/>
      <w:lvlJc w:val="left"/>
      <w:pPr>
        <w:tabs>
          <w:tab w:val="num" w:pos="360"/>
        </w:tabs>
      </w:pPr>
    </w:lvl>
    <w:lvl w:ilvl="5" w:tplc="1262BA84">
      <w:numFmt w:val="none"/>
      <w:lvlText w:val=""/>
      <w:lvlJc w:val="left"/>
      <w:pPr>
        <w:tabs>
          <w:tab w:val="num" w:pos="360"/>
        </w:tabs>
      </w:pPr>
    </w:lvl>
    <w:lvl w:ilvl="6" w:tplc="F8208DFC">
      <w:numFmt w:val="none"/>
      <w:lvlText w:val=""/>
      <w:lvlJc w:val="left"/>
      <w:pPr>
        <w:tabs>
          <w:tab w:val="num" w:pos="360"/>
        </w:tabs>
      </w:pPr>
    </w:lvl>
    <w:lvl w:ilvl="7" w:tplc="A6C8F6B2">
      <w:numFmt w:val="none"/>
      <w:lvlText w:val=""/>
      <w:lvlJc w:val="left"/>
      <w:pPr>
        <w:tabs>
          <w:tab w:val="num" w:pos="360"/>
        </w:tabs>
      </w:pPr>
    </w:lvl>
    <w:lvl w:ilvl="8" w:tplc="D64E1A8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9FC67B8"/>
    <w:multiLevelType w:val="hybridMultilevel"/>
    <w:tmpl w:val="22CEB3D2"/>
    <w:lvl w:ilvl="0" w:tplc="7F3A44A0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5" w15:restartNumberingAfterBreak="0">
    <w:nsid w:val="5F0E5517"/>
    <w:multiLevelType w:val="hybridMultilevel"/>
    <w:tmpl w:val="2CCC18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361AA"/>
    <w:multiLevelType w:val="hybridMultilevel"/>
    <w:tmpl w:val="6C126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E3A86"/>
    <w:multiLevelType w:val="hybridMultilevel"/>
    <w:tmpl w:val="02E2DC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84624"/>
    <w:multiLevelType w:val="hybridMultilevel"/>
    <w:tmpl w:val="3BBE317C"/>
    <w:lvl w:ilvl="0" w:tplc="A4225D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024D"/>
    <w:multiLevelType w:val="hybridMultilevel"/>
    <w:tmpl w:val="980ED9FA"/>
    <w:lvl w:ilvl="0" w:tplc="FC0013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E4A2D"/>
    <w:multiLevelType w:val="hybridMultilevel"/>
    <w:tmpl w:val="AEDE2F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60C3B"/>
    <w:multiLevelType w:val="multilevel"/>
    <w:tmpl w:val="0F08EBA2"/>
    <w:lvl w:ilvl="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32" w15:restartNumberingAfterBreak="0">
    <w:nsid w:val="7FF53043"/>
    <w:multiLevelType w:val="hybridMultilevel"/>
    <w:tmpl w:val="F49A4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8"/>
  </w:num>
  <w:num w:numId="5">
    <w:abstractNumId w:val="24"/>
  </w:num>
  <w:num w:numId="6">
    <w:abstractNumId w:val="5"/>
  </w:num>
  <w:num w:numId="7">
    <w:abstractNumId w:val="6"/>
  </w:num>
  <w:num w:numId="8">
    <w:abstractNumId w:val="17"/>
  </w:num>
  <w:num w:numId="9">
    <w:abstractNumId w:val="13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3"/>
  </w:num>
  <w:num w:numId="15">
    <w:abstractNumId w:val="7"/>
  </w:num>
  <w:num w:numId="16">
    <w:abstractNumId w:val="8"/>
  </w:num>
  <w:num w:numId="17">
    <w:abstractNumId w:val="26"/>
  </w:num>
  <w:num w:numId="18">
    <w:abstractNumId w:val="30"/>
  </w:num>
  <w:num w:numId="19">
    <w:abstractNumId w:val="1"/>
  </w:num>
  <w:num w:numId="20">
    <w:abstractNumId w:val="32"/>
  </w:num>
  <w:num w:numId="21">
    <w:abstractNumId w:val="19"/>
  </w:num>
  <w:num w:numId="22">
    <w:abstractNumId w:val="11"/>
  </w:num>
  <w:num w:numId="23">
    <w:abstractNumId w:val="22"/>
  </w:num>
  <w:num w:numId="24">
    <w:abstractNumId w:val="3"/>
  </w:num>
  <w:num w:numId="25">
    <w:abstractNumId w:val="21"/>
  </w:num>
  <w:num w:numId="26">
    <w:abstractNumId w:val="31"/>
  </w:num>
  <w:num w:numId="27">
    <w:abstractNumId w:val="15"/>
  </w:num>
  <w:num w:numId="28">
    <w:abstractNumId w:val="4"/>
  </w:num>
  <w:num w:numId="29">
    <w:abstractNumId w:val="25"/>
  </w:num>
  <w:num w:numId="30">
    <w:abstractNumId w:val="29"/>
  </w:num>
  <w:num w:numId="31">
    <w:abstractNumId w:val="27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6"/>
    <w:rsid w:val="00002AA1"/>
    <w:rsid w:val="000044A8"/>
    <w:rsid w:val="00006997"/>
    <w:rsid w:val="00011084"/>
    <w:rsid w:val="0001656F"/>
    <w:rsid w:val="000203F5"/>
    <w:rsid w:val="00021F2C"/>
    <w:rsid w:val="00024FBB"/>
    <w:rsid w:val="00030890"/>
    <w:rsid w:val="00031D81"/>
    <w:rsid w:val="00032112"/>
    <w:rsid w:val="00040F6C"/>
    <w:rsid w:val="000462DF"/>
    <w:rsid w:val="000541B3"/>
    <w:rsid w:val="000605CF"/>
    <w:rsid w:val="000620DA"/>
    <w:rsid w:val="000640AB"/>
    <w:rsid w:val="000644C9"/>
    <w:rsid w:val="00065DB7"/>
    <w:rsid w:val="000671C6"/>
    <w:rsid w:val="00067284"/>
    <w:rsid w:val="000817B3"/>
    <w:rsid w:val="00087E6B"/>
    <w:rsid w:val="00091588"/>
    <w:rsid w:val="00091CCB"/>
    <w:rsid w:val="0009302E"/>
    <w:rsid w:val="000964C0"/>
    <w:rsid w:val="000A3270"/>
    <w:rsid w:val="000A65A0"/>
    <w:rsid w:val="000B1563"/>
    <w:rsid w:val="000B22DF"/>
    <w:rsid w:val="000B270D"/>
    <w:rsid w:val="000B3207"/>
    <w:rsid w:val="000B5B9A"/>
    <w:rsid w:val="000B797A"/>
    <w:rsid w:val="000B7BA1"/>
    <w:rsid w:val="000C68E0"/>
    <w:rsid w:val="000D1220"/>
    <w:rsid w:val="000D17F6"/>
    <w:rsid w:val="000D3795"/>
    <w:rsid w:val="000D3C44"/>
    <w:rsid w:val="000D3C94"/>
    <w:rsid w:val="000E0F14"/>
    <w:rsid w:val="000E2C2C"/>
    <w:rsid w:val="000E515B"/>
    <w:rsid w:val="000E7D8C"/>
    <w:rsid w:val="000F2A15"/>
    <w:rsid w:val="000F7647"/>
    <w:rsid w:val="00101F21"/>
    <w:rsid w:val="0011118F"/>
    <w:rsid w:val="00115762"/>
    <w:rsid w:val="001168BD"/>
    <w:rsid w:val="001168DD"/>
    <w:rsid w:val="001179EA"/>
    <w:rsid w:val="00121F0B"/>
    <w:rsid w:val="00122709"/>
    <w:rsid w:val="00124849"/>
    <w:rsid w:val="001266EE"/>
    <w:rsid w:val="00126A6B"/>
    <w:rsid w:val="00126DD1"/>
    <w:rsid w:val="0013033B"/>
    <w:rsid w:val="00141395"/>
    <w:rsid w:val="0014178B"/>
    <w:rsid w:val="00142A38"/>
    <w:rsid w:val="00144A79"/>
    <w:rsid w:val="00146CE1"/>
    <w:rsid w:val="001520CB"/>
    <w:rsid w:val="00160F2E"/>
    <w:rsid w:val="001650F2"/>
    <w:rsid w:val="00165229"/>
    <w:rsid w:val="001671B1"/>
    <w:rsid w:val="001679C5"/>
    <w:rsid w:val="0017092B"/>
    <w:rsid w:val="0017149E"/>
    <w:rsid w:val="00190BA7"/>
    <w:rsid w:val="00194855"/>
    <w:rsid w:val="001A1A73"/>
    <w:rsid w:val="001A34BE"/>
    <w:rsid w:val="001A57FF"/>
    <w:rsid w:val="001B0514"/>
    <w:rsid w:val="001B0DB1"/>
    <w:rsid w:val="001B43E9"/>
    <w:rsid w:val="001C2FE5"/>
    <w:rsid w:val="001C3A5E"/>
    <w:rsid w:val="001C5B11"/>
    <w:rsid w:val="001C70D9"/>
    <w:rsid w:val="001D3172"/>
    <w:rsid w:val="001D4DB7"/>
    <w:rsid w:val="001D4FBF"/>
    <w:rsid w:val="001D50BA"/>
    <w:rsid w:val="001D72FF"/>
    <w:rsid w:val="001D7C10"/>
    <w:rsid w:val="001E12AF"/>
    <w:rsid w:val="001E156E"/>
    <w:rsid w:val="001E2193"/>
    <w:rsid w:val="001F0142"/>
    <w:rsid w:val="001F3ED4"/>
    <w:rsid w:val="001F7F03"/>
    <w:rsid w:val="00202079"/>
    <w:rsid w:val="00205057"/>
    <w:rsid w:val="0020767B"/>
    <w:rsid w:val="00214D2F"/>
    <w:rsid w:val="00222AB9"/>
    <w:rsid w:val="00226CAC"/>
    <w:rsid w:val="0022781F"/>
    <w:rsid w:val="00240E76"/>
    <w:rsid w:val="0024159F"/>
    <w:rsid w:val="00244419"/>
    <w:rsid w:val="00254502"/>
    <w:rsid w:val="0025476D"/>
    <w:rsid w:val="00254ADC"/>
    <w:rsid w:val="00254F57"/>
    <w:rsid w:val="00255342"/>
    <w:rsid w:val="00255F89"/>
    <w:rsid w:val="00256FA6"/>
    <w:rsid w:val="00257002"/>
    <w:rsid w:val="002576B7"/>
    <w:rsid w:val="0026161A"/>
    <w:rsid w:val="00265B54"/>
    <w:rsid w:val="00265F0E"/>
    <w:rsid w:val="002719FC"/>
    <w:rsid w:val="0027259E"/>
    <w:rsid w:val="00273432"/>
    <w:rsid w:val="00273583"/>
    <w:rsid w:val="00273984"/>
    <w:rsid w:val="0027539B"/>
    <w:rsid w:val="00275E6E"/>
    <w:rsid w:val="002774E1"/>
    <w:rsid w:val="0028103A"/>
    <w:rsid w:val="002820A0"/>
    <w:rsid w:val="0028423B"/>
    <w:rsid w:val="0028629B"/>
    <w:rsid w:val="002924A2"/>
    <w:rsid w:val="00296956"/>
    <w:rsid w:val="002A2C2B"/>
    <w:rsid w:val="002A36C3"/>
    <w:rsid w:val="002A4D09"/>
    <w:rsid w:val="002A7AF8"/>
    <w:rsid w:val="002B597A"/>
    <w:rsid w:val="002C03D1"/>
    <w:rsid w:val="002C0E4E"/>
    <w:rsid w:val="002C20A2"/>
    <w:rsid w:val="002C2983"/>
    <w:rsid w:val="002D088D"/>
    <w:rsid w:val="002D10A3"/>
    <w:rsid w:val="002D283C"/>
    <w:rsid w:val="002D44C7"/>
    <w:rsid w:val="002D52D1"/>
    <w:rsid w:val="002D66EB"/>
    <w:rsid w:val="002E09E9"/>
    <w:rsid w:val="002E1F5B"/>
    <w:rsid w:val="002E4873"/>
    <w:rsid w:val="002E4993"/>
    <w:rsid w:val="002E7C65"/>
    <w:rsid w:val="002F2E30"/>
    <w:rsid w:val="002F4795"/>
    <w:rsid w:val="002F5948"/>
    <w:rsid w:val="002F7026"/>
    <w:rsid w:val="003010B3"/>
    <w:rsid w:val="00305257"/>
    <w:rsid w:val="003108C1"/>
    <w:rsid w:val="00312C91"/>
    <w:rsid w:val="00316365"/>
    <w:rsid w:val="003172F7"/>
    <w:rsid w:val="00317A85"/>
    <w:rsid w:val="00322364"/>
    <w:rsid w:val="003226FF"/>
    <w:rsid w:val="003227DA"/>
    <w:rsid w:val="00326CE7"/>
    <w:rsid w:val="00326E0B"/>
    <w:rsid w:val="0032742C"/>
    <w:rsid w:val="00327472"/>
    <w:rsid w:val="00331D5B"/>
    <w:rsid w:val="0033245D"/>
    <w:rsid w:val="003439BE"/>
    <w:rsid w:val="00343B5B"/>
    <w:rsid w:val="00344EA2"/>
    <w:rsid w:val="00345E3B"/>
    <w:rsid w:val="003502B2"/>
    <w:rsid w:val="00355019"/>
    <w:rsid w:val="00355080"/>
    <w:rsid w:val="00360979"/>
    <w:rsid w:val="00367244"/>
    <w:rsid w:val="00373491"/>
    <w:rsid w:val="003809CE"/>
    <w:rsid w:val="00381C7A"/>
    <w:rsid w:val="003851E8"/>
    <w:rsid w:val="0038580C"/>
    <w:rsid w:val="003872A5"/>
    <w:rsid w:val="00387AFD"/>
    <w:rsid w:val="003900A8"/>
    <w:rsid w:val="00394287"/>
    <w:rsid w:val="003A0640"/>
    <w:rsid w:val="003A646E"/>
    <w:rsid w:val="003A7D11"/>
    <w:rsid w:val="003B6018"/>
    <w:rsid w:val="003B6314"/>
    <w:rsid w:val="003D2021"/>
    <w:rsid w:val="003D372D"/>
    <w:rsid w:val="003D5A09"/>
    <w:rsid w:val="003D79F9"/>
    <w:rsid w:val="003E023A"/>
    <w:rsid w:val="003E039C"/>
    <w:rsid w:val="003E2CAD"/>
    <w:rsid w:val="003E3C3A"/>
    <w:rsid w:val="003E4094"/>
    <w:rsid w:val="003E5764"/>
    <w:rsid w:val="003F2181"/>
    <w:rsid w:val="003F31DB"/>
    <w:rsid w:val="003F6232"/>
    <w:rsid w:val="00401539"/>
    <w:rsid w:val="00410D1F"/>
    <w:rsid w:val="00410F1C"/>
    <w:rsid w:val="00412006"/>
    <w:rsid w:val="0041329B"/>
    <w:rsid w:val="0041403E"/>
    <w:rsid w:val="00415C8E"/>
    <w:rsid w:val="00416B55"/>
    <w:rsid w:val="004230EC"/>
    <w:rsid w:val="00423A54"/>
    <w:rsid w:val="0042606F"/>
    <w:rsid w:val="00427B94"/>
    <w:rsid w:val="0043037F"/>
    <w:rsid w:val="004317DD"/>
    <w:rsid w:val="00432C41"/>
    <w:rsid w:val="00433A4D"/>
    <w:rsid w:val="00441107"/>
    <w:rsid w:val="00442121"/>
    <w:rsid w:val="0044258B"/>
    <w:rsid w:val="00446C0D"/>
    <w:rsid w:val="00447983"/>
    <w:rsid w:val="004553A6"/>
    <w:rsid w:val="004743C1"/>
    <w:rsid w:val="00474C66"/>
    <w:rsid w:val="00476886"/>
    <w:rsid w:val="004806BB"/>
    <w:rsid w:val="004842FE"/>
    <w:rsid w:val="0048799F"/>
    <w:rsid w:val="0049057F"/>
    <w:rsid w:val="00490BD3"/>
    <w:rsid w:val="00493D63"/>
    <w:rsid w:val="004970FD"/>
    <w:rsid w:val="004A3B91"/>
    <w:rsid w:val="004A48E0"/>
    <w:rsid w:val="004A4C7F"/>
    <w:rsid w:val="004A6BD3"/>
    <w:rsid w:val="004B182D"/>
    <w:rsid w:val="004B5AAA"/>
    <w:rsid w:val="004B6D3F"/>
    <w:rsid w:val="004B76B8"/>
    <w:rsid w:val="004B7CAD"/>
    <w:rsid w:val="004C0BA3"/>
    <w:rsid w:val="004C18D1"/>
    <w:rsid w:val="004D0B5F"/>
    <w:rsid w:val="004D372D"/>
    <w:rsid w:val="004E2FDC"/>
    <w:rsid w:val="004E5C03"/>
    <w:rsid w:val="004E6C48"/>
    <w:rsid w:val="004F5C78"/>
    <w:rsid w:val="004F61F5"/>
    <w:rsid w:val="00500FB5"/>
    <w:rsid w:val="00503D5E"/>
    <w:rsid w:val="00504530"/>
    <w:rsid w:val="00504E97"/>
    <w:rsid w:val="00505847"/>
    <w:rsid w:val="005145EA"/>
    <w:rsid w:val="005154EF"/>
    <w:rsid w:val="00515BF8"/>
    <w:rsid w:val="005211D4"/>
    <w:rsid w:val="00522C32"/>
    <w:rsid w:val="00524081"/>
    <w:rsid w:val="00525C87"/>
    <w:rsid w:val="00526ECF"/>
    <w:rsid w:val="00531950"/>
    <w:rsid w:val="00534139"/>
    <w:rsid w:val="00535602"/>
    <w:rsid w:val="005417B6"/>
    <w:rsid w:val="00542ED1"/>
    <w:rsid w:val="00545E87"/>
    <w:rsid w:val="005478CD"/>
    <w:rsid w:val="00554257"/>
    <w:rsid w:val="00556E0D"/>
    <w:rsid w:val="005719F9"/>
    <w:rsid w:val="00572957"/>
    <w:rsid w:val="005730C0"/>
    <w:rsid w:val="00573C8B"/>
    <w:rsid w:val="00574054"/>
    <w:rsid w:val="00581518"/>
    <w:rsid w:val="0058571E"/>
    <w:rsid w:val="0059330B"/>
    <w:rsid w:val="00594BB7"/>
    <w:rsid w:val="005960A6"/>
    <w:rsid w:val="005A03B3"/>
    <w:rsid w:val="005A1623"/>
    <w:rsid w:val="005A1C7F"/>
    <w:rsid w:val="005A42CB"/>
    <w:rsid w:val="005A454C"/>
    <w:rsid w:val="005A7EB7"/>
    <w:rsid w:val="005B0B0D"/>
    <w:rsid w:val="005B43CA"/>
    <w:rsid w:val="005B6C12"/>
    <w:rsid w:val="005D29F8"/>
    <w:rsid w:val="005E093D"/>
    <w:rsid w:val="005E0BCD"/>
    <w:rsid w:val="005E1138"/>
    <w:rsid w:val="005E46D5"/>
    <w:rsid w:val="005E4A71"/>
    <w:rsid w:val="005E74BE"/>
    <w:rsid w:val="005E76F1"/>
    <w:rsid w:val="005F24D0"/>
    <w:rsid w:val="005F53B8"/>
    <w:rsid w:val="00603DD6"/>
    <w:rsid w:val="00606F9B"/>
    <w:rsid w:val="00607289"/>
    <w:rsid w:val="00607E1A"/>
    <w:rsid w:val="00617F99"/>
    <w:rsid w:val="006219BE"/>
    <w:rsid w:val="00623BAC"/>
    <w:rsid w:val="0062724F"/>
    <w:rsid w:val="0063003E"/>
    <w:rsid w:val="006305ED"/>
    <w:rsid w:val="00633AA5"/>
    <w:rsid w:val="00633AF2"/>
    <w:rsid w:val="0063404D"/>
    <w:rsid w:val="00634A4B"/>
    <w:rsid w:val="00634AA8"/>
    <w:rsid w:val="00635745"/>
    <w:rsid w:val="00636AA1"/>
    <w:rsid w:val="006401C8"/>
    <w:rsid w:val="00641C3F"/>
    <w:rsid w:val="00641CB3"/>
    <w:rsid w:val="0064440A"/>
    <w:rsid w:val="0064532C"/>
    <w:rsid w:val="0065038A"/>
    <w:rsid w:val="00652468"/>
    <w:rsid w:val="0065386E"/>
    <w:rsid w:val="00653D0C"/>
    <w:rsid w:val="00654195"/>
    <w:rsid w:val="00655C10"/>
    <w:rsid w:val="00661297"/>
    <w:rsid w:val="00661893"/>
    <w:rsid w:val="0066208D"/>
    <w:rsid w:val="00664EF4"/>
    <w:rsid w:val="00665518"/>
    <w:rsid w:val="0066672E"/>
    <w:rsid w:val="006700E6"/>
    <w:rsid w:val="006746A9"/>
    <w:rsid w:val="006750BC"/>
    <w:rsid w:val="00677B05"/>
    <w:rsid w:val="00680496"/>
    <w:rsid w:val="00686075"/>
    <w:rsid w:val="006939D1"/>
    <w:rsid w:val="00695854"/>
    <w:rsid w:val="00696683"/>
    <w:rsid w:val="00696783"/>
    <w:rsid w:val="006968D0"/>
    <w:rsid w:val="006B1879"/>
    <w:rsid w:val="006B5D70"/>
    <w:rsid w:val="006C07E9"/>
    <w:rsid w:val="006C4AD4"/>
    <w:rsid w:val="006C6422"/>
    <w:rsid w:val="006D0794"/>
    <w:rsid w:val="006E0A92"/>
    <w:rsid w:val="006E140F"/>
    <w:rsid w:val="006E1C4C"/>
    <w:rsid w:val="006E2390"/>
    <w:rsid w:val="006E26B8"/>
    <w:rsid w:val="006E3B4B"/>
    <w:rsid w:val="006E4273"/>
    <w:rsid w:val="006E75EF"/>
    <w:rsid w:val="006F2BD7"/>
    <w:rsid w:val="006F3482"/>
    <w:rsid w:val="006F752E"/>
    <w:rsid w:val="00700B98"/>
    <w:rsid w:val="007012C9"/>
    <w:rsid w:val="0070359D"/>
    <w:rsid w:val="00703D99"/>
    <w:rsid w:val="00710C79"/>
    <w:rsid w:val="007122AF"/>
    <w:rsid w:val="00713D75"/>
    <w:rsid w:val="00714525"/>
    <w:rsid w:val="00714D03"/>
    <w:rsid w:val="00717537"/>
    <w:rsid w:val="007175F9"/>
    <w:rsid w:val="00722292"/>
    <w:rsid w:val="007252BC"/>
    <w:rsid w:val="00725BDB"/>
    <w:rsid w:val="007275C3"/>
    <w:rsid w:val="00730D07"/>
    <w:rsid w:val="00731450"/>
    <w:rsid w:val="00732AD4"/>
    <w:rsid w:val="007373A0"/>
    <w:rsid w:val="0073754C"/>
    <w:rsid w:val="00741239"/>
    <w:rsid w:val="007417F3"/>
    <w:rsid w:val="0074447B"/>
    <w:rsid w:val="00750142"/>
    <w:rsid w:val="007522DC"/>
    <w:rsid w:val="0075297E"/>
    <w:rsid w:val="0075326C"/>
    <w:rsid w:val="00756C6F"/>
    <w:rsid w:val="00760D89"/>
    <w:rsid w:val="0076326B"/>
    <w:rsid w:val="00771572"/>
    <w:rsid w:val="0077294D"/>
    <w:rsid w:val="0077418C"/>
    <w:rsid w:val="00776EAC"/>
    <w:rsid w:val="00782359"/>
    <w:rsid w:val="0078501E"/>
    <w:rsid w:val="00787559"/>
    <w:rsid w:val="007914B6"/>
    <w:rsid w:val="007926C2"/>
    <w:rsid w:val="00793EC9"/>
    <w:rsid w:val="00796014"/>
    <w:rsid w:val="00797315"/>
    <w:rsid w:val="007A1C22"/>
    <w:rsid w:val="007A3212"/>
    <w:rsid w:val="007A5407"/>
    <w:rsid w:val="007A5D78"/>
    <w:rsid w:val="007A7BB3"/>
    <w:rsid w:val="007B1E09"/>
    <w:rsid w:val="007B39A9"/>
    <w:rsid w:val="007C3689"/>
    <w:rsid w:val="007C4976"/>
    <w:rsid w:val="007C62AA"/>
    <w:rsid w:val="007D04CE"/>
    <w:rsid w:val="007D42AF"/>
    <w:rsid w:val="007D58AE"/>
    <w:rsid w:val="007D7992"/>
    <w:rsid w:val="007E0044"/>
    <w:rsid w:val="007E25DE"/>
    <w:rsid w:val="007E2FFC"/>
    <w:rsid w:val="007F1C09"/>
    <w:rsid w:val="007F2443"/>
    <w:rsid w:val="007F2CF2"/>
    <w:rsid w:val="007F4458"/>
    <w:rsid w:val="007F5623"/>
    <w:rsid w:val="008004F5"/>
    <w:rsid w:val="008007A5"/>
    <w:rsid w:val="008137AB"/>
    <w:rsid w:val="00813A93"/>
    <w:rsid w:val="00817CF5"/>
    <w:rsid w:val="00822934"/>
    <w:rsid w:val="00827FCC"/>
    <w:rsid w:val="008362CF"/>
    <w:rsid w:val="0083697B"/>
    <w:rsid w:val="00840C16"/>
    <w:rsid w:val="00842E81"/>
    <w:rsid w:val="008456D6"/>
    <w:rsid w:val="00846BE2"/>
    <w:rsid w:val="0084746B"/>
    <w:rsid w:val="00847582"/>
    <w:rsid w:val="00853217"/>
    <w:rsid w:val="00854F05"/>
    <w:rsid w:val="0085671B"/>
    <w:rsid w:val="00861F15"/>
    <w:rsid w:val="0086372D"/>
    <w:rsid w:val="008637CB"/>
    <w:rsid w:val="00864779"/>
    <w:rsid w:val="0087038B"/>
    <w:rsid w:val="00873204"/>
    <w:rsid w:val="0087464B"/>
    <w:rsid w:val="00875BC9"/>
    <w:rsid w:val="0087777F"/>
    <w:rsid w:val="00883B2D"/>
    <w:rsid w:val="008847D6"/>
    <w:rsid w:val="008872D3"/>
    <w:rsid w:val="008907FA"/>
    <w:rsid w:val="00890855"/>
    <w:rsid w:val="00894423"/>
    <w:rsid w:val="00895289"/>
    <w:rsid w:val="00896C09"/>
    <w:rsid w:val="008A3529"/>
    <w:rsid w:val="008A48CB"/>
    <w:rsid w:val="008B12BC"/>
    <w:rsid w:val="008B7560"/>
    <w:rsid w:val="008C118E"/>
    <w:rsid w:val="008C5F8F"/>
    <w:rsid w:val="008C6808"/>
    <w:rsid w:val="008C7F2B"/>
    <w:rsid w:val="008D23B1"/>
    <w:rsid w:val="008D77DB"/>
    <w:rsid w:val="008D78EC"/>
    <w:rsid w:val="008E1662"/>
    <w:rsid w:val="008E191D"/>
    <w:rsid w:val="008E7548"/>
    <w:rsid w:val="008F1403"/>
    <w:rsid w:val="008F2F87"/>
    <w:rsid w:val="008F737A"/>
    <w:rsid w:val="009012C9"/>
    <w:rsid w:val="00903C8E"/>
    <w:rsid w:val="00904F36"/>
    <w:rsid w:val="00910892"/>
    <w:rsid w:val="00912A7C"/>
    <w:rsid w:val="0091397D"/>
    <w:rsid w:val="009179D8"/>
    <w:rsid w:val="00920833"/>
    <w:rsid w:val="00920A68"/>
    <w:rsid w:val="00927E3E"/>
    <w:rsid w:val="00932C58"/>
    <w:rsid w:val="009330B6"/>
    <w:rsid w:val="00936EF6"/>
    <w:rsid w:val="00937204"/>
    <w:rsid w:val="00941F4C"/>
    <w:rsid w:val="00943FFD"/>
    <w:rsid w:val="00944905"/>
    <w:rsid w:val="009566F4"/>
    <w:rsid w:val="00963CB6"/>
    <w:rsid w:val="009701A6"/>
    <w:rsid w:val="0097021B"/>
    <w:rsid w:val="0097186A"/>
    <w:rsid w:val="009731CE"/>
    <w:rsid w:val="00983A11"/>
    <w:rsid w:val="00987A2F"/>
    <w:rsid w:val="00993DC3"/>
    <w:rsid w:val="009A0449"/>
    <w:rsid w:val="009B07A7"/>
    <w:rsid w:val="009B0E52"/>
    <w:rsid w:val="009B208D"/>
    <w:rsid w:val="009B223A"/>
    <w:rsid w:val="009B41BE"/>
    <w:rsid w:val="009B442C"/>
    <w:rsid w:val="009B5697"/>
    <w:rsid w:val="009C16C0"/>
    <w:rsid w:val="009C1AC2"/>
    <w:rsid w:val="009C200D"/>
    <w:rsid w:val="009D14D0"/>
    <w:rsid w:val="009D3A57"/>
    <w:rsid w:val="009D5C7D"/>
    <w:rsid w:val="009D7360"/>
    <w:rsid w:val="009E14F8"/>
    <w:rsid w:val="009E22B9"/>
    <w:rsid w:val="009E43B8"/>
    <w:rsid w:val="009E616A"/>
    <w:rsid w:val="009E6361"/>
    <w:rsid w:val="009E7765"/>
    <w:rsid w:val="009F1F98"/>
    <w:rsid w:val="009F426B"/>
    <w:rsid w:val="009F625F"/>
    <w:rsid w:val="00A00D2A"/>
    <w:rsid w:val="00A1294E"/>
    <w:rsid w:val="00A13BD4"/>
    <w:rsid w:val="00A200CE"/>
    <w:rsid w:val="00A21C54"/>
    <w:rsid w:val="00A21D48"/>
    <w:rsid w:val="00A23150"/>
    <w:rsid w:val="00A25130"/>
    <w:rsid w:val="00A319F2"/>
    <w:rsid w:val="00A33071"/>
    <w:rsid w:val="00A340B7"/>
    <w:rsid w:val="00A4061B"/>
    <w:rsid w:val="00A4706B"/>
    <w:rsid w:val="00A541B4"/>
    <w:rsid w:val="00A570C1"/>
    <w:rsid w:val="00A5752E"/>
    <w:rsid w:val="00A61B90"/>
    <w:rsid w:val="00A64854"/>
    <w:rsid w:val="00A64D3B"/>
    <w:rsid w:val="00A657C8"/>
    <w:rsid w:val="00A70260"/>
    <w:rsid w:val="00A7218F"/>
    <w:rsid w:val="00A8045C"/>
    <w:rsid w:val="00A8164E"/>
    <w:rsid w:val="00A818BC"/>
    <w:rsid w:val="00A837A0"/>
    <w:rsid w:val="00A846AA"/>
    <w:rsid w:val="00A85904"/>
    <w:rsid w:val="00A90489"/>
    <w:rsid w:val="00A9357E"/>
    <w:rsid w:val="00A943CB"/>
    <w:rsid w:val="00AA0FC4"/>
    <w:rsid w:val="00AA182C"/>
    <w:rsid w:val="00AA2EA9"/>
    <w:rsid w:val="00AA7E65"/>
    <w:rsid w:val="00AA7EDA"/>
    <w:rsid w:val="00AB2AC6"/>
    <w:rsid w:val="00AC08DC"/>
    <w:rsid w:val="00AC5462"/>
    <w:rsid w:val="00AD37F9"/>
    <w:rsid w:val="00AD3AFD"/>
    <w:rsid w:val="00AD49C7"/>
    <w:rsid w:val="00AD5B01"/>
    <w:rsid w:val="00AE0A0D"/>
    <w:rsid w:val="00AE16A5"/>
    <w:rsid w:val="00AE5C0B"/>
    <w:rsid w:val="00AF05AB"/>
    <w:rsid w:val="00AF0CCF"/>
    <w:rsid w:val="00AF364F"/>
    <w:rsid w:val="00AF6FEF"/>
    <w:rsid w:val="00B00507"/>
    <w:rsid w:val="00B070AA"/>
    <w:rsid w:val="00B07F91"/>
    <w:rsid w:val="00B105EB"/>
    <w:rsid w:val="00B168A2"/>
    <w:rsid w:val="00B218CA"/>
    <w:rsid w:val="00B21F41"/>
    <w:rsid w:val="00B23EB9"/>
    <w:rsid w:val="00B2722F"/>
    <w:rsid w:val="00B30704"/>
    <w:rsid w:val="00B32B3F"/>
    <w:rsid w:val="00B363C2"/>
    <w:rsid w:val="00B411EE"/>
    <w:rsid w:val="00B44D4E"/>
    <w:rsid w:val="00B600F2"/>
    <w:rsid w:val="00B658AA"/>
    <w:rsid w:val="00B6593B"/>
    <w:rsid w:val="00B70CCA"/>
    <w:rsid w:val="00B70CD3"/>
    <w:rsid w:val="00B72C03"/>
    <w:rsid w:val="00B73289"/>
    <w:rsid w:val="00B82DBF"/>
    <w:rsid w:val="00B848C3"/>
    <w:rsid w:val="00B913B1"/>
    <w:rsid w:val="00B96634"/>
    <w:rsid w:val="00B973D7"/>
    <w:rsid w:val="00BA03C1"/>
    <w:rsid w:val="00BA414B"/>
    <w:rsid w:val="00BA5811"/>
    <w:rsid w:val="00BA67DF"/>
    <w:rsid w:val="00BB063F"/>
    <w:rsid w:val="00BB0FFA"/>
    <w:rsid w:val="00BB71BF"/>
    <w:rsid w:val="00BB75D5"/>
    <w:rsid w:val="00BB7AA3"/>
    <w:rsid w:val="00BC7E2D"/>
    <w:rsid w:val="00BD0FAF"/>
    <w:rsid w:val="00BE017D"/>
    <w:rsid w:val="00BE6E87"/>
    <w:rsid w:val="00BF100D"/>
    <w:rsid w:val="00BF54BA"/>
    <w:rsid w:val="00BF574E"/>
    <w:rsid w:val="00BF5AE6"/>
    <w:rsid w:val="00BF673C"/>
    <w:rsid w:val="00BF6F68"/>
    <w:rsid w:val="00C02FAF"/>
    <w:rsid w:val="00C06FA5"/>
    <w:rsid w:val="00C0732F"/>
    <w:rsid w:val="00C14CFA"/>
    <w:rsid w:val="00C16EAF"/>
    <w:rsid w:val="00C31935"/>
    <w:rsid w:val="00C34BF1"/>
    <w:rsid w:val="00C42570"/>
    <w:rsid w:val="00C42FDE"/>
    <w:rsid w:val="00C43222"/>
    <w:rsid w:val="00C463FC"/>
    <w:rsid w:val="00C54C6D"/>
    <w:rsid w:val="00C64A7F"/>
    <w:rsid w:val="00C67067"/>
    <w:rsid w:val="00C73CD6"/>
    <w:rsid w:val="00C76D1F"/>
    <w:rsid w:val="00C85450"/>
    <w:rsid w:val="00C865AC"/>
    <w:rsid w:val="00C91334"/>
    <w:rsid w:val="00C94343"/>
    <w:rsid w:val="00CA3226"/>
    <w:rsid w:val="00CA43F7"/>
    <w:rsid w:val="00CA4DA7"/>
    <w:rsid w:val="00CA71C1"/>
    <w:rsid w:val="00CB0BC4"/>
    <w:rsid w:val="00CB0D34"/>
    <w:rsid w:val="00CB18E5"/>
    <w:rsid w:val="00CB400F"/>
    <w:rsid w:val="00CB4F9F"/>
    <w:rsid w:val="00CB60BA"/>
    <w:rsid w:val="00CB7058"/>
    <w:rsid w:val="00CC41B7"/>
    <w:rsid w:val="00CC4D97"/>
    <w:rsid w:val="00CD1A7C"/>
    <w:rsid w:val="00CD1D15"/>
    <w:rsid w:val="00CD38D8"/>
    <w:rsid w:val="00CD5362"/>
    <w:rsid w:val="00CD57A6"/>
    <w:rsid w:val="00CD75FF"/>
    <w:rsid w:val="00CE0ACE"/>
    <w:rsid w:val="00CE3BEE"/>
    <w:rsid w:val="00CF34A7"/>
    <w:rsid w:val="00CF5F0B"/>
    <w:rsid w:val="00D020B8"/>
    <w:rsid w:val="00D026C8"/>
    <w:rsid w:val="00D0276B"/>
    <w:rsid w:val="00D060B5"/>
    <w:rsid w:val="00D07D7D"/>
    <w:rsid w:val="00D10368"/>
    <w:rsid w:val="00D1402D"/>
    <w:rsid w:val="00D14FAF"/>
    <w:rsid w:val="00D17C54"/>
    <w:rsid w:val="00D20029"/>
    <w:rsid w:val="00D20518"/>
    <w:rsid w:val="00D23E8D"/>
    <w:rsid w:val="00D24EE6"/>
    <w:rsid w:val="00D3110A"/>
    <w:rsid w:val="00D330C1"/>
    <w:rsid w:val="00D3784C"/>
    <w:rsid w:val="00D37BC2"/>
    <w:rsid w:val="00D43915"/>
    <w:rsid w:val="00D452E4"/>
    <w:rsid w:val="00D46019"/>
    <w:rsid w:val="00D475C3"/>
    <w:rsid w:val="00D47604"/>
    <w:rsid w:val="00D504F6"/>
    <w:rsid w:val="00D5332D"/>
    <w:rsid w:val="00D541B1"/>
    <w:rsid w:val="00D60CBF"/>
    <w:rsid w:val="00D628E3"/>
    <w:rsid w:val="00D730E0"/>
    <w:rsid w:val="00D7428F"/>
    <w:rsid w:val="00D7771E"/>
    <w:rsid w:val="00D77D4F"/>
    <w:rsid w:val="00D80C76"/>
    <w:rsid w:val="00D87060"/>
    <w:rsid w:val="00D907A6"/>
    <w:rsid w:val="00D9401D"/>
    <w:rsid w:val="00D94234"/>
    <w:rsid w:val="00D95C8A"/>
    <w:rsid w:val="00DA2458"/>
    <w:rsid w:val="00DA46C4"/>
    <w:rsid w:val="00DA7EC5"/>
    <w:rsid w:val="00DB03EF"/>
    <w:rsid w:val="00DB3AC3"/>
    <w:rsid w:val="00DB63FF"/>
    <w:rsid w:val="00DC0FDD"/>
    <w:rsid w:val="00DC5B69"/>
    <w:rsid w:val="00DC6C7E"/>
    <w:rsid w:val="00DD04F2"/>
    <w:rsid w:val="00DD13E6"/>
    <w:rsid w:val="00DD14CE"/>
    <w:rsid w:val="00DD26D3"/>
    <w:rsid w:val="00DD3325"/>
    <w:rsid w:val="00DD48D2"/>
    <w:rsid w:val="00DE404E"/>
    <w:rsid w:val="00DE4830"/>
    <w:rsid w:val="00DE4B37"/>
    <w:rsid w:val="00DE5E74"/>
    <w:rsid w:val="00DF3562"/>
    <w:rsid w:val="00E00E38"/>
    <w:rsid w:val="00E01851"/>
    <w:rsid w:val="00E12941"/>
    <w:rsid w:val="00E154C8"/>
    <w:rsid w:val="00E1645A"/>
    <w:rsid w:val="00E20CF0"/>
    <w:rsid w:val="00E213E0"/>
    <w:rsid w:val="00E215F0"/>
    <w:rsid w:val="00E27526"/>
    <w:rsid w:val="00E3064F"/>
    <w:rsid w:val="00E34042"/>
    <w:rsid w:val="00E47F21"/>
    <w:rsid w:val="00E50BBE"/>
    <w:rsid w:val="00E53877"/>
    <w:rsid w:val="00E57ECB"/>
    <w:rsid w:val="00E5E88C"/>
    <w:rsid w:val="00E62BB3"/>
    <w:rsid w:val="00E70A15"/>
    <w:rsid w:val="00E7447D"/>
    <w:rsid w:val="00E8420D"/>
    <w:rsid w:val="00E84BE8"/>
    <w:rsid w:val="00E90E3C"/>
    <w:rsid w:val="00E94110"/>
    <w:rsid w:val="00EA00A0"/>
    <w:rsid w:val="00EA0658"/>
    <w:rsid w:val="00EA0A07"/>
    <w:rsid w:val="00EA0CF4"/>
    <w:rsid w:val="00EA1803"/>
    <w:rsid w:val="00EA4184"/>
    <w:rsid w:val="00EA5602"/>
    <w:rsid w:val="00EB1689"/>
    <w:rsid w:val="00EB1896"/>
    <w:rsid w:val="00EB3337"/>
    <w:rsid w:val="00EB63C2"/>
    <w:rsid w:val="00EB6C65"/>
    <w:rsid w:val="00ED0053"/>
    <w:rsid w:val="00ED038B"/>
    <w:rsid w:val="00ED2AD1"/>
    <w:rsid w:val="00ED4AB0"/>
    <w:rsid w:val="00ED695B"/>
    <w:rsid w:val="00ED7B15"/>
    <w:rsid w:val="00EF1317"/>
    <w:rsid w:val="00EF28E3"/>
    <w:rsid w:val="00EF7434"/>
    <w:rsid w:val="00F0109D"/>
    <w:rsid w:val="00F04676"/>
    <w:rsid w:val="00F06C27"/>
    <w:rsid w:val="00F104C0"/>
    <w:rsid w:val="00F113C0"/>
    <w:rsid w:val="00F1212E"/>
    <w:rsid w:val="00F17D27"/>
    <w:rsid w:val="00F252B2"/>
    <w:rsid w:val="00F2549C"/>
    <w:rsid w:val="00F261C6"/>
    <w:rsid w:val="00F26A90"/>
    <w:rsid w:val="00F3565B"/>
    <w:rsid w:val="00F36B36"/>
    <w:rsid w:val="00F430C6"/>
    <w:rsid w:val="00F5078F"/>
    <w:rsid w:val="00F5201F"/>
    <w:rsid w:val="00F522EE"/>
    <w:rsid w:val="00F54049"/>
    <w:rsid w:val="00F5598C"/>
    <w:rsid w:val="00F570A6"/>
    <w:rsid w:val="00F605D6"/>
    <w:rsid w:val="00F63B54"/>
    <w:rsid w:val="00F6553A"/>
    <w:rsid w:val="00F70C90"/>
    <w:rsid w:val="00F71BBB"/>
    <w:rsid w:val="00F7203E"/>
    <w:rsid w:val="00F73A21"/>
    <w:rsid w:val="00F77BB5"/>
    <w:rsid w:val="00F80FCA"/>
    <w:rsid w:val="00F837EA"/>
    <w:rsid w:val="00F86CD9"/>
    <w:rsid w:val="00F9077F"/>
    <w:rsid w:val="00F91405"/>
    <w:rsid w:val="00F91724"/>
    <w:rsid w:val="00F91869"/>
    <w:rsid w:val="00F91A3B"/>
    <w:rsid w:val="00F95AB6"/>
    <w:rsid w:val="00FA2D1B"/>
    <w:rsid w:val="00FA3EC6"/>
    <w:rsid w:val="00FA58C9"/>
    <w:rsid w:val="00FB460D"/>
    <w:rsid w:val="00FB5100"/>
    <w:rsid w:val="00FB5B68"/>
    <w:rsid w:val="00FC301F"/>
    <w:rsid w:val="00FC76FD"/>
    <w:rsid w:val="00FD1278"/>
    <w:rsid w:val="00FD228A"/>
    <w:rsid w:val="00FD26F3"/>
    <w:rsid w:val="00FD6933"/>
    <w:rsid w:val="00FE0018"/>
    <w:rsid w:val="00FE1B0E"/>
    <w:rsid w:val="00FE50C7"/>
    <w:rsid w:val="00FF22CE"/>
    <w:rsid w:val="00FF3302"/>
    <w:rsid w:val="00FF537D"/>
    <w:rsid w:val="00FF5B9A"/>
    <w:rsid w:val="0115D8D6"/>
    <w:rsid w:val="012B318B"/>
    <w:rsid w:val="01584014"/>
    <w:rsid w:val="0202C936"/>
    <w:rsid w:val="020A7F35"/>
    <w:rsid w:val="025FB28B"/>
    <w:rsid w:val="02A91C9E"/>
    <w:rsid w:val="02D421E2"/>
    <w:rsid w:val="03184C8B"/>
    <w:rsid w:val="037E2193"/>
    <w:rsid w:val="039231CD"/>
    <w:rsid w:val="0399D10A"/>
    <w:rsid w:val="03D6A35D"/>
    <w:rsid w:val="03F71827"/>
    <w:rsid w:val="03FEBD9E"/>
    <w:rsid w:val="0419B3F5"/>
    <w:rsid w:val="0462B8DF"/>
    <w:rsid w:val="046CC918"/>
    <w:rsid w:val="04B41CEC"/>
    <w:rsid w:val="04F59772"/>
    <w:rsid w:val="05400505"/>
    <w:rsid w:val="05811AA3"/>
    <w:rsid w:val="05D11FB1"/>
    <w:rsid w:val="06104B61"/>
    <w:rsid w:val="0626D18C"/>
    <w:rsid w:val="06430E6E"/>
    <w:rsid w:val="06A87995"/>
    <w:rsid w:val="06ADD9C3"/>
    <w:rsid w:val="071BDCC2"/>
    <w:rsid w:val="0727FA2A"/>
    <w:rsid w:val="073ECC03"/>
    <w:rsid w:val="07640572"/>
    <w:rsid w:val="07CA14BC"/>
    <w:rsid w:val="07E27AF5"/>
    <w:rsid w:val="08B7AD23"/>
    <w:rsid w:val="08F9440B"/>
    <w:rsid w:val="09053055"/>
    <w:rsid w:val="0908C073"/>
    <w:rsid w:val="09185E22"/>
    <w:rsid w:val="097D762D"/>
    <w:rsid w:val="09878E0F"/>
    <w:rsid w:val="09C7666D"/>
    <w:rsid w:val="09C99D9C"/>
    <w:rsid w:val="09CF2419"/>
    <w:rsid w:val="0A3536B6"/>
    <w:rsid w:val="0A7BCA23"/>
    <w:rsid w:val="0AB42E83"/>
    <w:rsid w:val="0B8B91A9"/>
    <w:rsid w:val="0BBEECF3"/>
    <w:rsid w:val="0C8FB97E"/>
    <w:rsid w:val="0D29E078"/>
    <w:rsid w:val="0D71943A"/>
    <w:rsid w:val="0E34F21C"/>
    <w:rsid w:val="0E7D07EA"/>
    <w:rsid w:val="0ECD0501"/>
    <w:rsid w:val="0EECC57E"/>
    <w:rsid w:val="0F0BD320"/>
    <w:rsid w:val="0F0D649B"/>
    <w:rsid w:val="0F0EB8CC"/>
    <w:rsid w:val="0F60D43E"/>
    <w:rsid w:val="0F932197"/>
    <w:rsid w:val="0FC75A40"/>
    <w:rsid w:val="0FE68526"/>
    <w:rsid w:val="1002AD95"/>
    <w:rsid w:val="100C7088"/>
    <w:rsid w:val="102A5108"/>
    <w:rsid w:val="1040D13B"/>
    <w:rsid w:val="1076686E"/>
    <w:rsid w:val="10AA892D"/>
    <w:rsid w:val="10F76AEA"/>
    <w:rsid w:val="1133EA26"/>
    <w:rsid w:val="115CD9C5"/>
    <w:rsid w:val="11632AA1"/>
    <w:rsid w:val="11668D8A"/>
    <w:rsid w:val="117CE91D"/>
    <w:rsid w:val="11C62169"/>
    <w:rsid w:val="11E39833"/>
    <w:rsid w:val="12AE0591"/>
    <w:rsid w:val="12CFBA87"/>
    <w:rsid w:val="13103B36"/>
    <w:rsid w:val="1327118E"/>
    <w:rsid w:val="1387F62A"/>
    <w:rsid w:val="13DE089F"/>
    <w:rsid w:val="13FD114A"/>
    <w:rsid w:val="1410D89E"/>
    <w:rsid w:val="1469C485"/>
    <w:rsid w:val="14A433A0"/>
    <w:rsid w:val="14CB0B6B"/>
    <w:rsid w:val="155E50C1"/>
    <w:rsid w:val="1581DB50"/>
    <w:rsid w:val="15BFEBB6"/>
    <w:rsid w:val="15D92EDC"/>
    <w:rsid w:val="16393AA7"/>
    <w:rsid w:val="1684C3FE"/>
    <w:rsid w:val="1690D858"/>
    <w:rsid w:val="16A45733"/>
    <w:rsid w:val="16E5A9F2"/>
    <w:rsid w:val="17070C8E"/>
    <w:rsid w:val="173A21E5"/>
    <w:rsid w:val="1836249B"/>
    <w:rsid w:val="183C0590"/>
    <w:rsid w:val="1845C339"/>
    <w:rsid w:val="1876A9F2"/>
    <w:rsid w:val="18A192CB"/>
    <w:rsid w:val="19A17420"/>
    <w:rsid w:val="19EE6AE8"/>
    <w:rsid w:val="1A028EBB"/>
    <w:rsid w:val="1A07D835"/>
    <w:rsid w:val="1A2324C7"/>
    <w:rsid w:val="1A2F97FE"/>
    <w:rsid w:val="1A3421C6"/>
    <w:rsid w:val="1A41A193"/>
    <w:rsid w:val="1B31A1CF"/>
    <w:rsid w:val="1B57C868"/>
    <w:rsid w:val="1B6F2E27"/>
    <w:rsid w:val="1BA5F525"/>
    <w:rsid w:val="1BF19B8A"/>
    <w:rsid w:val="1C07DA27"/>
    <w:rsid w:val="1C395F98"/>
    <w:rsid w:val="1C3C9143"/>
    <w:rsid w:val="1C662A8C"/>
    <w:rsid w:val="1C672840"/>
    <w:rsid w:val="1C6D1118"/>
    <w:rsid w:val="1C9D9E35"/>
    <w:rsid w:val="1C9E9612"/>
    <w:rsid w:val="1CCE39F1"/>
    <w:rsid w:val="1CCEAA2B"/>
    <w:rsid w:val="1CDC545B"/>
    <w:rsid w:val="1D2C7DB5"/>
    <w:rsid w:val="1D70C187"/>
    <w:rsid w:val="1D939EA1"/>
    <w:rsid w:val="1E0DD9A7"/>
    <w:rsid w:val="1E6A0A52"/>
    <w:rsid w:val="1ED4354E"/>
    <w:rsid w:val="1ED82F27"/>
    <w:rsid w:val="1EEFD19E"/>
    <w:rsid w:val="1FABB7BA"/>
    <w:rsid w:val="1FD37963"/>
    <w:rsid w:val="2068C057"/>
    <w:rsid w:val="207DEBAA"/>
    <w:rsid w:val="211FE023"/>
    <w:rsid w:val="212124D8"/>
    <w:rsid w:val="2185FF7E"/>
    <w:rsid w:val="2194C65B"/>
    <w:rsid w:val="2194E24A"/>
    <w:rsid w:val="21A1AB14"/>
    <w:rsid w:val="2201457F"/>
    <w:rsid w:val="220C8B89"/>
    <w:rsid w:val="2242B2A1"/>
    <w:rsid w:val="224D8E6E"/>
    <w:rsid w:val="22670FC4"/>
    <w:rsid w:val="22737C38"/>
    <w:rsid w:val="22B93315"/>
    <w:rsid w:val="22FD721C"/>
    <w:rsid w:val="231ADEB1"/>
    <w:rsid w:val="2321CFDF"/>
    <w:rsid w:val="23DCCA74"/>
    <w:rsid w:val="23E39C57"/>
    <w:rsid w:val="23F1CC87"/>
    <w:rsid w:val="23F8B56F"/>
    <w:rsid w:val="24010F25"/>
    <w:rsid w:val="241F2EB5"/>
    <w:rsid w:val="244AF291"/>
    <w:rsid w:val="24503F78"/>
    <w:rsid w:val="24736BD2"/>
    <w:rsid w:val="24D235E0"/>
    <w:rsid w:val="25BEBDBC"/>
    <w:rsid w:val="25CA5994"/>
    <w:rsid w:val="25E341CE"/>
    <w:rsid w:val="26840EA2"/>
    <w:rsid w:val="268EDC11"/>
    <w:rsid w:val="26A914D2"/>
    <w:rsid w:val="27068002"/>
    <w:rsid w:val="273A80E7"/>
    <w:rsid w:val="2770B116"/>
    <w:rsid w:val="27776477"/>
    <w:rsid w:val="27CAD3F0"/>
    <w:rsid w:val="27EAC027"/>
    <w:rsid w:val="28091255"/>
    <w:rsid w:val="285AA9DF"/>
    <w:rsid w:val="2880DE33"/>
    <w:rsid w:val="288B5D71"/>
    <w:rsid w:val="2893EA0A"/>
    <w:rsid w:val="28AE8BC0"/>
    <w:rsid w:val="28E6B168"/>
    <w:rsid w:val="292F9E2C"/>
    <w:rsid w:val="293E872E"/>
    <w:rsid w:val="297663F5"/>
    <w:rsid w:val="29995813"/>
    <w:rsid w:val="29A6D172"/>
    <w:rsid w:val="29E66E11"/>
    <w:rsid w:val="2A250716"/>
    <w:rsid w:val="2A2B0394"/>
    <w:rsid w:val="2A58377B"/>
    <w:rsid w:val="2A7221A9"/>
    <w:rsid w:val="2A8A641E"/>
    <w:rsid w:val="2B00E3A2"/>
    <w:rsid w:val="2B4229D3"/>
    <w:rsid w:val="2B50EDBA"/>
    <w:rsid w:val="2B6CEF4B"/>
    <w:rsid w:val="2BCBC52B"/>
    <w:rsid w:val="2BDE5673"/>
    <w:rsid w:val="2C0EAB49"/>
    <w:rsid w:val="2C52B4C8"/>
    <w:rsid w:val="2CA9D975"/>
    <w:rsid w:val="2CFFE856"/>
    <w:rsid w:val="2D0ED444"/>
    <w:rsid w:val="2D44D9EC"/>
    <w:rsid w:val="2D5EFF6A"/>
    <w:rsid w:val="2D675B2D"/>
    <w:rsid w:val="2DA9C26B"/>
    <w:rsid w:val="2DED0CEB"/>
    <w:rsid w:val="2E531CA2"/>
    <w:rsid w:val="2EB220FF"/>
    <w:rsid w:val="2EC3E6FD"/>
    <w:rsid w:val="2EE0AA4D"/>
    <w:rsid w:val="2EE17698"/>
    <w:rsid w:val="2EFA9EF5"/>
    <w:rsid w:val="2F44CA80"/>
    <w:rsid w:val="2F52D94B"/>
    <w:rsid w:val="2FDE6072"/>
    <w:rsid w:val="3035BE57"/>
    <w:rsid w:val="309EFBEF"/>
    <w:rsid w:val="30D25E98"/>
    <w:rsid w:val="30DF8437"/>
    <w:rsid w:val="319421AA"/>
    <w:rsid w:val="31946E24"/>
    <w:rsid w:val="31995323"/>
    <w:rsid w:val="31E0B665"/>
    <w:rsid w:val="3205AA45"/>
    <w:rsid w:val="32205A5A"/>
    <w:rsid w:val="327EEE5E"/>
    <w:rsid w:val="33033A12"/>
    <w:rsid w:val="3346BA86"/>
    <w:rsid w:val="3357CE24"/>
    <w:rsid w:val="33753902"/>
    <w:rsid w:val="33997D81"/>
    <w:rsid w:val="339D1F1D"/>
    <w:rsid w:val="33BDC89D"/>
    <w:rsid w:val="33FC9A5B"/>
    <w:rsid w:val="343D4005"/>
    <w:rsid w:val="3452ADAE"/>
    <w:rsid w:val="34C09CC9"/>
    <w:rsid w:val="34E42261"/>
    <w:rsid w:val="3509A1B3"/>
    <w:rsid w:val="3538EF7E"/>
    <w:rsid w:val="3546C05F"/>
    <w:rsid w:val="357BBD60"/>
    <w:rsid w:val="35B77CBB"/>
    <w:rsid w:val="35C44ABC"/>
    <w:rsid w:val="35D91066"/>
    <w:rsid w:val="360EFB3F"/>
    <w:rsid w:val="366D791D"/>
    <w:rsid w:val="3679F781"/>
    <w:rsid w:val="36C5AC26"/>
    <w:rsid w:val="36F3E415"/>
    <w:rsid w:val="3708315E"/>
    <w:rsid w:val="37177390"/>
    <w:rsid w:val="37862297"/>
    <w:rsid w:val="381A2BA9"/>
    <w:rsid w:val="386CA0CB"/>
    <w:rsid w:val="386E5740"/>
    <w:rsid w:val="387E700C"/>
    <w:rsid w:val="38DC2C0B"/>
    <w:rsid w:val="38E59E54"/>
    <w:rsid w:val="38F4C63F"/>
    <w:rsid w:val="393E2592"/>
    <w:rsid w:val="39742F1B"/>
    <w:rsid w:val="397673EF"/>
    <w:rsid w:val="3A0A27A1"/>
    <w:rsid w:val="3A0BA0F0"/>
    <w:rsid w:val="3A12F6B3"/>
    <w:rsid w:val="3A6FF3D1"/>
    <w:rsid w:val="3A760CED"/>
    <w:rsid w:val="3AB85F8B"/>
    <w:rsid w:val="3ABB9CF5"/>
    <w:rsid w:val="3B9B1918"/>
    <w:rsid w:val="3BAD56C3"/>
    <w:rsid w:val="3BDBD94D"/>
    <w:rsid w:val="3C2B31B5"/>
    <w:rsid w:val="3C328E24"/>
    <w:rsid w:val="3C89A9A4"/>
    <w:rsid w:val="3CDC34E4"/>
    <w:rsid w:val="3CFEB06A"/>
    <w:rsid w:val="3D4341B2"/>
    <w:rsid w:val="3D7833CD"/>
    <w:rsid w:val="3D8B5802"/>
    <w:rsid w:val="3DD059BB"/>
    <w:rsid w:val="3E14D753"/>
    <w:rsid w:val="3E552AAD"/>
    <w:rsid w:val="3FB6451B"/>
    <w:rsid w:val="3FBA16C4"/>
    <w:rsid w:val="40086389"/>
    <w:rsid w:val="400D124B"/>
    <w:rsid w:val="40857B5F"/>
    <w:rsid w:val="40862131"/>
    <w:rsid w:val="40A667CF"/>
    <w:rsid w:val="410249EF"/>
    <w:rsid w:val="4102ADAC"/>
    <w:rsid w:val="411EDF10"/>
    <w:rsid w:val="41267CB7"/>
    <w:rsid w:val="412DBDC8"/>
    <w:rsid w:val="4155E725"/>
    <w:rsid w:val="4171D005"/>
    <w:rsid w:val="41B5FA3B"/>
    <w:rsid w:val="42028451"/>
    <w:rsid w:val="42AED2E6"/>
    <w:rsid w:val="42BE9926"/>
    <w:rsid w:val="43037AC4"/>
    <w:rsid w:val="43DDBDA0"/>
    <w:rsid w:val="442EBD58"/>
    <w:rsid w:val="443778E6"/>
    <w:rsid w:val="449F4B25"/>
    <w:rsid w:val="44ED9AFD"/>
    <w:rsid w:val="4509C24F"/>
    <w:rsid w:val="451146C5"/>
    <w:rsid w:val="451D311B"/>
    <w:rsid w:val="457FC347"/>
    <w:rsid w:val="45BDD3AD"/>
    <w:rsid w:val="45C1134C"/>
    <w:rsid w:val="45D34947"/>
    <w:rsid w:val="461CB201"/>
    <w:rsid w:val="462A8234"/>
    <w:rsid w:val="46337FB7"/>
    <w:rsid w:val="463B1B86"/>
    <w:rsid w:val="4641767C"/>
    <w:rsid w:val="46598454"/>
    <w:rsid w:val="474CE497"/>
    <w:rsid w:val="475EBF34"/>
    <w:rsid w:val="476F19A8"/>
    <w:rsid w:val="47733FF2"/>
    <w:rsid w:val="47C528A9"/>
    <w:rsid w:val="48590AD2"/>
    <w:rsid w:val="48824264"/>
    <w:rsid w:val="48E79F7F"/>
    <w:rsid w:val="490F1053"/>
    <w:rsid w:val="49116B3B"/>
    <w:rsid w:val="49524A05"/>
    <w:rsid w:val="495C1927"/>
    <w:rsid w:val="4983079A"/>
    <w:rsid w:val="499B2892"/>
    <w:rsid w:val="49DD2B93"/>
    <w:rsid w:val="4A26827C"/>
    <w:rsid w:val="4A4D240D"/>
    <w:rsid w:val="4A7845C2"/>
    <w:rsid w:val="4A836FE0"/>
    <w:rsid w:val="4AA5114E"/>
    <w:rsid w:val="4AD2947D"/>
    <w:rsid w:val="4B05F5EA"/>
    <w:rsid w:val="4B0DABE9"/>
    <w:rsid w:val="4B2273F0"/>
    <w:rsid w:val="4B2A3EE7"/>
    <w:rsid w:val="4BC252DD"/>
    <w:rsid w:val="4C246A11"/>
    <w:rsid w:val="4C4C7E93"/>
    <w:rsid w:val="4C692F5E"/>
    <w:rsid w:val="4C7C9544"/>
    <w:rsid w:val="4D0F8E6D"/>
    <w:rsid w:val="4D1D7EFB"/>
    <w:rsid w:val="4D615302"/>
    <w:rsid w:val="4DD9E21E"/>
    <w:rsid w:val="4E166830"/>
    <w:rsid w:val="4E1B41D0"/>
    <w:rsid w:val="4E4C8861"/>
    <w:rsid w:val="4E8B6A57"/>
    <w:rsid w:val="4EB8921B"/>
    <w:rsid w:val="4F854046"/>
    <w:rsid w:val="4FB71231"/>
    <w:rsid w:val="50841206"/>
    <w:rsid w:val="5098F3C4"/>
    <w:rsid w:val="50D3350D"/>
    <w:rsid w:val="50E2221A"/>
    <w:rsid w:val="50FBA79E"/>
    <w:rsid w:val="51461825"/>
    <w:rsid w:val="51678B56"/>
    <w:rsid w:val="51842923"/>
    <w:rsid w:val="5190F987"/>
    <w:rsid w:val="51B94933"/>
    <w:rsid w:val="51FD73A2"/>
    <w:rsid w:val="52A6F517"/>
    <w:rsid w:val="52B1CC4F"/>
    <w:rsid w:val="52B9B9D5"/>
    <w:rsid w:val="52F5ECE3"/>
    <w:rsid w:val="536B911A"/>
    <w:rsid w:val="544D9CB0"/>
    <w:rsid w:val="54B350D1"/>
    <w:rsid w:val="54C3B76B"/>
    <w:rsid w:val="55125457"/>
    <w:rsid w:val="55193311"/>
    <w:rsid w:val="5553D5FD"/>
    <w:rsid w:val="55B72F1A"/>
    <w:rsid w:val="55D2C490"/>
    <w:rsid w:val="55F15A97"/>
    <w:rsid w:val="561A1C43"/>
    <w:rsid w:val="562D0D2C"/>
    <w:rsid w:val="56579A46"/>
    <w:rsid w:val="56DA64E7"/>
    <w:rsid w:val="56FFA8CD"/>
    <w:rsid w:val="57009019"/>
    <w:rsid w:val="57853D72"/>
    <w:rsid w:val="57B3CF8B"/>
    <w:rsid w:val="57BCC71B"/>
    <w:rsid w:val="57FB582D"/>
    <w:rsid w:val="58483875"/>
    <w:rsid w:val="5917A134"/>
    <w:rsid w:val="594F9FEC"/>
    <w:rsid w:val="59A118EA"/>
    <w:rsid w:val="59DAA555"/>
    <w:rsid w:val="59E2371F"/>
    <w:rsid w:val="59F1863C"/>
    <w:rsid w:val="5A075593"/>
    <w:rsid w:val="5A0CED41"/>
    <w:rsid w:val="5A637AA8"/>
    <w:rsid w:val="5A88B07F"/>
    <w:rsid w:val="5A942D7F"/>
    <w:rsid w:val="5AAE033F"/>
    <w:rsid w:val="5AC41E0E"/>
    <w:rsid w:val="5ACDF1D2"/>
    <w:rsid w:val="5B2095F1"/>
    <w:rsid w:val="5B21D3D3"/>
    <w:rsid w:val="5B239A54"/>
    <w:rsid w:val="5B268178"/>
    <w:rsid w:val="5B5F1924"/>
    <w:rsid w:val="5B6A069A"/>
    <w:rsid w:val="5B6BC18B"/>
    <w:rsid w:val="5BC36FEE"/>
    <w:rsid w:val="5C671D4D"/>
    <w:rsid w:val="5C8740AE"/>
    <w:rsid w:val="5CAF132C"/>
    <w:rsid w:val="5CD0598F"/>
    <w:rsid w:val="5CD8B9AC"/>
    <w:rsid w:val="5CF9B7F3"/>
    <w:rsid w:val="5D010FF3"/>
    <w:rsid w:val="5D1182C7"/>
    <w:rsid w:val="5DE5A401"/>
    <w:rsid w:val="5DFC6C7C"/>
    <w:rsid w:val="5E0F2B7C"/>
    <w:rsid w:val="5E62AC2B"/>
    <w:rsid w:val="5E69CD66"/>
    <w:rsid w:val="5E6A99B1"/>
    <w:rsid w:val="5EB3BC88"/>
    <w:rsid w:val="5EE3EBCB"/>
    <w:rsid w:val="5F0862FF"/>
    <w:rsid w:val="5F49F423"/>
    <w:rsid w:val="5F8452E7"/>
    <w:rsid w:val="5F983CDD"/>
    <w:rsid w:val="5FE4CFF3"/>
    <w:rsid w:val="60798A7B"/>
    <w:rsid w:val="6090058E"/>
    <w:rsid w:val="60FA5CDE"/>
    <w:rsid w:val="612BE9F8"/>
    <w:rsid w:val="613A2312"/>
    <w:rsid w:val="61761DE6"/>
    <w:rsid w:val="61AA39B3"/>
    <w:rsid w:val="621B8C8D"/>
    <w:rsid w:val="6220B29C"/>
    <w:rsid w:val="62873093"/>
    <w:rsid w:val="62B6B542"/>
    <w:rsid w:val="62CFDD9F"/>
    <w:rsid w:val="63AC3E7E"/>
    <w:rsid w:val="63B52B77"/>
    <w:rsid w:val="63E21F95"/>
    <w:rsid w:val="63F13491"/>
    <w:rsid w:val="64249CB3"/>
    <w:rsid w:val="6464F741"/>
    <w:rsid w:val="646BAE00"/>
    <w:rsid w:val="64C152E6"/>
    <w:rsid w:val="64DC4ABF"/>
    <w:rsid w:val="64E5D0B6"/>
    <w:rsid w:val="653F0948"/>
    <w:rsid w:val="656DECD2"/>
    <w:rsid w:val="661891FF"/>
    <w:rsid w:val="661DDBF4"/>
    <w:rsid w:val="6638677C"/>
    <w:rsid w:val="666B6114"/>
    <w:rsid w:val="6693D4FC"/>
    <w:rsid w:val="66BDFCD3"/>
    <w:rsid w:val="66D898DA"/>
    <w:rsid w:val="6718071E"/>
    <w:rsid w:val="6749DD78"/>
    <w:rsid w:val="6792805C"/>
    <w:rsid w:val="67B22502"/>
    <w:rsid w:val="680FC386"/>
    <w:rsid w:val="688B5342"/>
    <w:rsid w:val="68A39EA1"/>
    <w:rsid w:val="68FA559E"/>
    <w:rsid w:val="69934ABA"/>
    <w:rsid w:val="69E26639"/>
    <w:rsid w:val="69EB92AB"/>
    <w:rsid w:val="6A1BC1DB"/>
    <w:rsid w:val="6A1E798F"/>
    <w:rsid w:val="6A6FF7D2"/>
    <w:rsid w:val="6A8BF34C"/>
    <w:rsid w:val="6B2FF45C"/>
    <w:rsid w:val="6B4188DF"/>
    <w:rsid w:val="6B8021E4"/>
    <w:rsid w:val="6B815855"/>
    <w:rsid w:val="6BDC2EAD"/>
    <w:rsid w:val="6C004036"/>
    <w:rsid w:val="6C17CA9C"/>
    <w:rsid w:val="6C6BAC31"/>
    <w:rsid w:val="6CE4ED1A"/>
    <w:rsid w:val="6CFD3808"/>
    <w:rsid w:val="6D0CC933"/>
    <w:rsid w:val="6D515A7B"/>
    <w:rsid w:val="6D57DBAD"/>
    <w:rsid w:val="6D865399"/>
    <w:rsid w:val="6D86E1DE"/>
    <w:rsid w:val="6E0A7B87"/>
    <w:rsid w:val="6E23C4CE"/>
    <w:rsid w:val="6E3F3816"/>
    <w:rsid w:val="6E5A9477"/>
    <w:rsid w:val="6EA89994"/>
    <w:rsid w:val="6F2223FA"/>
    <w:rsid w:val="6F243B7E"/>
    <w:rsid w:val="6F2772BE"/>
    <w:rsid w:val="6F33BAFB"/>
    <w:rsid w:val="6F690FAE"/>
    <w:rsid w:val="6F7D3E80"/>
    <w:rsid w:val="6F7E6FCF"/>
    <w:rsid w:val="6F82C94D"/>
    <w:rsid w:val="6FA3578B"/>
    <w:rsid w:val="6FC113D1"/>
    <w:rsid w:val="6FEB9CE1"/>
    <w:rsid w:val="7104E00F"/>
    <w:rsid w:val="71128542"/>
    <w:rsid w:val="71E03A56"/>
    <w:rsid w:val="7211CA64"/>
    <w:rsid w:val="721CDE18"/>
    <w:rsid w:val="72399DDD"/>
    <w:rsid w:val="724ADD98"/>
    <w:rsid w:val="7263AAC1"/>
    <w:rsid w:val="72652663"/>
    <w:rsid w:val="728290DB"/>
    <w:rsid w:val="72EF88F2"/>
    <w:rsid w:val="7305D97C"/>
    <w:rsid w:val="7331A831"/>
    <w:rsid w:val="7399D038"/>
    <w:rsid w:val="73AE86E4"/>
    <w:rsid w:val="73C8BADF"/>
    <w:rsid w:val="73DA22BE"/>
    <w:rsid w:val="73F5486F"/>
    <w:rsid w:val="7438B990"/>
    <w:rsid w:val="744CE263"/>
    <w:rsid w:val="74EFFEFF"/>
    <w:rsid w:val="75142800"/>
    <w:rsid w:val="75713E9F"/>
    <w:rsid w:val="759763B9"/>
    <w:rsid w:val="764FB865"/>
    <w:rsid w:val="765DD6D6"/>
    <w:rsid w:val="768AA7E3"/>
    <w:rsid w:val="76908325"/>
    <w:rsid w:val="76C8A3F6"/>
    <w:rsid w:val="76D04D87"/>
    <w:rsid w:val="76D3B3A0"/>
    <w:rsid w:val="77148A7D"/>
    <w:rsid w:val="7740AEF6"/>
    <w:rsid w:val="774D4199"/>
    <w:rsid w:val="77696CB0"/>
    <w:rsid w:val="778E8B00"/>
    <w:rsid w:val="77B15DCD"/>
    <w:rsid w:val="78BAB1B5"/>
    <w:rsid w:val="78FCD878"/>
    <w:rsid w:val="7906A3A8"/>
    <w:rsid w:val="79140C73"/>
    <w:rsid w:val="793A076B"/>
    <w:rsid w:val="79C52E9B"/>
    <w:rsid w:val="79CE8C71"/>
    <w:rsid w:val="7A84E25B"/>
    <w:rsid w:val="7AAA3B00"/>
    <w:rsid w:val="7B038449"/>
    <w:rsid w:val="7B23870E"/>
    <w:rsid w:val="7BB15994"/>
    <w:rsid w:val="7BCA1EFF"/>
    <w:rsid w:val="7BD127BB"/>
    <w:rsid w:val="7BD6C29D"/>
    <w:rsid w:val="7BE08023"/>
    <w:rsid w:val="7C022C0B"/>
    <w:rsid w:val="7C898B8B"/>
    <w:rsid w:val="7C9FF0E9"/>
    <w:rsid w:val="7CF6EEBF"/>
    <w:rsid w:val="7CFE496A"/>
    <w:rsid w:val="7D20B65B"/>
    <w:rsid w:val="7D2C10EA"/>
    <w:rsid w:val="7D36F41B"/>
    <w:rsid w:val="7D38D170"/>
    <w:rsid w:val="7D4433BB"/>
    <w:rsid w:val="7D4C44F6"/>
    <w:rsid w:val="7D534F11"/>
    <w:rsid w:val="7DAE9D5A"/>
    <w:rsid w:val="7DD5AB7A"/>
    <w:rsid w:val="7DDDF6DC"/>
    <w:rsid w:val="7E029A67"/>
    <w:rsid w:val="7E1B8887"/>
    <w:rsid w:val="7EE0041C"/>
    <w:rsid w:val="7EEF02DD"/>
    <w:rsid w:val="7F10CADC"/>
    <w:rsid w:val="7F1820E5"/>
    <w:rsid w:val="7F625620"/>
    <w:rsid w:val="7F931C58"/>
    <w:rsid w:val="7F93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8A87E"/>
  <w15:chartTrackingRefBased/>
  <w15:docId w15:val="{962CA746-56C8-4131-9283-95B9B6E2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11118F"/>
    <w:pPr>
      <w:jc w:val="both"/>
    </w:pPr>
    <w:rPr>
      <w:rFonts w:ascii="Times New Roman" w:hAnsi="Times New Roman"/>
      <w:lang w:eastAsia="en-US"/>
    </w:rPr>
  </w:style>
  <w:style w:type="paragraph" w:customStyle="1" w:styleId="prastasistinklapis">
    <w:name w:val="Įprastasis (tinklapis)"/>
    <w:basedOn w:val="prastasis"/>
    <w:rsid w:val="002A7AF8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Antrats">
    <w:name w:val="header"/>
    <w:basedOn w:val="prastasis"/>
    <w:rsid w:val="0012484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24849"/>
  </w:style>
  <w:style w:type="paragraph" w:styleId="Porat">
    <w:name w:val="footer"/>
    <w:basedOn w:val="prastasis"/>
    <w:link w:val="PoratDiagrama"/>
    <w:uiPriority w:val="99"/>
    <w:rsid w:val="00124849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rsid w:val="00F261C6"/>
    <w:pPr>
      <w:spacing w:after="120"/>
    </w:pPr>
    <w:rPr>
      <w:sz w:val="16"/>
      <w:szCs w:val="16"/>
    </w:rPr>
  </w:style>
  <w:style w:type="paragraph" w:styleId="Pagrindiniotekstotrauka">
    <w:name w:val="Body Text Indent"/>
    <w:basedOn w:val="prastasis"/>
    <w:rsid w:val="002C0E4E"/>
    <w:pPr>
      <w:spacing w:after="120"/>
      <w:ind w:left="283"/>
    </w:pPr>
  </w:style>
  <w:style w:type="paragraph" w:styleId="Pagrindiniotekstotrauka2">
    <w:name w:val="Body Text Indent 2"/>
    <w:basedOn w:val="prastasis"/>
    <w:rsid w:val="003502B2"/>
    <w:pPr>
      <w:spacing w:after="120" w:line="480" w:lineRule="auto"/>
      <w:ind w:left="283"/>
    </w:pPr>
  </w:style>
  <w:style w:type="paragraph" w:styleId="Pavadinimas">
    <w:name w:val="Title"/>
    <w:basedOn w:val="prastasis"/>
    <w:link w:val="PavadinimasDiagrama"/>
    <w:qFormat/>
    <w:rsid w:val="0073754C"/>
    <w:pPr>
      <w:spacing w:before="240" w:after="6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PavadinimasDiagrama">
    <w:name w:val="Pavadinimas Diagrama"/>
    <w:link w:val="Pavadinimas"/>
    <w:rsid w:val="0073754C"/>
    <w:rPr>
      <w:rFonts w:ascii="Arial" w:hAnsi="Arial"/>
      <w:b/>
      <w:kern w:val="28"/>
      <w:sz w:val="32"/>
    </w:rPr>
  </w:style>
  <w:style w:type="paragraph" w:styleId="Dokumentostruktra">
    <w:name w:val="Document Map"/>
    <w:basedOn w:val="prastasis"/>
    <w:semiHidden/>
    <w:rsid w:val="00920A68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">
    <w:name w:val="Char Char1"/>
    <w:basedOn w:val="prastasis"/>
    <w:rsid w:val="002820A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prastasis"/>
    <w:rsid w:val="0083697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8369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10">
    <w:name w:val="Char Char10"/>
    <w:basedOn w:val="prastasis"/>
    <w:rsid w:val="001C5B11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Lentelstinklelis">
    <w:name w:val="Table Grid"/>
    <w:basedOn w:val="prastojilentel"/>
    <w:rsid w:val="00A8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9302E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1C22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A1C22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652468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9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703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0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6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7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raskauskiene\Desktop\ISAKYMAI-2011\A000-ISAKYM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7928B67527C804D8ADE78A20AA92B59" ma:contentTypeVersion="3" ma:contentTypeDescription="Kurkite naują dokumentą." ma:contentTypeScope="" ma:versionID="5ebadd4639e96cb44463bc561e707a72">
  <xsd:schema xmlns:xsd="http://www.w3.org/2001/XMLSchema" xmlns:xs="http://www.w3.org/2001/XMLSchema" xmlns:p="http://schemas.microsoft.com/office/2006/metadata/properties" xmlns:ns2="81e9ef3f-caff-4370-a785-e0a46af1e09a" targetNamespace="http://schemas.microsoft.com/office/2006/metadata/properties" ma:root="true" ma:fieldsID="2fa969bf9f97c94f97e59f9d6773b406" ns2:_="">
    <xsd:import namespace="81e9ef3f-caff-4370-a785-e0a46af1e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9ef3f-caff-4370-a785-e0a46af1e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084A-E9E5-41D7-AEE1-60763A94C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D159E2-95D9-4FD2-96AC-C9C379CC5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9ef3f-caff-4370-a785-e0a46af1e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0E1F2-34B3-4BFF-902E-9EB4DDCE8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E4D88-F97F-4ABC-8DBE-FAA260C0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A000-ISAKYM</Template>
  <TotalTime>122</TotalTime>
  <Pages>1</Pages>
  <Words>19537</Words>
  <Characters>11137</Characters>
  <Application>Microsoft Office Word</Application>
  <DocSecurity>0</DocSecurity>
  <Lines>92</Lines>
  <Paragraphs>61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Alytaus m.savivaldybe</Company>
  <LinksUpToDate>false</LinksUpToDate>
  <CharactersWithSpaces>30613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b.raskauskiene</dc:creator>
  <cp:keywords/>
  <cp:lastModifiedBy>Alytaus Vidzgirio progimnazija</cp:lastModifiedBy>
  <cp:revision>19</cp:revision>
  <cp:lastPrinted>2023-02-20T12:43:00Z</cp:lastPrinted>
  <dcterms:created xsi:type="dcterms:W3CDTF">2024-01-07T09:51:00Z</dcterms:created>
  <dcterms:modified xsi:type="dcterms:W3CDTF">2024-01-17T09:36:00Z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0x01010067928B67527C804D8ADE78A20AA92B59</vt:lpwstr>
  </property>
</Properties>
</file>